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9D82" w14:textId="77777777" w:rsidR="00965437" w:rsidRPr="00B93074" w:rsidRDefault="00965437" w:rsidP="00965437">
      <w:pPr>
        <w:pStyle w:val="Title"/>
        <w:rPr>
          <w:rFonts w:ascii="Arial" w:hAnsi="Arial" w:cs="Arial"/>
          <w:color w:val="000000" w:themeColor="text1"/>
          <w:sz w:val="24"/>
        </w:rPr>
      </w:pPr>
      <w:r w:rsidRPr="00B93074">
        <w:rPr>
          <w:rFonts w:ascii="Arial" w:hAnsi="Arial" w:cs="Arial"/>
          <w:color w:val="000000" w:themeColor="text1"/>
          <w:sz w:val="24"/>
        </w:rPr>
        <w:t>Curriculum Vitae</w:t>
      </w:r>
    </w:p>
    <w:p w14:paraId="38CD3FDF" w14:textId="77777777" w:rsidR="00965437" w:rsidRPr="00B93074" w:rsidRDefault="00965437" w:rsidP="00965437">
      <w:pPr>
        <w:pStyle w:val="Title"/>
        <w:rPr>
          <w:rFonts w:ascii="Arial" w:hAnsi="Arial" w:cs="Arial"/>
          <w:color w:val="000000" w:themeColor="text1"/>
          <w:sz w:val="24"/>
        </w:rPr>
      </w:pPr>
      <w:r w:rsidRPr="00B93074">
        <w:rPr>
          <w:rFonts w:ascii="Arial" w:hAnsi="Arial" w:cs="Arial"/>
          <w:b w:val="0"/>
          <w:bCs w:val="0"/>
          <w:color w:val="000000" w:themeColor="text1"/>
          <w:sz w:val="24"/>
        </w:rPr>
        <w:t>Timothy Ryan Miller, M.D.</w:t>
      </w:r>
    </w:p>
    <w:p w14:paraId="351817F8" w14:textId="6280BCB1" w:rsidR="00965437" w:rsidRPr="00B93074" w:rsidRDefault="00965437" w:rsidP="00965437">
      <w:pPr>
        <w:jc w:val="center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Professor, Department of Diagnostic Radiology and Nuclear Medicine</w:t>
      </w:r>
    </w:p>
    <w:p w14:paraId="785C4348" w14:textId="77777777" w:rsidR="00965437" w:rsidRPr="00B93074" w:rsidRDefault="00965437" w:rsidP="00965437">
      <w:pPr>
        <w:jc w:val="center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University of Maryland School of Medicine</w:t>
      </w:r>
    </w:p>
    <w:p w14:paraId="068E1839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  <w:sz w:val="20"/>
        </w:rPr>
      </w:pPr>
    </w:p>
    <w:p w14:paraId="1443E7F3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  <w:sz w:val="20"/>
        </w:rPr>
      </w:pP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  <w:t xml:space="preserve"> </w:t>
      </w:r>
    </w:p>
    <w:p w14:paraId="0C261352" w14:textId="5D45408A" w:rsidR="00965437" w:rsidRPr="00B93074" w:rsidRDefault="00965437" w:rsidP="00965437">
      <w:pPr>
        <w:rPr>
          <w:rFonts w:ascii="Arial" w:eastAsia="MS Mincho" w:hAnsi="Arial" w:cs="Arial"/>
          <w:color w:val="000000" w:themeColor="text1"/>
          <w:sz w:val="20"/>
        </w:rPr>
      </w:pPr>
      <w:r w:rsidRPr="00B93074">
        <w:rPr>
          <w:rFonts w:ascii="Arial" w:eastAsia="MS Mincho" w:hAnsi="Arial" w:cs="Arial"/>
          <w:b/>
          <w:color w:val="000000" w:themeColor="text1"/>
          <w:u w:val="single"/>
        </w:rPr>
        <w:t>Date</w:t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="00CA3F08">
        <w:rPr>
          <w:rFonts w:ascii="Arial" w:eastAsia="MS Mincho" w:hAnsi="Arial" w:cs="Arial"/>
          <w:color w:val="000000" w:themeColor="text1"/>
        </w:rPr>
        <w:t>August</w:t>
      </w:r>
      <w:r w:rsidRPr="00B93074">
        <w:rPr>
          <w:rFonts w:ascii="Arial" w:eastAsia="MS Mincho" w:hAnsi="Arial" w:cs="Arial"/>
          <w:color w:val="000000" w:themeColor="text1"/>
        </w:rPr>
        <w:t xml:space="preserve"> </w:t>
      </w:r>
      <w:r w:rsidR="00CA3F08">
        <w:rPr>
          <w:rFonts w:ascii="Arial" w:eastAsia="MS Mincho" w:hAnsi="Arial" w:cs="Arial"/>
          <w:color w:val="000000" w:themeColor="text1"/>
        </w:rPr>
        <w:t>5</w:t>
      </w:r>
      <w:r w:rsidR="00267D96">
        <w:rPr>
          <w:rFonts w:ascii="Arial" w:eastAsia="MS Mincho" w:hAnsi="Arial" w:cs="Arial"/>
          <w:color w:val="000000" w:themeColor="text1"/>
        </w:rPr>
        <w:t>th</w:t>
      </w:r>
      <w:r w:rsidRPr="00B93074">
        <w:rPr>
          <w:rFonts w:ascii="Arial" w:eastAsia="MS Mincho" w:hAnsi="Arial" w:cs="Arial"/>
          <w:color w:val="000000" w:themeColor="text1"/>
        </w:rPr>
        <w:t>, 202</w:t>
      </w:r>
      <w:r w:rsidR="007D614A">
        <w:rPr>
          <w:rFonts w:ascii="Arial" w:eastAsia="MS Mincho" w:hAnsi="Arial" w:cs="Arial"/>
          <w:color w:val="000000" w:themeColor="text1"/>
        </w:rPr>
        <w:t>4</w:t>
      </w:r>
    </w:p>
    <w:p w14:paraId="2BBFF38D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  <w:sz w:val="20"/>
        </w:rPr>
      </w:pPr>
    </w:p>
    <w:p w14:paraId="7DEF3BFD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  <w:sz w:val="20"/>
        </w:rPr>
      </w:pPr>
      <w:r w:rsidRPr="00B93074">
        <w:rPr>
          <w:rFonts w:ascii="Arial" w:eastAsia="MS Mincho" w:hAnsi="Arial" w:cs="Arial"/>
          <w:color w:val="000000" w:themeColor="text1"/>
          <w:sz w:val="20"/>
        </w:rPr>
        <w:tab/>
      </w:r>
    </w:p>
    <w:p w14:paraId="5DDD5BF5" w14:textId="77777777" w:rsidR="00965437" w:rsidRPr="00B93074" w:rsidRDefault="00965437" w:rsidP="00965437">
      <w:pPr>
        <w:rPr>
          <w:rFonts w:ascii="Arial" w:eastAsia="MS Mincho" w:hAnsi="Arial" w:cs="Arial"/>
          <w:b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color w:val="000000" w:themeColor="text1"/>
          <w:u w:val="single"/>
        </w:rPr>
        <w:t>Contact Information</w:t>
      </w:r>
    </w:p>
    <w:p w14:paraId="101DBA5F" w14:textId="77777777" w:rsidR="00965437" w:rsidRPr="00B93074" w:rsidRDefault="00965437" w:rsidP="00965437">
      <w:pPr>
        <w:rPr>
          <w:rFonts w:ascii="Arial" w:eastAsia="MS Mincho" w:hAnsi="Arial" w:cs="Arial"/>
          <w:b/>
          <w:color w:val="000000" w:themeColor="text1"/>
          <w:u w:val="single"/>
        </w:rPr>
      </w:pPr>
    </w:p>
    <w:p w14:paraId="5F83855C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Business Address:</w:t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</w:rPr>
        <w:t>University of Maryland Medical Center</w:t>
      </w:r>
    </w:p>
    <w:p w14:paraId="539FF2C3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  <w:sz w:val="20"/>
        </w:rPr>
        <w:tab/>
      </w:r>
      <w:r w:rsidRPr="00B93074">
        <w:rPr>
          <w:rFonts w:ascii="Arial" w:eastAsia="MS Mincho" w:hAnsi="Arial" w:cs="Arial"/>
          <w:color w:val="000000" w:themeColor="text1"/>
        </w:rPr>
        <w:t>Department of Diagnostic Radiology and Nuclear Medicine</w:t>
      </w:r>
    </w:p>
    <w:p w14:paraId="3A310299" w14:textId="77777777" w:rsidR="00965437" w:rsidRPr="00B93074" w:rsidRDefault="00965437" w:rsidP="00965437">
      <w:pPr>
        <w:ind w:left="2160" w:firstLine="72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22 South Greene Street, G2K14</w:t>
      </w:r>
    </w:p>
    <w:p w14:paraId="053D86AC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  <w:t>Baltimore, MD 21201</w:t>
      </w:r>
    </w:p>
    <w:p w14:paraId="246414DB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Business Phone Number:</w:t>
      </w:r>
      <w:r w:rsidRPr="00B93074">
        <w:rPr>
          <w:rFonts w:ascii="Arial" w:eastAsia="MS Mincho" w:hAnsi="Arial" w:cs="Arial"/>
          <w:color w:val="000000" w:themeColor="text1"/>
        </w:rPr>
        <w:tab/>
        <w:t>(410) 328-5112</w:t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</w:r>
    </w:p>
    <w:p w14:paraId="2E80DB05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Fax:</w:t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  <w:t>(410) 328-3168</w:t>
      </w:r>
    </w:p>
    <w:p w14:paraId="205F10E8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Email:</w:t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  <w:t>tmiller5@umm.edu</w:t>
      </w:r>
    </w:p>
    <w:p w14:paraId="7A184FB2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  <w:sz w:val="20"/>
        </w:rPr>
      </w:pPr>
      <w:r w:rsidRPr="00B93074">
        <w:rPr>
          <w:rFonts w:ascii="Arial" w:eastAsia="MS Mincho" w:hAnsi="Arial" w:cs="Arial"/>
          <w:color w:val="000000" w:themeColor="text1"/>
        </w:rPr>
        <w:t>Foreign Languages:</w:t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  <w:t>Swedish (working knowledge)</w:t>
      </w:r>
    </w:p>
    <w:p w14:paraId="11B66171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  <w:sz w:val="20"/>
        </w:rPr>
      </w:pPr>
    </w:p>
    <w:p w14:paraId="1CC4F69B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Education</w:t>
      </w:r>
    </w:p>
    <w:p w14:paraId="4B3567E2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</w:p>
    <w:p w14:paraId="5ADF1F31" w14:textId="77777777" w:rsidR="00965437" w:rsidRPr="00B93074" w:rsidRDefault="00965437" w:rsidP="00965437">
      <w:pPr>
        <w:pStyle w:val="BodyText"/>
        <w:rPr>
          <w:color w:val="000000" w:themeColor="text1"/>
          <w:sz w:val="24"/>
        </w:rPr>
      </w:pPr>
      <w:r w:rsidRPr="00B93074">
        <w:rPr>
          <w:color w:val="000000" w:themeColor="text1"/>
          <w:sz w:val="24"/>
        </w:rPr>
        <w:t>2000</w:t>
      </w:r>
      <w:r w:rsidRPr="00B93074">
        <w:rPr>
          <w:color w:val="000000" w:themeColor="text1"/>
          <w:sz w:val="24"/>
        </w:rPr>
        <w:tab/>
      </w:r>
      <w:r w:rsidRPr="00B93074">
        <w:rPr>
          <w:color w:val="000000" w:themeColor="text1"/>
          <w:sz w:val="24"/>
        </w:rPr>
        <w:tab/>
        <w:t>B.A., Chemistry, Case Western Reserve University (Summa Cum Laude)</w:t>
      </w:r>
      <w:r w:rsidRPr="00B93074">
        <w:rPr>
          <w:color w:val="000000" w:themeColor="text1"/>
          <w:sz w:val="24"/>
        </w:rPr>
        <w:tab/>
      </w:r>
      <w:r w:rsidRPr="00B93074">
        <w:rPr>
          <w:color w:val="000000" w:themeColor="text1"/>
          <w:sz w:val="24"/>
        </w:rPr>
        <w:tab/>
      </w:r>
    </w:p>
    <w:p w14:paraId="3CBC8FB0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2005</w:t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  <w:t>M.D., Perelman School of Medicine, University of Pennsylvania</w:t>
      </w:r>
      <w:r w:rsidRPr="00B93074">
        <w:rPr>
          <w:rFonts w:ascii="Arial" w:eastAsia="MS Mincho" w:hAnsi="Arial" w:cs="Arial"/>
          <w:color w:val="000000" w:themeColor="text1"/>
        </w:rPr>
        <w:tab/>
      </w:r>
    </w:p>
    <w:p w14:paraId="28E13A91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</w:p>
    <w:p w14:paraId="6390882B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b/>
          <w:color w:val="000000" w:themeColor="text1"/>
          <w:u w:val="single"/>
        </w:rPr>
        <w:t>Post Graduate Education and Training</w:t>
      </w:r>
      <w:r w:rsidRPr="00B93074">
        <w:rPr>
          <w:rFonts w:ascii="Arial" w:eastAsia="MS Mincho" w:hAnsi="Arial" w:cs="Arial"/>
          <w:color w:val="000000" w:themeColor="text1"/>
        </w:rPr>
        <w:tab/>
      </w:r>
    </w:p>
    <w:p w14:paraId="3AC4BC01" w14:textId="77777777" w:rsidR="00965437" w:rsidRPr="00B93074" w:rsidRDefault="00965437" w:rsidP="00965437">
      <w:pPr>
        <w:rPr>
          <w:rFonts w:ascii="Arial" w:eastAsia="MS Mincho" w:hAnsi="Arial" w:cs="Arial"/>
          <w:b/>
          <w:color w:val="000000" w:themeColor="text1"/>
          <w:u w:val="single"/>
        </w:rPr>
      </w:pPr>
    </w:p>
    <w:p w14:paraId="286D38CC" w14:textId="77777777" w:rsidR="00965437" w:rsidRPr="00B93074" w:rsidRDefault="00965437" w:rsidP="00965437">
      <w:pPr>
        <w:ind w:left="1440" w:hanging="144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2005 - 2006</w:t>
      </w:r>
      <w:r w:rsidRPr="00B93074">
        <w:rPr>
          <w:rFonts w:ascii="Arial" w:eastAsia="MS Mincho" w:hAnsi="Arial" w:cs="Arial"/>
          <w:color w:val="000000" w:themeColor="text1"/>
        </w:rPr>
        <w:tab/>
        <w:t>Internship, Penn Presbyterian Medical Center</w:t>
      </w:r>
    </w:p>
    <w:p w14:paraId="0128BA10" w14:textId="77777777" w:rsidR="00965437" w:rsidRPr="00B93074" w:rsidRDefault="00965437" w:rsidP="00965437">
      <w:pPr>
        <w:ind w:left="1440" w:hanging="144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2006 - 2007</w:t>
      </w:r>
      <w:r w:rsidRPr="00B93074">
        <w:rPr>
          <w:rFonts w:ascii="Arial" w:eastAsia="MS Mincho" w:hAnsi="Arial" w:cs="Arial"/>
          <w:color w:val="000000" w:themeColor="text1"/>
        </w:rPr>
        <w:tab/>
        <w:t>Residency, Diagnostic Radiology, Harbor-UCLA Medical Center</w:t>
      </w:r>
    </w:p>
    <w:p w14:paraId="1276A406" w14:textId="5C039152" w:rsidR="00965437" w:rsidRPr="00B93074" w:rsidRDefault="00965437" w:rsidP="00965437">
      <w:pPr>
        <w:ind w:left="1440" w:hanging="144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2007 - 2010</w:t>
      </w:r>
      <w:r w:rsidRPr="00B93074">
        <w:rPr>
          <w:rFonts w:ascii="Arial" w:eastAsia="MS Mincho" w:hAnsi="Arial" w:cs="Arial"/>
          <w:color w:val="000000" w:themeColor="text1"/>
        </w:rPr>
        <w:tab/>
        <w:t xml:space="preserve">Residency, Diagnostic Radiology, </w:t>
      </w:r>
      <w:r w:rsidR="00CA3F08">
        <w:rPr>
          <w:rFonts w:ascii="Arial" w:eastAsia="MS Mincho" w:hAnsi="Arial" w:cs="Arial"/>
          <w:color w:val="000000" w:themeColor="text1"/>
        </w:rPr>
        <w:t xml:space="preserve"> </w:t>
      </w:r>
    </w:p>
    <w:p w14:paraId="6C7F3419" w14:textId="77777777" w:rsidR="00965437" w:rsidRPr="00B93074" w:rsidRDefault="00965437" w:rsidP="00965437">
      <w:pPr>
        <w:ind w:left="1440" w:hanging="144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2010 - 2011</w:t>
      </w:r>
      <w:r w:rsidRPr="00B93074">
        <w:rPr>
          <w:rFonts w:ascii="Arial" w:eastAsia="MS Mincho" w:hAnsi="Arial" w:cs="Arial"/>
          <w:color w:val="000000" w:themeColor="text1"/>
        </w:rPr>
        <w:tab/>
        <w:t>Fellowship, Diagnostic Neuroradiology, Hospital of the University of Pennsylvania</w:t>
      </w:r>
    </w:p>
    <w:p w14:paraId="66FE9815" w14:textId="77777777" w:rsidR="00965437" w:rsidRPr="00B93074" w:rsidRDefault="00965437" w:rsidP="00965437">
      <w:pPr>
        <w:ind w:left="1440" w:hanging="144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2011 - 2012</w:t>
      </w:r>
      <w:r w:rsidRPr="00B93074">
        <w:rPr>
          <w:rFonts w:ascii="Arial" w:eastAsia="MS Mincho" w:hAnsi="Arial" w:cs="Arial"/>
          <w:color w:val="000000" w:themeColor="text1"/>
        </w:rPr>
        <w:tab/>
        <w:t>Fellowship, Interventional Neuroradiology, Hospital of the University of Pennsylvania</w:t>
      </w:r>
    </w:p>
    <w:p w14:paraId="501D3C90" w14:textId="77777777" w:rsidR="00965437" w:rsidRPr="00B93074" w:rsidRDefault="00965437" w:rsidP="00965437">
      <w:pPr>
        <w:jc w:val="both"/>
        <w:rPr>
          <w:rFonts w:ascii="Arial" w:eastAsia="MS Mincho" w:hAnsi="Arial" w:cs="Arial"/>
          <w:color w:val="000000" w:themeColor="text1"/>
        </w:rPr>
      </w:pPr>
    </w:p>
    <w:p w14:paraId="0CA93F7A" w14:textId="77777777" w:rsidR="00965437" w:rsidRPr="00B93074" w:rsidRDefault="00965437" w:rsidP="00965437">
      <w:pPr>
        <w:ind w:left="1440" w:hanging="1440"/>
        <w:jc w:val="both"/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Certifications</w:t>
      </w:r>
    </w:p>
    <w:p w14:paraId="53F4D2A8" w14:textId="77777777" w:rsidR="00965437" w:rsidRPr="00B93074" w:rsidRDefault="00965437" w:rsidP="00965437">
      <w:pPr>
        <w:ind w:left="1440" w:hanging="1440"/>
        <w:jc w:val="both"/>
        <w:rPr>
          <w:rFonts w:ascii="Arial" w:eastAsia="MS Mincho" w:hAnsi="Arial" w:cs="Arial"/>
          <w:color w:val="000000" w:themeColor="text1"/>
        </w:rPr>
      </w:pPr>
    </w:p>
    <w:p w14:paraId="72425EBB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2010</w:t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  <w:t>Diplomat, American Board of Diagnostic Radiology</w:t>
      </w:r>
    </w:p>
    <w:p w14:paraId="773914C1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2016</w:t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  <w:t>Neuroradiology Certificate of Added Qualifications</w:t>
      </w:r>
    </w:p>
    <w:p w14:paraId="63DE34CF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</w:p>
    <w:p w14:paraId="5E9CDD69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Medical Licensures</w:t>
      </w:r>
      <w:r w:rsidRPr="00B93074">
        <w:rPr>
          <w:rFonts w:ascii="Arial" w:eastAsia="MS Mincho" w:hAnsi="Arial" w:cs="Arial"/>
          <w:color w:val="000000" w:themeColor="text1"/>
        </w:rPr>
        <w:tab/>
      </w:r>
    </w:p>
    <w:p w14:paraId="42E6FAC8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color w:val="000000" w:themeColor="text1"/>
        </w:rPr>
        <w:tab/>
      </w:r>
    </w:p>
    <w:p w14:paraId="322FAB3D" w14:textId="77777777" w:rsidR="00965437" w:rsidRPr="00343472" w:rsidRDefault="00965437" w:rsidP="00965437">
      <w:pPr>
        <w:rPr>
          <w:rFonts w:ascii="Arial" w:eastAsia="MS Mincho" w:hAnsi="Arial" w:cs="Arial"/>
          <w:bCs/>
        </w:rPr>
      </w:pPr>
      <w:r w:rsidRPr="00343472">
        <w:rPr>
          <w:rFonts w:ascii="Arial" w:eastAsia="MS Mincho" w:hAnsi="Arial" w:cs="Arial"/>
          <w:bCs/>
        </w:rPr>
        <w:t>2007</w:t>
      </w:r>
      <w:r>
        <w:rPr>
          <w:rFonts w:ascii="Arial" w:eastAsia="MS Mincho" w:hAnsi="Arial" w:cs="Arial"/>
          <w:bCs/>
        </w:rPr>
        <w:tab/>
      </w:r>
      <w:r w:rsidRPr="00343472">
        <w:rPr>
          <w:rFonts w:ascii="Arial" w:eastAsia="MS Mincho" w:hAnsi="Arial" w:cs="Arial"/>
          <w:bCs/>
        </w:rPr>
        <w:tab/>
        <w:t xml:space="preserve">    </w:t>
      </w:r>
      <w:r>
        <w:rPr>
          <w:rFonts w:ascii="Arial" w:eastAsia="MS Mincho" w:hAnsi="Arial" w:cs="Arial"/>
          <w:bCs/>
        </w:rPr>
        <w:t xml:space="preserve"> </w:t>
      </w:r>
      <w:r w:rsidRPr="00343472">
        <w:rPr>
          <w:rFonts w:ascii="Arial" w:eastAsia="MS Mincho" w:hAnsi="Arial" w:cs="Arial"/>
          <w:bCs/>
        </w:rPr>
        <w:t>California, Inactive</w:t>
      </w:r>
      <w:r w:rsidRPr="00343472">
        <w:rPr>
          <w:rFonts w:ascii="Arial" w:eastAsia="MS Mincho" w:hAnsi="Arial" w:cs="Arial"/>
          <w:bCs/>
        </w:rPr>
        <w:tab/>
      </w:r>
      <w:r w:rsidRPr="00343472">
        <w:rPr>
          <w:rFonts w:ascii="Arial" w:eastAsia="MS Mincho" w:hAnsi="Arial" w:cs="Arial"/>
          <w:bCs/>
        </w:rPr>
        <w:tab/>
      </w:r>
    </w:p>
    <w:p w14:paraId="69C9222B" w14:textId="77777777" w:rsidR="00965437" w:rsidRPr="00343472" w:rsidRDefault="00965437" w:rsidP="00965437">
      <w:pPr>
        <w:rPr>
          <w:rFonts w:ascii="Arial" w:eastAsia="MS Mincho" w:hAnsi="Arial" w:cs="Arial"/>
          <w:bCs/>
        </w:rPr>
      </w:pPr>
      <w:r w:rsidRPr="00BE46FF">
        <w:rPr>
          <w:rFonts w:ascii="Arial" w:eastAsia="MS Mincho" w:hAnsi="Arial" w:cs="Arial"/>
          <w:bCs/>
        </w:rPr>
        <w:t>2010                   Pennsylvania</w:t>
      </w:r>
      <w:r w:rsidRPr="00343472">
        <w:rPr>
          <w:rFonts w:ascii="Arial" w:eastAsia="MS Mincho" w:hAnsi="Arial" w:cs="Arial"/>
          <w:bCs/>
        </w:rPr>
        <w:t>, Inactive</w:t>
      </w:r>
    </w:p>
    <w:p w14:paraId="6430B1BF" w14:textId="77777777" w:rsidR="00965437" w:rsidRPr="00343472" w:rsidRDefault="00965437" w:rsidP="00965437">
      <w:pPr>
        <w:rPr>
          <w:rFonts w:ascii="Arial" w:eastAsia="MS Mincho" w:hAnsi="Arial" w:cs="Arial"/>
          <w:bCs/>
        </w:rPr>
      </w:pPr>
      <w:r w:rsidRPr="00343472">
        <w:rPr>
          <w:rFonts w:ascii="Arial" w:eastAsia="MS Mincho" w:hAnsi="Arial" w:cs="Arial"/>
          <w:bCs/>
        </w:rPr>
        <w:t>2012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/>
          <w:bCs/>
        </w:rPr>
        <w:tab/>
        <w:t xml:space="preserve">     </w:t>
      </w:r>
      <w:r w:rsidRPr="00343472">
        <w:rPr>
          <w:rFonts w:ascii="Arial" w:eastAsia="MS Mincho" w:hAnsi="Arial" w:cs="Arial"/>
          <w:bCs/>
        </w:rPr>
        <w:t>Maryland, Active</w:t>
      </w:r>
    </w:p>
    <w:p w14:paraId="3B1FDC55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</w:p>
    <w:p w14:paraId="50546A97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</w:p>
    <w:p w14:paraId="518A0828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br w:type="page"/>
      </w:r>
    </w:p>
    <w:p w14:paraId="3767D68D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lastRenderedPageBreak/>
        <w:t>Employment History</w:t>
      </w:r>
    </w:p>
    <w:p w14:paraId="259EA7E8" w14:textId="77777777" w:rsidR="00965437" w:rsidRPr="00B93074" w:rsidRDefault="00965437" w:rsidP="00965437">
      <w:pPr>
        <w:rPr>
          <w:rFonts w:ascii="Arial" w:eastAsia="MS Mincho" w:hAnsi="Arial" w:cs="Arial"/>
          <w:b/>
          <w:color w:val="000000" w:themeColor="text1"/>
          <w:u w:val="single"/>
        </w:rPr>
      </w:pPr>
    </w:p>
    <w:p w14:paraId="529C2A19" w14:textId="77777777" w:rsidR="00965437" w:rsidRPr="00B93074" w:rsidRDefault="00965437" w:rsidP="00965437">
      <w:pPr>
        <w:rPr>
          <w:rFonts w:ascii="Arial" w:eastAsia="MS Mincho" w:hAnsi="Arial" w:cs="Arial"/>
          <w:b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color w:val="000000" w:themeColor="text1"/>
          <w:u w:val="single"/>
        </w:rPr>
        <w:t>Academic Appointments</w:t>
      </w:r>
    </w:p>
    <w:p w14:paraId="4C07F179" w14:textId="77777777" w:rsidR="00965437" w:rsidRPr="00B93074" w:rsidRDefault="00965437" w:rsidP="00965437">
      <w:pPr>
        <w:rPr>
          <w:rFonts w:ascii="Arial" w:eastAsia="MS Mincho" w:hAnsi="Arial" w:cs="Arial"/>
          <w:b/>
          <w:color w:val="000000" w:themeColor="text1"/>
          <w:u w:val="single"/>
        </w:rPr>
      </w:pPr>
    </w:p>
    <w:p w14:paraId="67C79A7A" w14:textId="77777777" w:rsidR="00965437" w:rsidRPr="00B93074" w:rsidRDefault="00965437" w:rsidP="00965437">
      <w:pPr>
        <w:ind w:left="2160" w:hanging="216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2011-2012</w:t>
      </w:r>
      <w:r w:rsidRPr="00B93074">
        <w:rPr>
          <w:rFonts w:ascii="Arial" w:eastAsia="MS Mincho" w:hAnsi="Arial" w:cs="Arial"/>
          <w:color w:val="000000" w:themeColor="text1"/>
        </w:rPr>
        <w:tab/>
        <w:t>Clinical Instructor, Radiology, Hospital of the University of Pennsylvania, Philadelphia PA</w:t>
      </w:r>
    </w:p>
    <w:p w14:paraId="6F7E2D42" w14:textId="77777777" w:rsidR="00965437" w:rsidRPr="00B93074" w:rsidRDefault="00965437" w:rsidP="00965437">
      <w:pPr>
        <w:ind w:left="2160" w:hanging="216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2012-2019</w:t>
      </w:r>
      <w:r w:rsidRPr="00B93074">
        <w:rPr>
          <w:rFonts w:ascii="Arial" w:eastAsia="MS Mincho" w:hAnsi="Arial" w:cs="Arial"/>
          <w:color w:val="000000" w:themeColor="text1"/>
        </w:rPr>
        <w:tab/>
        <w:t>Assistant Professor, Diagnostic Radiology and Nuclear Medicine, UMSOM</w:t>
      </w:r>
    </w:p>
    <w:p w14:paraId="569B2F3E" w14:textId="77777777" w:rsidR="00965437" w:rsidRPr="00B93074" w:rsidRDefault="00965437" w:rsidP="00965437">
      <w:pPr>
        <w:ind w:left="2160" w:hanging="216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2019-present</w:t>
      </w:r>
      <w:r w:rsidRPr="00B93074">
        <w:rPr>
          <w:rFonts w:ascii="Arial" w:eastAsia="MS Mincho" w:hAnsi="Arial" w:cs="Arial"/>
          <w:color w:val="000000" w:themeColor="text1"/>
        </w:rPr>
        <w:tab/>
        <w:t>Associate Professor, Diagnostic Radiology and Nuclear Medicine, UMSOM</w:t>
      </w:r>
    </w:p>
    <w:p w14:paraId="1A703784" w14:textId="77777777" w:rsidR="00965437" w:rsidRPr="00B93074" w:rsidRDefault="00965437" w:rsidP="00965437">
      <w:pPr>
        <w:ind w:left="2160" w:hanging="216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2019-present</w:t>
      </w:r>
      <w:r w:rsidRPr="00B93074">
        <w:rPr>
          <w:rFonts w:ascii="Arial" w:eastAsia="MS Mincho" w:hAnsi="Arial" w:cs="Arial"/>
          <w:color w:val="000000" w:themeColor="text1"/>
        </w:rPr>
        <w:tab/>
        <w:t>Associate Professor, Neurosurgery, UMSOM</w:t>
      </w:r>
    </w:p>
    <w:p w14:paraId="5E0E7C32" w14:textId="77777777" w:rsidR="00965437" w:rsidRDefault="00965437" w:rsidP="00965437">
      <w:pPr>
        <w:ind w:left="2160" w:hanging="216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2019-present</w:t>
      </w:r>
      <w:r w:rsidRPr="00B93074">
        <w:rPr>
          <w:rFonts w:ascii="Arial" w:eastAsia="MS Mincho" w:hAnsi="Arial" w:cs="Arial"/>
          <w:color w:val="000000" w:themeColor="text1"/>
        </w:rPr>
        <w:tab/>
        <w:t>Associate Professor, Neurology, UMSOM</w:t>
      </w:r>
    </w:p>
    <w:p w14:paraId="4FC3A004" w14:textId="35909423" w:rsidR="00267D96" w:rsidRPr="00B93074" w:rsidRDefault="00267D96" w:rsidP="00267D96">
      <w:pPr>
        <w:ind w:left="2160" w:hanging="216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</w:t>
      </w:r>
      <w:r>
        <w:rPr>
          <w:rFonts w:ascii="Arial" w:eastAsia="MS Mincho" w:hAnsi="Arial" w:cs="Arial"/>
          <w:color w:val="000000" w:themeColor="text1"/>
        </w:rPr>
        <w:t>23</w:t>
      </w:r>
      <w:r w:rsidRPr="00B93074">
        <w:rPr>
          <w:rFonts w:ascii="Arial" w:eastAsia="MS Mincho" w:hAnsi="Arial" w:cs="Arial"/>
          <w:color w:val="000000" w:themeColor="text1"/>
        </w:rPr>
        <w:t>-present</w:t>
      </w:r>
      <w:r w:rsidRPr="00B93074">
        <w:rPr>
          <w:rFonts w:ascii="Arial" w:eastAsia="MS Mincho" w:hAnsi="Arial" w:cs="Arial"/>
          <w:color w:val="000000" w:themeColor="text1"/>
        </w:rPr>
        <w:tab/>
        <w:t>Professor, Diagnostic Radiology and Nuclear Medicine, UMSOM</w:t>
      </w:r>
    </w:p>
    <w:p w14:paraId="1EDE8954" w14:textId="23169CF8" w:rsidR="00267D96" w:rsidRPr="00B93074" w:rsidRDefault="00267D96" w:rsidP="00267D96">
      <w:pPr>
        <w:ind w:left="2160" w:hanging="216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</w:t>
      </w:r>
      <w:r>
        <w:rPr>
          <w:rFonts w:ascii="Arial" w:eastAsia="MS Mincho" w:hAnsi="Arial" w:cs="Arial"/>
          <w:color w:val="000000" w:themeColor="text1"/>
        </w:rPr>
        <w:t>23</w:t>
      </w:r>
      <w:r w:rsidRPr="00B93074">
        <w:rPr>
          <w:rFonts w:ascii="Arial" w:eastAsia="MS Mincho" w:hAnsi="Arial" w:cs="Arial"/>
          <w:color w:val="000000" w:themeColor="text1"/>
        </w:rPr>
        <w:t>-present</w:t>
      </w:r>
      <w:r w:rsidRPr="00B93074">
        <w:rPr>
          <w:rFonts w:ascii="Arial" w:eastAsia="MS Mincho" w:hAnsi="Arial" w:cs="Arial"/>
          <w:color w:val="000000" w:themeColor="text1"/>
        </w:rPr>
        <w:tab/>
        <w:t>Professor, Neurosurgery, UMSOM</w:t>
      </w:r>
    </w:p>
    <w:p w14:paraId="5A47271E" w14:textId="5E777AD3" w:rsidR="00267D96" w:rsidRPr="00B93074" w:rsidRDefault="00267D96" w:rsidP="00267D96">
      <w:pPr>
        <w:ind w:left="2160" w:hanging="216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</w:t>
      </w:r>
      <w:r>
        <w:rPr>
          <w:rFonts w:ascii="Arial" w:eastAsia="MS Mincho" w:hAnsi="Arial" w:cs="Arial"/>
          <w:color w:val="000000" w:themeColor="text1"/>
        </w:rPr>
        <w:t>23</w:t>
      </w:r>
      <w:r w:rsidRPr="00B93074">
        <w:rPr>
          <w:rFonts w:ascii="Arial" w:eastAsia="MS Mincho" w:hAnsi="Arial" w:cs="Arial"/>
          <w:color w:val="000000" w:themeColor="text1"/>
        </w:rPr>
        <w:t>-present</w:t>
      </w:r>
      <w:r w:rsidRPr="00B93074">
        <w:rPr>
          <w:rFonts w:ascii="Arial" w:eastAsia="MS Mincho" w:hAnsi="Arial" w:cs="Arial"/>
          <w:color w:val="000000" w:themeColor="text1"/>
        </w:rPr>
        <w:tab/>
        <w:t>Professor, Neurology, UMSOM</w:t>
      </w:r>
    </w:p>
    <w:p w14:paraId="349EEBAA" w14:textId="77777777" w:rsidR="00267D96" w:rsidRPr="00B93074" w:rsidRDefault="00267D96" w:rsidP="00965437">
      <w:pPr>
        <w:ind w:left="2160" w:hanging="2160"/>
        <w:rPr>
          <w:rFonts w:ascii="Arial" w:eastAsia="MS Mincho" w:hAnsi="Arial" w:cs="Arial"/>
          <w:color w:val="000000" w:themeColor="text1"/>
        </w:rPr>
      </w:pPr>
    </w:p>
    <w:p w14:paraId="6CBF81AC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</w:p>
    <w:p w14:paraId="09DE98D3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Professional Society Memberships</w:t>
      </w:r>
    </w:p>
    <w:p w14:paraId="3B999B83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</w:p>
    <w:p w14:paraId="0EEFC7A9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2005–present</w:t>
      </w:r>
      <w:r w:rsidRPr="00B93074">
        <w:rPr>
          <w:rFonts w:ascii="Arial" w:eastAsia="MS Mincho" w:hAnsi="Arial" w:cs="Arial"/>
          <w:color w:val="000000" w:themeColor="text1"/>
        </w:rPr>
        <w:tab/>
        <w:t xml:space="preserve">General Member, </w:t>
      </w:r>
      <w:r w:rsidRPr="00B93074">
        <w:rPr>
          <w:rFonts w:ascii="Arial" w:hAnsi="Arial" w:cs="Arial"/>
          <w:color w:val="000000" w:themeColor="text1"/>
          <w:szCs w:val="22"/>
        </w:rPr>
        <w:t>Radiological Society of North America (RSNA)</w:t>
      </w:r>
    </w:p>
    <w:p w14:paraId="1FCB546C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hAnsi="Arial" w:cs="Arial"/>
          <w:bCs/>
          <w:color w:val="000000" w:themeColor="text1"/>
        </w:rPr>
        <w:t>2005–present</w:t>
      </w:r>
      <w:r w:rsidRPr="00B93074">
        <w:rPr>
          <w:rFonts w:ascii="Arial" w:eastAsia="MS Mincho" w:hAnsi="Arial" w:cs="Arial"/>
          <w:color w:val="000000" w:themeColor="text1"/>
        </w:rPr>
        <w:tab/>
        <w:t xml:space="preserve">General Member, </w:t>
      </w:r>
      <w:r w:rsidRPr="00B93074">
        <w:rPr>
          <w:rFonts w:ascii="Arial" w:hAnsi="Arial" w:cs="Arial"/>
          <w:bCs/>
          <w:color w:val="000000" w:themeColor="text1"/>
          <w:szCs w:val="22"/>
        </w:rPr>
        <w:t xml:space="preserve">American College of Radiology </w:t>
      </w:r>
    </w:p>
    <w:p w14:paraId="56726549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hAnsi="Arial" w:cs="Arial"/>
          <w:bCs/>
          <w:color w:val="000000" w:themeColor="text1"/>
        </w:rPr>
        <w:t>2010–present</w:t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Senior </w:t>
      </w:r>
      <w:r w:rsidRPr="00B93074">
        <w:rPr>
          <w:rFonts w:ascii="Arial" w:eastAsia="MS Mincho" w:hAnsi="Arial" w:cs="Arial"/>
          <w:color w:val="000000" w:themeColor="text1"/>
        </w:rPr>
        <w:t xml:space="preserve">Member, </w:t>
      </w:r>
      <w:r w:rsidRPr="00B93074">
        <w:rPr>
          <w:rFonts w:ascii="Arial" w:hAnsi="Arial" w:cs="Arial"/>
          <w:bCs/>
          <w:color w:val="000000" w:themeColor="text1"/>
        </w:rPr>
        <w:t>American Society of Neuroradiology (ASNR)</w:t>
      </w:r>
    </w:p>
    <w:p w14:paraId="7DA4883E" w14:textId="77777777" w:rsidR="00965437" w:rsidRPr="00B93074" w:rsidRDefault="00965437" w:rsidP="00965437">
      <w:pPr>
        <w:tabs>
          <w:tab w:val="left" w:pos="2160"/>
        </w:tabs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 xml:space="preserve">2013-present           Senior Member, Society of Neurointerventional Surgery </w:t>
      </w:r>
      <w:r>
        <w:rPr>
          <w:rFonts w:ascii="Arial" w:eastAsia="MS Mincho" w:hAnsi="Arial" w:cs="Arial"/>
          <w:bCs/>
          <w:color w:val="000000" w:themeColor="text1"/>
        </w:rPr>
        <w:t>(SNIS)</w:t>
      </w:r>
    </w:p>
    <w:p w14:paraId="2C0BB3DA" w14:textId="77777777" w:rsidR="00965437" w:rsidRPr="00B93074" w:rsidRDefault="00965437" w:rsidP="00965437">
      <w:pPr>
        <w:tabs>
          <w:tab w:val="left" w:pos="2160"/>
        </w:tabs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2015-present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  <w:t xml:space="preserve">General </w:t>
      </w:r>
      <w:r w:rsidRPr="00B93074">
        <w:rPr>
          <w:rFonts w:ascii="Arial" w:eastAsia="MS Mincho" w:hAnsi="Arial" w:cs="Arial"/>
          <w:color w:val="000000" w:themeColor="text1"/>
        </w:rPr>
        <w:t xml:space="preserve">Member, Eastern </w:t>
      </w:r>
      <w:r w:rsidRPr="00B93074">
        <w:rPr>
          <w:rFonts w:ascii="Arial" w:hAnsi="Arial" w:cs="Arial"/>
          <w:bCs/>
          <w:color w:val="000000" w:themeColor="text1"/>
        </w:rPr>
        <w:t>Neuroradiological Society (ENRS)</w:t>
      </w:r>
    </w:p>
    <w:p w14:paraId="5CA56DE4" w14:textId="556FE631" w:rsidR="003819BF" w:rsidRPr="00B93074" w:rsidRDefault="003819BF" w:rsidP="003819BF">
      <w:pPr>
        <w:tabs>
          <w:tab w:val="left" w:pos="2160"/>
        </w:tabs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</w:t>
      </w:r>
      <w:r>
        <w:rPr>
          <w:rFonts w:ascii="Arial" w:eastAsia="MS Mincho" w:hAnsi="Arial" w:cs="Arial"/>
          <w:bCs/>
          <w:color w:val="000000" w:themeColor="text1"/>
        </w:rPr>
        <w:t>22</w:t>
      </w:r>
      <w:r w:rsidRPr="00B93074">
        <w:rPr>
          <w:rFonts w:ascii="Arial" w:eastAsia="MS Mincho" w:hAnsi="Arial" w:cs="Arial"/>
          <w:bCs/>
          <w:color w:val="000000" w:themeColor="text1"/>
        </w:rPr>
        <w:t>-present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>
        <w:rPr>
          <w:rFonts w:ascii="Arial" w:eastAsia="MS Mincho" w:hAnsi="Arial" w:cs="Arial"/>
          <w:bCs/>
          <w:color w:val="000000" w:themeColor="text1"/>
        </w:rPr>
        <w:t>Association of Program Directors in Radiology</w:t>
      </w:r>
      <w:r w:rsidRPr="00B93074">
        <w:rPr>
          <w:rFonts w:ascii="Arial" w:hAnsi="Arial" w:cs="Arial"/>
          <w:bCs/>
          <w:color w:val="000000" w:themeColor="text1"/>
        </w:rPr>
        <w:t xml:space="preserve"> (</w:t>
      </w:r>
      <w:r>
        <w:rPr>
          <w:rFonts w:ascii="Arial" w:hAnsi="Arial" w:cs="Arial"/>
          <w:bCs/>
          <w:color w:val="000000" w:themeColor="text1"/>
        </w:rPr>
        <w:t>APDR</w:t>
      </w:r>
      <w:r w:rsidRPr="00B93074">
        <w:rPr>
          <w:rFonts w:ascii="Arial" w:hAnsi="Arial" w:cs="Arial"/>
          <w:bCs/>
          <w:color w:val="000000" w:themeColor="text1"/>
        </w:rPr>
        <w:t>)</w:t>
      </w:r>
    </w:p>
    <w:p w14:paraId="57FF7973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</w:p>
    <w:p w14:paraId="7EE32703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Honors And Awards</w:t>
      </w:r>
      <w:r w:rsidRPr="00B93074">
        <w:rPr>
          <w:rFonts w:ascii="Arial" w:eastAsia="MS Mincho" w:hAnsi="Arial" w:cs="Arial"/>
          <w:color w:val="000000" w:themeColor="text1"/>
        </w:rPr>
        <w:tab/>
      </w:r>
    </w:p>
    <w:p w14:paraId="6B5C900E" w14:textId="77777777" w:rsidR="00965437" w:rsidRPr="00B93074" w:rsidRDefault="00965437" w:rsidP="00965437">
      <w:pPr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ab/>
      </w:r>
    </w:p>
    <w:p w14:paraId="590F4D90" w14:textId="77777777" w:rsidR="00965437" w:rsidRPr="00B93074" w:rsidRDefault="00965437" w:rsidP="00965437">
      <w:pPr>
        <w:ind w:left="2160" w:hanging="2160"/>
        <w:rPr>
          <w:rFonts w:ascii="Arial" w:eastAsia="MS Mincho" w:hAnsi="Arial" w:cs="Arial"/>
          <w:color w:val="000000" w:themeColor="text1"/>
        </w:rPr>
      </w:pPr>
      <w:proofErr w:type="gramStart"/>
      <w:r w:rsidRPr="00B93074">
        <w:rPr>
          <w:rFonts w:ascii="Arial" w:eastAsia="MS Mincho" w:hAnsi="Arial" w:cs="Arial"/>
          <w:color w:val="000000" w:themeColor="text1"/>
        </w:rPr>
        <w:t xml:space="preserve">2000  </w:t>
      </w:r>
      <w:r w:rsidRPr="00B93074">
        <w:rPr>
          <w:rFonts w:ascii="Arial" w:eastAsia="MS Mincho" w:hAnsi="Arial" w:cs="Arial"/>
          <w:color w:val="000000" w:themeColor="text1"/>
        </w:rPr>
        <w:tab/>
      </w:r>
      <w:proofErr w:type="gramEnd"/>
      <w:r w:rsidRPr="00B93074">
        <w:rPr>
          <w:rFonts w:ascii="Arial" w:eastAsia="MS Mincho" w:hAnsi="Arial" w:cs="Arial"/>
          <w:color w:val="000000" w:themeColor="text1"/>
        </w:rPr>
        <w:t xml:space="preserve">Admission to Phi Beta Kappa Honor Society, Case Western Reserve University </w:t>
      </w:r>
    </w:p>
    <w:p w14:paraId="3B1F7D7B" w14:textId="77777777" w:rsidR="00965437" w:rsidRPr="00B93074" w:rsidRDefault="00965437" w:rsidP="00965437">
      <w:pPr>
        <w:ind w:left="1440" w:hanging="1440"/>
        <w:rPr>
          <w:rFonts w:ascii="Arial" w:eastAsia="MS Mincho" w:hAnsi="Arial" w:cs="Arial"/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2000</w:t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  <w:t>Graduated Summa Cum Laude, Case Western Reserve University</w:t>
      </w:r>
    </w:p>
    <w:p w14:paraId="421DAE4D" w14:textId="77777777" w:rsidR="00965437" w:rsidRPr="00B93074" w:rsidRDefault="00965437" w:rsidP="00965437">
      <w:pPr>
        <w:rPr>
          <w:color w:val="000000" w:themeColor="text1"/>
        </w:rPr>
      </w:pPr>
      <w:r w:rsidRPr="00B93074">
        <w:rPr>
          <w:rFonts w:ascii="Arial" w:eastAsia="MS Mincho" w:hAnsi="Arial" w:cs="Arial"/>
          <w:color w:val="000000" w:themeColor="text1"/>
        </w:rPr>
        <w:t>2021</w:t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  <w:t xml:space="preserve">           </w:t>
      </w:r>
      <w:r w:rsidRPr="00B93074">
        <w:rPr>
          <w:rFonts w:ascii="Arial" w:hAnsi="Arial" w:cs="Arial"/>
          <w:color w:val="000000" w:themeColor="text1"/>
        </w:rPr>
        <w:t>Bruce Roberts Line Prize in Diagnostic Radiology, UMSOM</w:t>
      </w:r>
    </w:p>
    <w:p w14:paraId="07B498EB" w14:textId="77777777" w:rsidR="00965437" w:rsidRPr="00B93074" w:rsidRDefault="00965437" w:rsidP="00965437">
      <w:pPr>
        <w:ind w:left="1440" w:hanging="144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ab/>
      </w:r>
    </w:p>
    <w:p w14:paraId="365B13CA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Clinical Activities</w:t>
      </w:r>
    </w:p>
    <w:p w14:paraId="5F12EA7F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</w:p>
    <w:p w14:paraId="73BAFA3A" w14:textId="77777777" w:rsidR="00965437" w:rsidRPr="00B93074" w:rsidRDefault="00965437" w:rsidP="00965437">
      <w:pPr>
        <w:rPr>
          <w:rFonts w:ascii="Arial" w:eastAsia="MS Mincho" w:hAnsi="Arial" w:cs="Arial"/>
          <w:b/>
          <w:bCs/>
          <w:i/>
          <w:color w:val="000000" w:themeColor="text1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Clinical Expertise</w:t>
      </w:r>
    </w:p>
    <w:p w14:paraId="671E7915" w14:textId="77777777" w:rsidR="00965437" w:rsidRPr="00B93074" w:rsidRDefault="00965437" w:rsidP="00965437">
      <w:pPr>
        <w:rPr>
          <w:rFonts w:ascii="Arial" w:eastAsia="MS Mincho" w:hAnsi="Arial" w:cs="Arial"/>
          <w:b/>
          <w:bCs/>
          <w:i/>
          <w:color w:val="000000" w:themeColor="text1"/>
        </w:rPr>
      </w:pPr>
    </w:p>
    <w:p w14:paraId="1717F7C5" w14:textId="77777777" w:rsidR="00965437" w:rsidRPr="00B93074" w:rsidRDefault="00965437" w:rsidP="00965437">
      <w:pPr>
        <w:ind w:left="1440" w:firstLine="72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Board certified diagnostic and interventional radiologist</w:t>
      </w:r>
    </w:p>
    <w:p w14:paraId="0D88EB94" w14:textId="77777777" w:rsidR="00965437" w:rsidRPr="00B93074" w:rsidRDefault="00965437" w:rsidP="00965437">
      <w:pPr>
        <w:ind w:left="1440" w:firstLine="72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Additional board certification in the sub-specialty of neuroradiology</w:t>
      </w:r>
    </w:p>
    <w:p w14:paraId="58C24A48" w14:textId="77777777" w:rsidR="00965437" w:rsidRPr="00B93074" w:rsidRDefault="00965437" w:rsidP="00965437">
      <w:pPr>
        <w:ind w:left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 xml:space="preserve">Clinical and research focus are in the areas of cerebrovascular disorders, including cerebral aneurysms, vascular malformations, and acute large vessel ischemic stroke.  </w:t>
      </w:r>
    </w:p>
    <w:p w14:paraId="30A88ADE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</w:p>
    <w:p w14:paraId="4CE430E7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Scope of Clinical Practice</w:t>
      </w:r>
    </w:p>
    <w:p w14:paraId="6934E7FB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 xml:space="preserve"> </w:t>
      </w:r>
    </w:p>
    <w:p w14:paraId="2DB46EC3" w14:textId="77777777" w:rsidR="00965437" w:rsidRPr="00B93074" w:rsidRDefault="00965437" w:rsidP="00965437">
      <w:pPr>
        <w:ind w:left="2160" w:hanging="2160"/>
        <w:rPr>
          <w:rFonts w:ascii="Arial" w:hAnsi="Arial" w:cs="Arial"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2012-present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 xml:space="preserve">Currently working full time as an interventional and diagnostic neuroradiology attending at the University of Maryland Medical Center.  </w:t>
      </w:r>
    </w:p>
    <w:p w14:paraId="7E09FBDD" w14:textId="77777777" w:rsidR="00965437" w:rsidRPr="00B93074" w:rsidRDefault="00965437" w:rsidP="00965437">
      <w:pPr>
        <w:ind w:left="2160" w:hanging="216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ab/>
        <w:t xml:space="preserve">~ 200+ patients per year 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</w:t>
      </w:r>
    </w:p>
    <w:p w14:paraId="601042FF" w14:textId="77777777" w:rsidR="00965437" w:rsidRPr="00B93074" w:rsidRDefault="00965437" w:rsidP="00965437">
      <w:pPr>
        <w:ind w:left="2160" w:hanging="2160"/>
        <w:rPr>
          <w:rFonts w:ascii="Arial" w:hAnsi="Arial" w:cs="Arial"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>0.8 FTE clinical and educational duties, 0.2 FTE academic activities</w:t>
      </w:r>
    </w:p>
    <w:p w14:paraId="6AE71843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</w:p>
    <w:p w14:paraId="3E9AA432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Administrative Service</w:t>
      </w:r>
    </w:p>
    <w:p w14:paraId="4D99F4B2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</w:p>
    <w:p w14:paraId="264D2509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Institutional Service</w:t>
      </w:r>
    </w:p>
    <w:p w14:paraId="789291F9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</w:p>
    <w:p w14:paraId="29F6F724" w14:textId="77777777" w:rsidR="00965437" w:rsidRPr="00B93074" w:rsidRDefault="00965437" w:rsidP="00965437">
      <w:pPr>
        <w:ind w:left="1440" w:hanging="1440"/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</w:rPr>
        <w:t>2001–2002</w:t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  <w:szCs w:val="22"/>
        </w:rPr>
        <w:t xml:space="preserve">Curriculum Committee Member, Perelman School of Medicine University of </w:t>
      </w:r>
    </w:p>
    <w:p w14:paraId="0273F952" w14:textId="77777777" w:rsidR="00965437" w:rsidRPr="00B93074" w:rsidRDefault="00965437" w:rsidP="00965437">
      <w:pPr>
        <w:ind w:left="1440" w:firstLine="720"/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  <w:szCs w:val="22"/>
        </w:rPr>
        <w:t xml:space="preserve">Pennsylvania </w:t>
      </w:r>
    </w:p>
    <w:p w14:paraId="36307F14" w14:textId="77777777" w:rsidR="00965437" w:rsidRPr="00B93074" w:rsidRDefault="00965437" w:rsidP="00965437">
      <w:pPr>
        <w:ind w:left="1440" w:hanging="1440"/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</w:rPr>
        <w:t>2003</w:t>
      </w:r>
      <w:r w:rsidRPr="00B93074">
        <w:rPr>
          <w:rFonts w:ascii="Arial" w:hAnsi="Arial" w:cs="Arial"/>
          <w:color w:val="000000" w:themeColor="text1"/>
        </w:rPr>
        <w:softHyphen/>
        <w:t>–2005</w:t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eastAsia="MS Mincho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  <w:szCs w:val="22"/>
        </w:rPr>
        <w:t xml:space="preserve">Admissions Committee Member, Perelman School of Medicine University of </w:t>
      </w:r>
    </w:p>
    <w:p w14:paraId="7D87F642" w14:textId="77777777" w:rsidR="00965437" w:rsidRPr="00B93074" w:rsidRDefault="00965437" w:rsidP="00965437">
      <w:pPr>
        <w:ind w:left="1440" w:firstLine="720"/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  <w:szCs w:val="22"/>
        </w:rPr>
        <w:t xml:space="preserve">Pennsylvania </w:t>
      </w:r>
    </w:p>
    <w:p w14:paraId="63FF4A92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2012</w:t>
      </w:r>
      <w:r w:rsidRPr="00B93074">
        <w:rPr>
          <w:rFonts w:ascii="Arial" w:hAnsi="Arial" w:cs="Arial"/>
          <w:color w:val="000000" w:themeColor="text1"/>
        </w:rPr>
        <w:t>–</w:t>
      </w:r>
      <w:r w:rsidRPr="00B93074">
        <w:rPr>
          <w:rFonts w:ascii="Arial" w:eastAsia="MS Mincho" w:hAnsi="Arial" w:cs="Arial"/>
          <w:bCs/>
          <w:color w:val="000000" w:themeColor="text1"/>
        </w:rPr>
        <w:t>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  <w:t xml:space="preserve">Program Director, Neuro-Interventional Radiology Medical School Elective, </w:t>
      </w:r>
    </w:p>
    <w:p w14:paraId="53DCA1F9" w14:textId="77777777" w:rsidR="00965437" w:rsidRPr="00B93074" w:rsidRDefault="00965437" w:rsidP="00965437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ab/>
        <w:t xml:space="preserve">UMSOM </w:t>
      </w:r>
    </w:p>
    <w:p w14:paraId="523EAC9D" w14:textId="77777777" w:rsidR="00965437" w:rsidRDefault="00965437" w:rsidP="00965437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</w:t>
      </w:r>
      <w:r>
        <w:rPr>
          <w:rFonts w:ascii="Arial" w:eastAsia="MS Mincho" w:hAnsi="Arial" w:cs="Arial"/>
          <w:bCs/>
          <w:color w:val="000000" w:themeColor="text1"/>
        </w:rPr>
        <w:t>13</w:t>
      </w:r>
      <w:r w:rsidRPr="00B93074">
        <w:rPr>
          <w:rFonts w:ascii="Arial" w:eastAsia="MS Mincho" w:hAnsi="Arial" w:cs="Arial"/>
          <w:bCs/>
          <w:color w:val="000000" w:themeColor="text1"/>
        </w:rPr>
        <w:t>-present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>
        <w:rPr>
          <w:rFonts w:ascii="Arial" w:eastAsia="MS Mincho" w:hAnsi="Arial" w:cs="Arial"/>
          <w:bCs/>
          <w:color w:val="000000" w:themeColor="text1"/>
        </w:rPr>
        <w:t>Medical Student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Education Committee Member, Department of Diagnostic Radiology and Nuclear Medicine, UMSOM </w:t>
      </w:r>
    </w:p>
    <w:p w14:paraId="4970F719" w14:textId="77777777" w:rsidR="00965437" w:rsidRPr="00B93074" w:rsidRDefault="00965437" w:rsidP="00965437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2016</w:t>
      </w:r>
      <w:r w:rsidRPr="00B93074">
        <w:rPr>
          <w:rFonts w:ascii="Arial" w:hAnsi="Arial" w:cs="Arial"/>
          <w:color w:val="000000" w:themeColor="text1"/>
        </w:rPr>
        <w:t>–</w:t>
      </w:r>
      <w:r w:rsidRPr="00B93074">
        <w:rPr>
          <w:rFonts w:ascii="Arial" w:eastAsia="MS Mincho" w:hAnsi="Arial" w:cs="Arial"/>
          <w:bCs/>
          <w:color w:val="000000" w:themeColor="text1"/>
        </w:rPr>
        <w:t>2020</w:t>
      </w:r>
      <w:r w:rsidRPr="00B93074">
        <w:rPr>
          <w:rFonts w:ascii="Arial" w:eastAsia="MS Mincho" w:hAnsi="Arial" w:cs="Arial"/>
          <w:bCs/>
          <w:color w:val="000000" w:themeColor="text1"/>
        </w:rPr>
        <w:tab/>
        <w:t xml:space="preserve">Assistant Program Director, Interventional </w:t>
      </w:r>
      <w:r>
        <w:rPr>
          <w:rFonts w:ascii="Arial" w:eastAsia="MS Mincho" w:hAnsi="Arial" w:cs="Arial"/>
          <w:bCs/>
          <w:color w:val="000000" w:themeColor="text1"/>
        </w:rPr>
        <w:t>Neuror</w:t>
      </w:r>
      <w:r w:rsidRPr="00B93074">
        <w:rPr>
          <w:rFonts w:ascii="Arial" w:eastAsia="MS Mincho" w:hAnsi="Arial" w:cs="Arial"/>
          <w:bCs/>
          <w:color w:val="000000" w:themeColor="text1"/>
        </w:rPr>
        <w:t>adiology Fellowship, UMSOM</w:t>
      </w:r>
    </w:p>
    <w:p w14:paraId="0DC461C9" w14:textId="77777777" w:rsidR="00965437" w:rsidRPr="00B93074" w:rsidRDefault="00965437" w:rsidP="00965437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2018</w:t>
      </w:r>
      <w:r w:rsidRPr="00B93074">
        <w:rPr>
          <w:rFonts w:ascii="Arial" w:hAnsi="Arial" w:cs="Arial"/>
          <w:color w:val="000000" w:themeColor="text1"/>
        </w:rPr>
        <w:t>–</w:t>
      </w:r>
      <w:r w:rsidRPr="00B93074">
        <w:rPr>
          <w:rFonts w:ascii="Arial" w:eastAsia="MS Mincho" w:hAnsi="Arial" w:cs="Arial"/>
          <w:bCs/>
          <w:color w:val="000000" w:themeColor="text1"/>
        </w:rPr>
        <w:t>2020</w:t>
      </w:r>
      <w:r w:rsidRPr="00B93074">
        <w:rPr>
          <w:rFonts w:ascii="Arial" w:eastAsia="MS Mincho" w:hAnsi="Arial" w:cs="Arial"/>
          <w:bCs/>
          <w:color w:val="000000" w:themeColor="text1"/>
        </w:rPr>
        <w:tab/>
        <w:t>Representative for the Department of Diagnostic Radiology and Nuclear Medicine, UMSOM Council</w:t>
      </w:r>
    </w:p>
    <w:p w14:paraId="41E81E7B" w14:textId="2DB9991B" w:rsidR="00965437" w:rsidRPr="00B93074" w:rsidRDefault="00965437" w:rsidP="00965437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2019-</w:t>
      </w:r>
      <w:r w:rsidR="000002CE">
        <w:rPr>
          <w:rFonts w:ascii="Arial" w:eastAsia="MS Mincho" w:hAnsi="Arial" w:cs="Arial"/>
          <w:bCs/>
          <w:color w:val="000000" w:themeColor="text1"/>
        </w:rPr>
        <w:t>2020</w:t>
      </w:r>
      <w:r w:rsidRPr="00B93074">
        <w:rPr>
          <w:rFonts w:ascii="Arial" w:eastAsia="MS Mincho" w:hAnsi="Arial" w:cs="Arial"/>
          <w:bCs/>
          <w:color w:val="000000" w:themeColor="text1"/>
        </w:rPr>
        <w:tab/>
        <w:t>DISPA Board of Directors Member, Department of Diagnostic Radiology and Nuclear Medicine, UMSOM Council</w:t>
      </w:r>
    </w:p>
    <w:p w14:paraId="00E632F3" w14:textId="77777777" w:rsidR="00965437" w:rsidRPr="00B93074" w:rsidRDefault="00965437" w:rsidP="00965437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2020-2021</w:t>
      </w:r>
      <w:r w:rsidRPr="00B93074">
        <w:rPr>
          <w:rFonts w:ascii="Arial" w:eastAsia="MS Mincho" w:hAnsi="Arial" w:cs="Arial"/>
          <w:bCs/>
          <w:color w:val="000000" w:themeColor="text1"/>
        </w:rPr>
        <w:tab/>
        <w:t>DISPA Board of Directors Treasurer, Department of Diagnostic Radiology and Nuclear Medicine, UMSOM Council</w:t>
      </w:r>
    </w:p>
    <w:p w14:paraId="1A3D34B9" w14:textId="77777777" w:rsidR="00965437" w:rsidRPr="00B93074" w:rsidRDefault="00965437" w:rsidP="00965437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2020-present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  <w:t xml:space="preserve">Neuro Interventional Radiology Quality Officer, Department of Diagnostic Radiology and Nuclear Medicine, UMSOM </w:t>
      </w:r>
    </w:p>
    <w:p w14:paraId="391C69A3" w14:textId="7848DED0" w:rsidR="00965437" w:rsidRPr="00B93074" w:rsidRDefault="00965437" w:rsidP="00965437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2021-present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  <w:t xml:space="preserve">DISPA Board of Directors Vice President, Department of Diagnostic Radiology and Nuclear Medicine, </w:t>
      </w:r>
      <w:r w:rsidR="00812942" w:rsidRPr="00B93074">
        <w:rPr>
          <w:rFonts w:ascii="Arial" w:eastAsia="MS Mincho" w:hAnsi="Arial" w:cs="Arial"/>
          <w:bCs/>
          <w:color w:val="000000" w:themeColor="text1"/>
        </w:rPr>
        <w:t xml:space="preserve">UMSOM </w:t>
      </w:r>
      <w:r w:rsidRPr="00B93074">
        <w:rPr>
          <w:rFonts w:ascii="Arial" w:eastAsia="MS Mincho" w:hAnsi="Arial" w:cs="Arial"/>
          <w:bCs/>
          <w:color w:val="000000" w:themeColor="text1"/>
        </w:rPr>
        <w:t>Council</w:t>
      </w:r>
    </w:p>
    <w:p w14:paraId="120D5BAF" w14:textId="77777777" w:rsidR="00965437" w:rsidRDefault="00965437" w:rsidP="00965437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2022-present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  <w:t xml:space="preserve">Resident Education Committee Member, Department of Diagnostic Radiology and Nuclear Medicine, UMSOM </w:t>
      </w:r>
    </w:p>
    <w:p w14:paraId="658B1777" w14:textId="5B68F74E" w:rsidR="003819BF" w:rsidRPr="00B93074" w:rsidRDefault="003819BF" w:rsidP="003819BF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</w:t>
      </w:r>
      <w:r>
        <w:rPr>
          <w:rFonts w:ascii="Arial" w:eastAsia="MS Mincho" w:hAnsi="Arial" w:cs="Arial"/>
          <w:bCs/>
          <w:color w:val="000000" w:themeColor="text1"/>
        </w:rPr>
        <w:t>23</w:t>
      </w:r>
      <w:r w:rsidRPr="00B93074">
        <w:rPr>
          <w:rFonts w:ascii="Arial" w:hAnsi="Arial" w:cs="Arial"/>
          <w:color w:val="000000" w:themeColor="text1"/>
        </w:rPr>
        <w:t>–</w:t>
      </w:r>
      <w:r>
        <w:rPr>
          <w:rFonts w:ascii="Arial" w:eastAsia="MS Mincho" w:hAnsi="Arial" w:cs="Arial"/>
          <w:bCs/>
          <w:color w:val="000000" w:themeColor="text1"/>
        </w:rPr>
        <w:t>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  <w:t xml:space="preserve">Program Director, Interventional </w:t>
      </w:r>
      <w:r>
        <w:rPr>
          <w:rFonts w:ascii="Arial" w:eastAsia="MS Mincho" w:hAnsi="Arial" w:cs="Arial"/>
          <w:bCs/>
          <w:color w:val="000000" w:themeColor="text1"/>
        </w:rPr>
        <w:t>Neuror</w:t>
      </w:r>
      <w:r w:rsidRPr="00B93074">
        <w:rPr>
          <w:rFonts w:ascii="Arial" w:eastAsia="MS Mincho" w:hAnsi="Arial" w:cs="Arial"/>
          <w:bCs/>
          <w:color w:val="000000" w:themeColor="text1"/>
        </w:rPr>
        <w:t>adiology Fellowship, UMSOM</w:t>
      </w:r>
    </w:p>
    <w:p w14:paraId="2583130E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</w:p>
    <w:p w14:paraId="307EC8B1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National Service</w:t>
      </w:r>
      <w:r w:rsidRPr="00B93074">
        <w:rPr>
          <w:rFonts w:ascii="Arial" w:eastAsia="MS Mincho" w:hAnsi="Arial" w:cs="Arial"/>
          <w:b/>
          <w:bCs/>
          <w:color w:val="000000" w:themeColor="text1"/>
        </w:rPr>
        <w:tab/>
      </w:r>
    </w:p>
    <w:p w14:paraId="0AE60885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</w:rPr>
      </w:pPr>
    </w:p>
    <w:p w14:paraId="35E17E1B" w14:textId="77777777" w:rsidR="00965437" w:rsidRPr="00B93074" w:rsidRDefault="00965437" w:rsidP="00965437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hAnsi="Arial" w:cs="Arial"/>
          <w:color w:val="000000" w:themeColor="text1"/>
          <w:szCs w:val="22"/>
        </w:rPr>
        <w:t>2012–present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 w:rsidRPr="00B93074">
        <w:rPr>
          <w:rFonts w:ascii="Arial" w:eastAsia="MS Mincho" w:hAnsi="Arial" w:cs="Arial"/>
          <w:bCs/>
          <w:i/>
          <w:color w:val="000000" w:themeColor="text1"/>
        </w:rPr>
        <w:t>Ad Hoc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Reviewer, </w:t>
      </w:r>
      <w:r w:rsidRPr="00B93074">
        <w:rPr>
          <w:rFonts w:ascii="Arial" w:hAnsi="Arial" w:cs="Arial"/>
          <w:color w:val="000000" w:themeColor="text1"/>
          <w:szCs w:val="22"/>
        </w:rPr>
        <w:t>Journal of Neurointerventional Surgery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(6x/</w:t>
      </w:r>
      <w:proofErr w:type="spellStart"/>
      <w:r w:rsidRPr="00B93074">
        <w:rPr>
          <w:rFonts w:ascii="Arial" w:eastAsia="MS Mincho" w:hAnsi="Arial" w:cs="Arial"/>
          <w:bCs/>
          <w:color w:val="000000" w:themeColor="text1"/>
        </w:rPr>
        <w:t>yr</w:t>
      </w:r>
      <w:proofErr w:type="spellEnd"/>
      <w:r w:rsidRPr="00B93074">
        <w:rPr>
          <w:rFonts w:ascii="Arial" w:eastAsia="MS Mincho" w:hAnsi="Arial" w:cs="Arial"/>
          <w:bCs/>
          <w:color w:val="000000" w:themeColor="text1"/>
        </w:rPr>
        <w:t>)</w:t>
      </w:r>
    </w:p>
    <w:p w14:paraId="26AF9698" w14:textId="77777777" w:rsidR="00965437" w:rsidRPr="00B93074" w:rsidRDefault="00965437" w:rsidP="00965437">
      <w:pPr>
        <w:ind w:left="2160" w:hanging="2160"/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2013</w:t>
      </w:r>
      <w:r w:rsidRPr="00B93074">
        <w:rPr>
          <w:rFonts w:ascii="Arial" w:hAnsi="Arial" w:cs="Arial"/>
          <w:color w:val="000000" w:themeColor="text1"/>
          <w:szCs w:val="22"/>
        </w:rPr>
        <w:t>–</w:t>
      </w:r>
      <w:r w:rsidRPr="00B93074">
        <w:rPr>
          <w:rFonts w:ascii="Arial" w:eastAsia="MS Mincho" w:hAnsi="Arial" w:cs="Arial"/>
          <w:bCs/>
          <w:color w:val="000000" w:themeColor="text1"/>
        </w:rPr>
        <w:t>present</w:t>
      </w:r>
      <w:r w:rsidRPr="00B93074">
        <w:rPr>
          <w:rFonts w:ascii="Arial" w:eastAsia="MS Mincho" w:hAnsi="Arial" w:cs="Arial"/>
          <w:b/>
          <w:bCs/>
          <w:color w:val="000000" w:themeColor="text1"/>
        </w:rPr>
        <w:tab/>
      </w:r>
      <w:r w:rsidRPr="00B93074">
        <w:rPr>
          <w:rFonts w:ascii="Arial" w:eastAsia="MS Mincho" w:hAnsi="Arial" w:cs="Arial"/>
          <w:bCs/>
          <w:i/>
          <w:color w:val="000000" w:themeColor="text1"/>
        </w:rPr>
        <w:t>Ad Hoc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Reviewer, </w:t>
      </w:r>
      <w:r w:rsidRPr="00B93074">
        <w:rPr>
          <w:rFonts w:ascii="Arial" w:hAnsi="Arial" w:cs="Arial"/>
          <w:color w:val="000000" w:themeColor="text1"/>
          <w:szCs w:val="22"/>
        </w:rPr>
        <w:t>The Neuroradiology Journal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(2x/</w:t>
      </w:r>
      <w:proofErr w:type="spellStart"/>
      <w:r w:rsidRPr="00B93074">
        <w:rPr>
          <w:rFonts w:ascii="Arial" w:eastAsia="MS Mincho" w:hAnsi="Arial" w:cs="Arial"/>
          <w:bCs/>
          <w:color w:val="000000" w:themeColor="text1"/>
        </w:rPr>
        <w:t>yr</w:t>
      </w:r>
      <w:proofErr w:type="spellEnd"/>
      <w:r w:rsidRPr="00B93074">
        <w:rPr>
          <w:rFonts w:ascii="Arial" w:eastAsia="MS Mincho" w:hAnsi="Arial" w:cs="Arial"/>
          <w:bCs/>
          <w:color w:val="000000" w:themeColor="text1"/>
        </w:rPr>
        <w:t>)</w:t>
      </w:r>
    </w:p>
    <w:p w14:paraId="39311551" w14:textId="77777777" w:rsidR="00965437" w:rsidRPr="00B93074" w:rsidRDefault="00965437" w:rsidP="00965437">
      <w:pPr>
        <w:ind w:right="-396"/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2013</w:t>
      </w:r>
      <w:r w:rsidRPr="00B93074">
        <w:rPr>
          <w:rFonts w:ascii="Arial" w:hAnsi="Arial" w:cs="Arial"/>
          <w:color w:val="000000" w:themeColor="text1"/>
          <w:szCs w:val="22"/>
        </w:rPr>
        <w:t>–</w:t>
      </w:r>
      <w:r w:rsidRPr="00B93074">
        <w:rPr>
          <w:rFonts w:ascii="Arial" w:eastAsia="MS Mincho" w:hAnsi="Arial" w:cs="Arial"/>
          <w:bCs/>
          <w:color w:val="000000" w:themeColor="text1"/>
        </w:rPr>
        <w:t>present</w:t>
      </w:r>
      <w:r w:rsidRPr="00B93074">
        <w:rPr>
          <w:rFonts w:ascii="Arial" w:eastAsia="MS Mincho" w:hAnsi="Arial" w:cs="Arial"/>
          <w:b/>
          <w:bCs/>
          <w:color w:val="000000" w:themeColor="text1"/>
        </w:rPr>
        <w:tab/>
      </w:r>
      <w:r w:rsidRPr="00B93074">
        <w:rPr>
          <w:rFonts w:ascii="Arial" w:eastAsia="MS Mincho" w:hAnsi="Arial" w:cs="Arial"/>
          <w:bCs/>
          <w:i/>
          <w:color w:val="000000" w:themeColor="text1"/>
        </w:rPr>
        <w:t>Ad Hoc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Reviewer, </w:t>
      </w:r>
      <w:r w:rsidRPr="00B93074">
        <w:rPr>
          <w:rFonts w:ascii="Arial" w:hAnsi="Arial" w:cs="Arial"/>
          <w:color w:val="000000" w:themeColor="text1"/>
          <w:szCs w:val="22"/>
        </w:rPr>
        <w:t>British Medical Journal (2x/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yr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>)</w:t>
      </w:r>
    </w:p>
    <w:p w14:paraId="2B0BA4EF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hAnsi="Arial" w:cs="Arial"/>
          <w:color w:val="000000" w:themeColor="text1"/>
          <w:szCs w:val="22"/>
        </w:rPr>
        <w:t>2013–present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 w:rsidRPr="00B93074">
        <w:rPr>
          <w:rFonts w:ascii="Arial" w:eastAsia="MS Mincho" w:hAnsi="Arial" w:cs="Arial"/>
          <w:bCs/>
          <w:i/>
          <w:color w:val="000000" w:themeColor="text1"/>
        </w:rPr>
        <w:t>Ad Hoc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Reviewer, </w:t>
      </w:r>
      <w:r w:rsidRPr="00B93074">
        <w:rPr>
          <w:rFonts w:ascii="Arial" w:hAnsi="Arial" w:cs="Arial"/>
          <w:color w:val="000000" w:themeColor="text1"/>
          <w:szCs w:val="22"/>
        </w:rPr>
        <w:t>American Journal of Neuroradiology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(6-8/</w:t>
      </w:r>
      <w:proofErr w:type="spellStart"/>
      <w:r w:rsidRPr="00B93074">
        <w:rPr>
          <w:rFonts w:ascii="Arial" w:eastAsia="MS Mincho" w:hAnsi="Arial" w:cs="Arial"/>
          <w:bCs/>
          <w:color w:val="000000" w:themeColor="text1"/>
        </w:rPr>
        <w:t>yr</w:t>
      </w:r>
      <w:proofErr w:type="spellEnd"/>
      <w:r w:rsidRPr="00B93074">
        <w:rPr>
          <w:rFonts w:ascii="Arial" w:eastAsia="MS Mincho" w:hAnsi="Arial" w:cs="Arial"/>
          <w:bCs/>
          <w:color w:val="000000" w:themeColor="text1"/>
        </w:rPr>
        <w:t>)</w:t>
      </w:r>
    </w:p>
    <w:p w14:paraId="78C33CDD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2014</w:t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 w:rsidRPr="00B93074">
        <w:rPr>
          <w:rFonts w:ascii="Arial" w:eastAsia="MS Mincho" w:hAnsi="Arial" w:cs="Arial"/>
          <w:bCs/>
          <w:color w:val="000000" w:themeColor="text1"/>
        </w:rPr>
        <w:tab/>
        <w:t>American Heart Association Stroke Awareness Month Volunteer</w:t>
      </w:r>
    </w:p>
    <w:p w14:paraId="7502D488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hAnsi="Arial" w:cs="Arial"/>
          <w:color w:val="000000" w:themeColor="text1"/>
          <w:szCs w:val="22"/>
        </w:rPr>
        <w:t>2014–2016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     </w:t>
      </w:r>
      <w:r w:rsidRPr="00B93074">
        <w:rPr>
          <w:rFonts w:ascii="Arial" w:eastAsia="MS Mincho" w:hAnsi="Arial" w:cs="Arial"/>
          <w:bCs/>
          <w:color w:val="000000" w:themeColor="text1"/>
        </w:rPr>
        <w:tab/>
        <w:t>Member, RSNA Educational Exhibits Awards Committee</w:t>
      </w:r>
    </w:p>
    <w:p w14:paraId="08A05521" w14:textId="77777777" w:rsidR="00965437" w:rsidRPr="00B93074" w:rsidRDefault="00965437" w:rsidP="00965437">
      <w:pPr>
        <w:ind w:right="-216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  <w:szCs w:val="22"/>
        </w:rPr>
        <w:t>2015–present</w:t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 w:rsidRPr="00B93074">
        <w:rPr>
          <w:rFonts w:ascii="Arial" w:eastAsia="MS Mincho" w:hAnsi="Arial" w:cs="Arial"/>
          <w:bCs/>
          <w:i/>
          <w:color w:val="000000" w:themeColor="text1"/>
        </w:rPr>
        <w:t>Ad Hoc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Reviewer, </w:t>
      </w:r>
      <w:r w:rsidRPr="00B93074">
        <w:rPr>
          <w:rFonts w:ascii="Arial" w:hAnsi="Arial" w:cs="Arial"/>
          <w:color w:val="000000" w:themeColor="text1"/>
        </w:rPr>
        <w:t>Allergy &amp; Rhinology (1x/</w:t>
      </w:r>
      <w:proofErr w:type="spellStart"/>
      <w:r w:rsidRPr="00B93074">
        <w:rPr>
          <w:rFonts w:ascii="Arial" w:hAnsi="Arial" w:cs="Arial"/>
          <w:color w:val="000000" w:themeColor="text1"/>
        </w:rPr>
        <w:t>yr</w:t>
      </w:r>
      <w:proofErr w:type="spellEnd"/>
      <w:r w:rsidRPr="00B93074">
        <w:rPr>
          <w:rFonts w:ascii="Arial" w:hAnsi="Arial" w:cs="Arial"/>
          <w:color w:val="000000" w:themeColor="text1"/>
        </w:rPr>
        <w:t>)</w:t>
      </w:r>
    </w:p>
    <w:p w14:paraId="09EE7FE0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2016</w:t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 w:rsidRPr="00B93074">
        <w:rPr>
          <w:rFonts w:ascii="Arial" w:eastAsia="MS Mincho" w:hAnsi="Arial" w:cs="Arial"/>
          <w:bCs/>
          <w:color w:val="000000" w:themeColor="text1"/>
        </w:rPr>
        <w:tab/>
      </w:r>
      <w:r w:rsidRPr="00B93074">
        <w:rPr>
          <w:rFonts w:ascii="Arial" w:eastAsia="MS Mincho" w:hAnsi="Arial" w:cs="Arial"/>
          <w:bCs/>
          <w:color w:val="000000" w:themeColor="text1"/>
        </w:rPr>
        <w:tab/>
        <w:t>ASNR Annual 54</w:t>
      </w:r>
      <w:r w:rsidRPr="00B93074">
        <w:rPr>
          <w:rFonts w:ascii="Arial" w:eastAsia="MS Mincho" w:hAnsi="Arial" w:cs="Arial"/>
          <w:bCs/>
          <w:color w:val="000000" w:themeColor="text1"/>
          <w:vertAlign w:val="superscript"/>
        </w:rPr>
        <w:t>th</w:t>
      </w:r>
      <w:r w:rsidRPr="00B93074">
        <w:rPr>
          <w:rFonts w:ascii="Arial" w:eastAsia="MS Mincho" w:hAnsi="Arial" w:cs="Arial"/>
          <w:bCs/>
          <w:color w:val="000000" w:themeColor="text1"/>
        </w:rPr>
        <w:t xml:space="preserve"> Annual Meeting small session moderator</w:t>
      </w:r>
    </w:p>
    <w:p w14:paraId="1DAC6049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2022-present           ASNR International Collaborations Committee Member</w:t>
      </w:r>
    </w:p>
    <w:p w14:paraId="78F694ED" w14:textId="77777777" w:rsidR="00965437" w:rsidRPr="00B93074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2022-present           ASNR Quality, Safety, Value Committee Member</w:t>
      </w:r>
    </w:p>
    <w:p w14:paraId="26BC4215" w14:textId="77777777" w:rsidR="00965437" w:rsidRDefault="00965437" w:rsidP="00965437">
      <w:pPr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color w:val="000000" w:themeColor="text1"/>
        </w:rPr>
        <w:t>2022-present           SNIS Mentor Match Program</w:t>
      </w:r>
    </w:p>
    <w:p w14:paraId="559166CF" w14:textId="2C8670DD" w:rsidR="00961609" w:rsidRPr="00B93074" w:rsidRDefault="00961609" w:rsidP="00961609">
      <w:pPr>
        <w:ind w:left="2160" w:hanging="2160"/>
        <w:rPr>
          <w:rFonts w:ascii="Arial" w:eastAsia="MS Mincho" w:hAnsi="Arial" w:cs="Arial"/>
          <w:bCs/>
          <w:color w:val="000000" w:themeColor="text1"/>
        </w:rPr>
      </w:pPr>
      <w:r>
        <w:rPr>
          <w:rFonts w:ascii="Arial" w:eastAsia="MS Mincho" w:hAnsi="Arial" w:cs="Arial"/>
          <w:bCs/>
          <w:color w:val="000000" w:themeColor="text1"/>
        </w:rPr>
        <w:t>2024</w:t>
      </w:r>
      <w:r>
        <w:rPr>
          <w:rFonts w:ascii="Arial" w:eastAsia="MS Mincho" w:hAnsi="Arial" w:cs="Arial"/>
          <w:bCs/>
          <w:color w:val="000000" w:themeColor="text1"/>
        </w:rPr>
        <w:tab/>
        <w:t>Session Moderator, The Eastern Neuroradiological Society Annual Meeting 2024</w:t>
      </w:r>
    </w:p>
    <w:p w14:paraId="1F3FEE62" w14:textId="77777777" w:rsidR="00965437" w:rsidRPr="00B93074" w:rsidRDefault="00965437" w:rsidP="00965437">
      <w:pPr>
        <w:ind w:left="1440" w:hanging="1440"/>
        <w:rPr>
          <w:rFonts w:ascii="Arial" w:eastAsia="MS Mincho" w:hAnsi="Arial" w:cs="Arial"/>
          <w:bCs/>
          <w:color w:val="000000" w:themeColor="text1"/>
        </w:rPr>
      </w:pPr>
      <w:r w:rsidRPr="00B93074">
        <w:rPr>
          <w:rFonts w:ascii="Arial" w:eastAsia="MS Mincho" w:hAnsi="Arial" w:cs="Arial"/>
          <w:bCs/>
          <w:i/>
          <w:color w:val="000000" w:themeColor="text1"/>
        </w:rPr>
        <w:tab/>
      </w:r>
      <w:r w:rsidRPr="00B93074">
        <w:rPr>
          <w:rFonts w:ascii="Arial" w:eastAsia="MS Mincho" w:hAnsi="Arial" w:cs="Arial"/>
          <w:bCs/>
          <w:i/>
          <w:color w:val="000000" w:themeColor="text1"/>
        </w:rPr>
        <w:tab/>
      </w:r>
      <w:r w:rsidRPr="00B93074">
        <w:rPr>
          <w:rFonts w:ascii="Arial" w:eastAsia="MS Mincho" w:hAnsi="Arial" w:cs="Arial"/>
          <w:bCs/>
          <w:i/>
          <w:color w:val="000000" w:themeColor="text1"/>
        </w:rPr>
        <w:tab/>
      </w:r>
      <w:r w:rsidRPr="00B93074">
        <w:rPr>
          <w:rFonts w:ascii="Arial" w:eastAsia="MS Mincho" w:hAnsi="Arial" w:cs="Arial"/>
          <w:bCs/>
          <w:i/>
          <w:color w:val="000000" w:themeColor="text1"/>
        </w:rPr>
        <w:tab/>
      </w:r>
    </w:p>
    <w:p w14:paraId="72A8D567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Local Service</w:t>
      </w:r>
      <w:r w:rsidRPr="00B93074">
        <w:rPr>
          <w:rFonts w:ascii="Arial" w:eastAsia="MS Mincho" w:hAnsi="Arial" w:cs="Arial"/>
          <w:b/>
          <w:bCs/>
          <w:color w:val="000000" w:themeColor="text1"/>
        </w:rPr>
        <w:tab/>
      </w:r>
    </w:p>
    <w:p w14:paraId="520FCC46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</w:rPr>
      </w:pPr>
    </w:p>
    <w:p w14:paraId="431C7D02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</w:rPr>
        <w:t>1997–1998</w:t>
      </w: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  <w:t xml:space="preserve">Volunteer, </w:t>
      </w:r>
      <w:r w:rsidRPr="00B93074">
        <w:rPr>
          <w:rFonts w:ascii="Arial" w:hAnsi="Arial" w:cs="Arial"/>
          <w:color w:val="000000" w:themeColor="text1"/>
          <w:szCs w:val="22"/>
        </w:rPr>
        <w:t xml:space="preserve">Children’s Hospital, The Cleveland Clinic, Cleveland, Ohio </w:t>
      </w:r>
    </w:p>
    <w:p w14:paraId="36F49EED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1997</w:t>
      </w: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  <w:t>Volunteer, The Ronald McDonald House, Cleveland, Ohio</w:t>
      </w:r>
    </w:p>
    <w:p w14:paraId="6181C4D6" w14:textId="77777777" w:rsidR="00965437" w:rsidRPr="00B93074" w:rsidRDefault="00965437" w:rsidP="00965437">
      <w:pPr>
        <w:ind w:left="2160" w:hanging="216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2001</w:t>
      </w:r>
      <w:r w:rsidRPr="00B93074">
        <w:rPr>
          <w:rFonts w:ascii="Arial" w:hAnsi="Arial" w:cs="Arial"/>
          <w:color w:val="000000" w:themeColor="text1"/>
        </w:rPr>
        <w:tab/>
        <w:t>Volunteer, Students Teaching AIDS to Students, Philadelphia, Pennsylvania</w:t>
      </w:r>
    </w:p>
    <w:p w14:paraId="4A691E4F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lastRenderedPageBreak/>
        <w:t>2014</w:t>
      </w: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  <w:t>American Heart Association National Stroke Month Volunteer</w:t>
      </w:r>
    </w:p>
    <w:p w14:paraId="3DBC8B00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sz w:val="20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</w:rPr>
        <w:tab/>
      </w:r>
    </w:p>
    <w:p w14:paraId="052D51BA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Teaching Service</w:t>
      </w:r>
    </w:p>
    <w:p w14:paraId="36A4EE10" w14:textId="77777777" w:rsidR="00965437" w:rsidRPr="00B93074" w:rsidRDefault="00965437" w:rsidP="00965437">
      <w:pPr>
        <w:ind w:left="1440"/>
        <w:rPr>
          <w:rFonts w:ascii="Arial" w:eastAsia="MS Mincho" w:hAnsi="Arial" w:cs="Arial"/>
          <w:bCs/>
          <w:color w:val="000000" w:themeColor="text1"/>
        </w:rPr>
      </w:pPr>
    </w:p>
    <w:p w14:paraId="704DBD11" w14:textId="77777777" w:rsidR="00965437" w:rsidRPr="00B93074" w:rsidRDefault="00965437" w:rsidP="00965437">
      <w:pPr>
        <w:rPr>
          <w:rFonts w:ascii="Arial" w:eastAsia="MS Mincho" w:hAnsi="Arial" w:cs="Arial"/>
          <w:b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color w:val="000000" w:themeColor="text1"/>
          <w:u w:val="single"/>
        </w:rPr>
        <w:t>Medical Student Teaching</w:t>
      </w:r>
    </w:p>
    <w:p w14:paraId="715B2C89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</w:rPr>
      </w:pPr>
    </w:p>
    <w:p w14:paraId="51C86B3F" w14:textId="77777777" w:rsidR="00965437" w:rsidRPr="00343472" w:rsidRDefault="00965437" w:rsidP="00965437">
      <w:pPr>
        <w:rPr>
          <w:rFonts w:ascii="Arial" w:eastAsia="MS Mincho" w:hAnsi="Arial" w:cs="Arial"/>
          <w:i/>
        </w:rPr>
      </w:pPr>
      <w:r w:rsidRPr="00343472">
        <w:rPr>
          <w:rFonts w:ascii="Arial" w:eastAsia="MS Mincho" w:hAnsi="Arial" w:cs="Arial"/>
        </w:rPr>
        <w:t>2016-2017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  <w:i/>
        </w:rPr>
        <w:t xml:space="preserve">Imaging of Cancer </w:t>
      </w:r>
      <w:r w:rsidRPr="00343472">
        <w:rPr>
          <w:rFonts w:ascii="Arial" w:eastAsia="MS Mincho" w:hAnsi="Arial" w:cs="Arial"/>
        </w:rPr>
        <w:t>small group</w:t>
      </w:r>
    </w:p>
    <w:p w14:paraId="10C723E2" w14:textId="77777777" w:rsidR="00965437" w:rsidRPr="00343472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  <w:i/>
        </w:rPr>
        <w:tab/>
      </w:r>
      <w:r w:rsidRPr="00343472">
        <w:rPr>
          <w:rFonts w:ascii="Arial" w:eastAsia="MS Mincho" w:hAnsi="Arial" w:cs="Arial"/>
          <w:i/>
        </w:rPr>
        <w:tab/>
      </w:r>
      <w:r w:rsidRPr="00343472">
        <w:rPr>
          <w:rFonts w:ascii="Arial" w:eastAsia="MS Mincho" w:hAnsi="Arial" w:cs="Arial"/>
          <w:i/>
        </w:rPr>
        <w:tab/>
      </w:r>
      <w:r w:rsidRPr="00343472">
        <w:rPr>
          <w:rFonts w:ascii="Arial" w:eastAsia="MS Mincho" w:hAnsi="Arial" w:cs="Arial"/>
        </w:rPr>
        <w:t xml:space="preserve">4 hours, </w:t>
      </w:r>
      <w:r>
        <w:rPr>
          <w:rFonts w:ascii="Arial" w:eastAsia="MS Mincho" w:hAnsi="Arial" w:cs="Arial"/>
        </w:rPr>
        <w:t xml:space="preserve">1 week, </w:t>
      </w:r>
      <w:r w:rsidRPr="00343472">
        <w:rPr>
          <w:rFonts w:ascii="Arial" w:eastAsia="MS Mincho" w:hAnsi="Arial" w:cs="Arial"/>
        </w:rPr>
        <w:t>80 students</w:t>
      </w:r>
    </w:p>
    <w:p w14:paraId="42B86054" w14:textId="77777777" w:rsidR="00965437" w:rsidRPr="00343472" w:rsidRDefault="00965437" w:rsidP="00965437">
      <w:pPr>
        <w:ind w:left="1440" w:firstLine="720"/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>UMSOM</w:t>
      </w:r>
    </w:p>
    <w:p w14:paraId="36545E71" w14:textId="77777777" w:rsidR="00965437" w:rsidRPr="00343472" w:rsidRDefault="00965437" w:rsidP="00965437">
      <w:pPr>
        <w:rPr>
          <w:rFonts w:ascii="Arial" w:eastAsia="MS Mincho" w:hAnsi="Arial" w:cs="Arial"/>
          <w:i/>
        </w:rPr>
      </w:pPr>
      <w:r w:rsidRPr="00343472">
        <w:rPr>
          <w:rFonts w:ascii="Arial" w:eastAsia="MS Mincho" w:hAnsi="Arial" w:cs="Arial"/>
        </w:rPr>
        <w:t>2016-2017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  <w:i/>
        </w:rPr>
        <w:t xml:space="preserve">Neuroanatomy Review </w:t>
      </w:r>
      <w:r w:rsidRPr="00343472">
        <w:rPr>
          <w:rFonts w:ascii="Arial" w:eastAsia="MS Mincho" w:hAnsi="Arial" w:cs="Arial"/>
        </w:rPr>
        <w:t>small group</w:t>
      </w:r>
    </w:p>
    <w:p w14:paraId="5DB7EC6A" w14:textId="77777777" w:rsidR="00965437" w:rsidRPr="00343472" w:rsidRDefault="00965437" w:rsidP="00965437">
      <w:pPr>
        <w:rPr>
          <w:rFonts w:ascii="Arial" w:eastAsia="MS Mincho" w:hAnsi="Arial" w:cs="Arial"/>
          <w:i/>
        </w:rPr>
      </w:pPr>
      <w:r w:rsidRPr="00343472">
        <w:rPr>
          <w:rFonts w:ascii="Arial" w:eastAsia="MS Mincho" w:hAnsi="Arial" w:cs="Arial"/>
          <w:i/>
        </w:rPr>
        <w:tab/>
      </w:r>
      <w:r w:rsidRPr="00343472">
        <w:rPr>
          <w:rFonts w:ascii="Arial" w:eastAsia="MS Mincho" w:hAnsi="Arial" w:cs="Arial"/>
          <w:i/>
        </w:rPr>
        <w:tab/>
      </w:r>
      <w:r w:rsidRPr="00343472">
        <w:rPr>
          <w:rFonts w:ascii="Arial" w:eastAsia="MS Mincho" w:hAnsi="Arial" w:cs="Arial"/>
          <w:i/>
        </w:rPr>
        <w:tab/>
      </w:r>
      <w:r w:rsidRPr="00343472">
        <w:rPr>
          <w:rFonts w:ascii="Arial" w:eastAsia="MS Mincho" w:hAnsi="Arial" w:cs="Arial"/>
        </w:rPr>
        <w:t xml:space="preserve">4 hours, </w:t>
      </w:r>
      <w:r>
        <w:rPr>
          <w:rFonts w:ascii="Arial" w:eastAsia="MS Mincho" w:hAnsi="Arial" w:cs="Arial"/>
        </w:rPr>
        <w:t xml:space="preserve">1 week, </w:t>
      </w:r>
      <w:r w:rsidRPr="00343472">
        <w:rPr>
          <w:rFonts w:ascii="Arial" w:eastAsia="MS Mincho" w:hAnsi="Arial" w:cs="Arial"/>
        </w:rPr>
        <w:t>50 students</w:t>
      </w:r>
    </w:p>
    <w:p w14:paraId="73F596C4" w14:textId="77777777" w:rsidR="00965437" w:rsidRPr="00343472" w:rsidRDefault="00965437" w:rsidP="00965437">
      <w:pPr>
        <w:ind w:left="1440" w:firstLine="720"/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>UMSOM</w:t>
      </w:r>
    </w:p>
    <w:p w14:paraId="2FA5CB80" w14:textId="77777777" w:rsidR="00965437" w:rsidRPr="00343472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>2017-2018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  <w:i/>
        </w:rPr>
        <w:t>Structure and Development</w:t>
      </w:r>
      <w:r w:rsidRPr="00343472">
        <w:rPr>
          <w:rFonts w:ascii="Arial" w:eastAsia="MS Mincho" w:hAnsi="Arial" w:cs="Arial"/>
        </w:rPr>
        <w:t xml:space="preserve"> small group</w:t>
      </w:r>
    </w:p>
    <w:p w14:paraId="067CAF5E" w14:textId="77777777" w:rsidR="00965437" w:rsidRPr="00343472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  <w:t xml:space="preserve">4 hours, </w:t>
      </w:r>
      <w:r>
        <w:rPr>
          <w:rFonts w:ascii="Arial" w:eastAsia="MS Mincho" w:hAnsi="Arial" w:cs="Arial"/>
        </w:rPr>
        <w:t xml:space="preserve">1 week, </w:t>
      </w:r>
      <w:r w:rsidRPr="00343472">
        <w:rPr>
          <w:rFonts w:ascii="Arial" w:eastAsia="MS Mincho" w:hAnsi="Arial" w:cs="Arial"/>
        </w:rPr>
        <w:t>80 students</w:t>
      </w:r>
    </w:p>
    <w:p w14:paraId="78604FA9" w14:textId="77777777" w:rsidR="00965437" w:rsidRPr="00343472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  <w:t>UMSOM</w:t>
      </w:r>
    </w:p>
    <w:p w14:paraId="21DCEE2C" w14:textId="77777777" w:rsidR="00965437" w:rsidRPr="00343472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>2017-2018</w:t>
      </w:r>
      <w:r w:rsidRPr="00343472">
        <w:rPr>
          <w:rFonts w:ascii="Arial" w:eastAsia="MS Mincho" w:hAnsi="Arial" w:cs="Arial"/>
          <w:i/>
        </w:rPr>
        <w:tab/>
      </w:r>
      <w:r w:rsidRPr="00343472">
        <w:rPr>
          <w:rFonts w:ascii="Arial" w:eastAsia="MS Mincho" w:hAnsi="Arial" w:cs="Arial"/>
          <w:i/>
        </w:rPr>
        <w:tab/>
        <w:t>Introduction to Chest &amp; Abdominal Imaging</w:t>
      </w:r>
      <w:r w:rsidRPr="00343472">
        <w:rPr>
          <w:rFonts w:ascii="Arial" w:eastAsia="MS Mincho" w:hAnsi="Arial" w:cs="Arial"/>
        </w:rPr>
        <w:t xml:space="preserve"> small group</w:t>
      </w:r>
    </w:p>
    <w:p w14:paraId="33A9D77D" w14:textId="77777777" w:rsidR="00965437" w:rsidRPr="00343472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  <w:t xml:space="preserve">4 hours, </w:t>
      </w:r>
      <w:r>
        <w:rPr>
          <w:rFonts w:ascii="Arial" w:eastAsia="MS Mincho" w:hAnsi="Arial" w:cs="Arial"/>
        </w:rPr>
        <w:t xml:space="preserve">1 week, </w:t>
      </w:r>
      <w:r w:rsidRPr="00343472">
        <w:rPr>
          <w:rFonts w:ascii="Arial" w:eastAsia="MS Mincho" w:hAnsi="Arial" w:cs="Arial"/>
        </w:rPr>
        <w:t>80 students</w:t>
      </w:r>
    </w:p>
    <w:p w14:paraId="15BCB785" w14:textId="77777777" w:rsidR="00965437" w:rsidRPr="00343472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  <w:t>UMSOM</w:t>
      </w:r>
    </w:p>
    <w:p w14:paraId="03D92C62" w14:textId="77777777" w:rsidR="00965437" w:rsidRPr="00B93074" w:rsidRDefault="00965437" w:rsidP="00965437">
      <w:pPr>
        <w:rPr>
          <w:rFonts w:ascii="Arial" w:eastAsia="MS Mincho" w:hAnsi="Arial" w:cs="Arial"/>
          <w:b/>
          <w:color w:val="000000" w:themeColor="text1"/>
          <w:u w:val="single"/>
        </w:rPr>
      </w:pPr>
    </w:p>
    <w:p w14:paraId="3D884E85" w14:textId="77777777" w:rsidR="00965437" w:rsidRPr="00B93074" w:rsidRDefault="00965437" w:rsidP="00965437">
      <w:pPr>
        <w:rPr>
          <w:rFonts w:ascii="Arial" w:eastAsia="MS Mincho" w:hAnsi="Arial" w:cs="Arial"/>
          <w:b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color w:val="000000" w:themeColor="text1"/>
          <w:u w:val="single"/>
        </w:rPr>
        <w:t>Resident and Fellow Teaching</w:t>
      </w:r>
    </w:p>
    <w:p w14:paraId="31391085" w14:textId="77777777" w:rsidR="00965437" w:rsidRPr="00B93074" w:rsidRDefault="00965437" w:rsidP="00965437">
      <w:pPr>
        <w:rPr>
          <w:rFonts w:ascii="Arial" w:eastAsia="MS Mincho" w:hAnsi="Arial" w:cs="Arial"/>
          <w:b/>
          <w:color w:val="000000" w:themeColor="text1"/>
          <w:u w:val="single"/>
        </w:rPr>
      </w:pPr>
    </w:p>
    <w:p w14:paraId="753B8DBD" w14:textId="77777777" w:rsidR="00965437" w:rsidRPr="00343472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>2006-2007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  <w:t>Radiology Resident Journal Club</w:t>
      </w:r>
    </w:p>
    <w:p w14:paraId="08B97A2F" w14:textId="77777777" w:rsidR="00965437" w:rsidRPr="00343472" w:rsidRDefault="00965437" w:rsidP="00965437">
      <w:pPr>
        <w:ind w:left="1440" w:firstLine="720"/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>Harbor-UCLA Medical Center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</w:p>
    <w:p w14:paraId="4E910D8D" w14:textId="77777777" w:rsidR="00965437" w:rsidRDefault="00965437" w:rsidP="00965437">
      <w:pPr>
        <w:ind w:left="1440" w:firstLine="720"/>
        <w:rPr>
          <w:rFonts w:ascii="Arial" w:hAnsi="Arial" w:cs="Arial"/>
          <w:i/>
          <w:szCs w:val="22"/>
        </w:rPr>
      </w:pPr>
      <w:r w:rsidRPr="00343472">
        <w:rPr>
          <w:rFonts w:ascii="Arial" w:hAnsi="Arial" w:cs="Arial"/>
          <w:i/>
          <w:szCs w:val="22"/>
        </w:rPr>
        <w:t>Improvements in Cancer Staging with PET/CT: Literature Based Evidence</w:t>
      </w:r>
    </w:p>
    <w:p w14:paraId="2DC1C812" w14:textId="77777777" w:rsidR="00965437" w:rsidRPr="00965437" w:rsidRDefault="00965437" w:rsidP="00965437">
      <w:pPr>
        <w:ind w:left="1440" w:firstLine="720"/>
        <w:rPr>
          <w:rFonts w:ascii="Arial" w:hAnsi="Arial" w:cs="Arial"/>
          <w:iCs/>
          <w:szCs w:val="22"/>
        </w:rPr>
      </w:pPr>
      <w:r w:rsidRPr="00965437">
        <w:rPr>
          <w:rFonts w:ascii="Arial" w:hAnsi="Arial" w:cs="Arial"/>
          <w:iCs/>
          <w:szCs w:val="22"/>
        </w:rPr>
        <w:t>Presented 1x over one year</w:t>
      </w:r>
    </w:p>
    <w:p w14:paraId="7E2518F3" w14:textId="77777777" w:rsidR="00965437" w:rsidRPr="00343472" w:rsidRDefault="00965437" w:rsidP="00965437">
      <w:pPr>
        <w:ind w:left="2160" w:hanging="2160"/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 xml:space="preserve">2008-2010     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hAnsi="Arial" w:cs="Arial"/>
          <w:szCs w:val="22"/>
        </w:rPr>
        <w:t xml:space="preserve">Internal Medicine Morbidity and Mortality Interdisciplinary Conference </w:t>
      </w:r>
      <w:r w:rsidRPr="00343472">
        <w:rPr>
          <w:rFonts w:ascii="Arial" w:eastAsia="MS Mincho" w:hAnsi="Arial" w:cs="Arial"/>
        </w:rPr>
        <w:t>University Hospitals Case Medical Center</w:t>
      </w:r>
    </w:p>
    <w:p w14:paraId="703B2E3E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ind w:left="2160" w:hanging="2160"/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  <w:t>Multidisciplinary conference including staff, fellows, and residents</w:t>
      </w:r>
    </w:p>
    <w:p w14:paraId="2969E60E" w14:textId="77777777" w:rsidR="00965437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  <w:t xml:space="preserve">Responsibilities included presenting radiological findings of selected cases </w:t>
      </w:r>
    </w:p>
    <w:p w14:paraId="5EAB5F5B" w14:textId="77777777" w:rsidR="00965437" w:rsidRPr="00343472" w:rsidRDefault="00965437" w:rsidP="00965437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Presented 6x over three years</w:t>
      </w:r>
    </w:p>
    <w:p w14:paraId="6F760FB4" w14:textId="77777777" w:rsidR="00965437" w:rsidRPr="00343472" w:rsidRDefault="00965437" w:rsidP="00965437">
      <w:pPr>
        <w:ind w:left="2160" w:hanging="2160"/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>2009-2010</w:t>
      </w:r>
      <w:r w:rsidRPr="00343472">
        <w:rPr>
          <w:rFonts w:ascii="Arial" w:eastAsia="MS Mincho" w:hAnsi="Arial" w:cs="Arial"/>
        </w:rPr>
        <w:tab/>
        <w:t>Radiology Resident Lecture Series</w:t>
      </w:r>
    </w:p>
    <w:p w14:paraId="1F4570F1" w14:textId="77777777" w:rsidR="00965437" w:rsidRPr="00343472" w:rsidRDefault="00965437" w:rsidP="00965437">
      <w:pPr>
        <w:ind w:left="2160"/>
        <w:rPr>
          <w:rFonts w:ascii="Arial" w:eastAsia="MS Mincho" w:hAnsi="Arial" w:cs="Arial"/>
          <w:u w:val="single"/>
        </w:rPr>
      </w:pPr>
      <w:r w:rsidRPr="00343472">
        <w:rPr>
          <w:rFonts w:ascii="Arial" w:eastAsia="MS Mincho" w:hAnsi="Arial" w:cs="Arial"/>
        </w:rPr>
        <w:t>University Hospitals Case Medical Center</w:t>
      </w:r>
      <w:r w:rsidRPr="00343472">
        <w:rPr>
          <w:rFonts w:ascii="Arial" w:eastAsia="MS Mincho" w:hAnsi="Arial" w:cs="Arial"/>
          <w:u w:val="single"/>
        </w:rPr>
        <w:t xml:space="preserve"> </w:t>
      </w:r>
    </w:p>
    <w:p w14:paraId="460A8D77" w14:textId="77777777" w:rsidR="00965437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hAnsi="Arial" w:cs="Arial"/>
          <w:szCs w:val="22"/>
        </w:rPr>
        <w:t>Radiology residents</w:t>
      </w:r>
      <w:r w:rsidRPr="00343472">
        <w:rPr>
          <w:rFonts w:ascii="Arial" w:eastAsia="MS Mincho" w:hAnsi="Arial" w:cs="Arial"/>
        </w:rPr>
        <w:tab/>
      </w:r>
    </w:p>
    <w:p w14:paraId="1DE1E5C0" w14:textId="77777777" w:rsidR="00965437" w:rsidRPr="00343472" w:rsidRDefault="00965437" w:rsidP="00965437">
      <w:pPr>
        <w:ind w:left="720" w:firstLine="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Presented 3x over one year</w:t>
      </w:r>
    </w:p>
    <w:p w14:paraId="7E37B037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i/>
          <w:szCs w:val="22"/>
        </w:rPr>
        <w:tab/>
        <w:t xml:space="preserve">         </w:t>
      </w:r>
      <w:r w:rsidRPr="00343472">
        <w:rPr>
          <w:rFonts w:ascii="Arial" w:hAnsi="Arial" w:cs="Arial"/>
          <w:i/>
          <w:szCs w:val="22"/>
        </w:rPr>
        <w:tab/>
        <w:t xml:space="preserve">   </w:t>
      </w:r>
      <w:r w:rsidRPr="00343472">
        <w:rPr>
          <w:rFonts w:ascii="Arial" w:hAnsi="Arial" w:cs="Arial"/>
          <w:i/>
          <w:szCs w:val="22"/>
        </w:rPr>
        <w:tab/>
        <w:t>- Nuclear Cardiac Imaging in the Era of Molecular Medicine</w:t>
      </w:r>
    </w:p>
    <w:p w14:paraId="39703A66" w14:textId="77777777" w:rsidR="00965437" w:rsidRPr="00343472" w:rsidRDefault="00965437" w:rsidP="00965437">
      <w:pPr>
        <w:ind w:left="1440" w:firstLine="720"/>
        <w:rPr>
          <w:rFonts w:ascii="Arial" w:hAnsi="Arial" w:cs="Arial"/>
          <w:i/>
          <w:szCs w:val="22"/>
        </w:rPr>
      </w:pPr>
      <w:r w:rsidRPr="00343472">
        <w:rPr>
          <w:rFonts w:ascii="Arial" w:hAnsi="Arial" w:cs="Arial"/>
          <w:i/>
          <w:szCs w:val="22"/>
        </w:rPr>
        <w:t xml:space="preserve">- Degenerative Abdominal Aortic Aneurysms, Endografts, &amp; </w:t>
      </w:r>
      <w:proofErr w:type="spellStart"/>
      <w:r w:rsidRPr="00343472">
        <w:rPr>
          <w:rFonts w:ascii="Arial" w:hAnsi="Arial" w:cs="Arial"/>
          <w:i/>
          <w:szCs w:val="22"/>
        </w:rPr>
        <w:t>Endoleaks</w:t>
      </w:r>
      <w:proofErr w:type="spellEnd"/>
    </w:p>
    <w:p w14:paraId="217D1DD1" w14:textId="77777777" w:rsidR="00965437" w:rsidRPr="00343472" w:rsidRDefault="00965437" w:rsidP="00965437">
      <w:pPr>
        <w:ind w:left="2160"/>
        <w:rPr>
          <w:rFonts w:ascii="Arial" w:hAnsi="Arial" w:cs="Arial"/>
          <w:i/>
          <w:szCs w:val="22"/>
        </w:rPr>
      </w:pPr>
      <w:r w:rsidRPr="00343472">
        <w:rPr>
          <w:rFonts w:ascii="Arial" w:hAnsi="Arial" w:cs="Arial"/>
          <w:i/>
          <w:szCs w:val="22"/>
        </w:rPr>
        <w:t xml:space="preserve">- Embryology, Anatomy, and Variations of the Aortic Arch and Internal   </w:t>
      </w:r>
    </w:p>
    <w:p w14:paraId="57EDAEB2" w14:textId="77777777" w:rsidR="00965437" w:rsidRPr="00343472" w:rsidRDefault="00965437" w:rsidP="00965437">
      <w:pPr>
        <w:ind w:left="2160"/>
        <w:rPr>
          <w:rFonts w:ascii="Arial" w:hAnsi="Arial" w:cs="Arial"/>
          <w:i/>
          <w:szCs w:val="22"/>
        </w:rPr>
      </w:pPr>
      <w:r w:rsidRPr="00343472">
        <w:rPr>
          <w:rFonts w:ascii="Arial" w:hAnsi="Arial" w:cs="Arial"/>
          <w:i/>
          <w:szCs w:val="22"/>
        </w:rPr>
        <w:t xml:space="preserve">  Carotid Artery</w:t>
      </w:r>
    </w:p>
    <w:p w14:paraId="5453BF59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ind w:left="2160" w:hanging="2160"/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2010-2011      </w:t>
      </w:r>
      <w:r w:rsidRPr="00343472">
        <w:rPr>
          <w:rFonts w:ascii="Arial" w:hAnsi="Arial" w:cs="Arial"/>
          <w:szCs w:val="22"/>
        </w:rPr>
        <w:tab/>
        <w:t>Neurology-Imaging Case Conference</w:t>
      </w:r>
    </w:p>
    <w:p w14:paraId="2BE0AD9F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ind w:left="2160" w:hanging="2160"/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Hospital of the University of Pennsylvania</w:t>
      </w:r>
    </w:p>
    <w:p w14:paraId="65718301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ind w:left="2160" w:hanging="2160"/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Radiology fellows and residents</w:t>
      </w:r>
      <w:r w:rsidRPr="00343472">
        <w:rPr>
          <w:rFonts w:ascii="Arial" w:eastAsia="MS Mincho" w:hAnsi="Arial" w:cs="Arial"/>
        </w:rPr>
        <w:tab/>
      </w:r>
    </w:p>
    <w:p w14:paraId="4EBB99D3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ind w:left="2160"/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>Weekly neurology conference correlating clinical and radiological findings of interesting cases</w:t>
      </w:r>
      <w:r>
        <w:rPr>
          <w:rFonts w:ascii="Arial" w:hAnsi="Arial" w:cs="Arial"/>
          <w:szCs w:val="22"/>
        </w:rPr>
        <w:t xml:space="preserve"> for one year</w:t>
      </w:r>
    </w:p>
    <w:p w14:paraId="0E09130A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2010-2011       </w:t>
      </w:r>
      <w:r w:rsidRPr="00343472">
        <w:rPr>
          <w:rFonts w:ascii="Arial" w:hAnsi="Arial" w:cs="Arial"/>
          <w:szCs w:val="22"/>
        </w:rPr>
        <w:tab/>
        <w:t>Neuroradiology Case Conference</w:t>
      </w:r>
    </w:p>
    <w:p w14:paraId="0D2C22E1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Children's Hospital of Philadelphia</w:t>
      </w:r>
    </w:p>
    <w:p w14:paraId="7142C6B6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Radiology fellows and residents</w:t>
      </w:r>
      <w:r w:rsidRPr="00343472">
        <w:rPr>
          <w:rFonts w:ascii="Arial" w:eastAsia="MS Mincho" w:hAnsi="Arial" w:cs="Arial"/>
        </w:rPr>
        <w:tab/>
      </w:r>
    </w:p>
    <w:p w14:paraId="29CE1E11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 xml:space="preserve">Weekly neuroradiology case conference </w:t>
      </w:r>
      <w:r>
        <w:rPr>
          <w:rFonts w:ascii="Arial" w:hAnsi="Arial" w:cs="Arial"/>
          <w:szCs w:val="22"/>
        </w:rPr>
        <w:t>over two months</w:t>
      </w:r>
    </w:p>
    <w:p w14:paraId="63644605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2010-2011       </w:t>
      </w:r>
      <w:r w:rsidRPr="00343472">
        <w:rPr>
          <w:rFonts w:ascii="Arial" w:hAnsi="Arial" w:cs="Arial"/>
          <w:szCs w:val="22"/>
        </w:rPr>
        <w:tab/>
        <w:t>Neurology Case Conference</w:t>
      </w:r>
    </w:p>
    <w:p w14:paraId="18DF1179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Hospital of the University of Pennsylvania</w:t>
      </w:r>
    </w:p>
    <w:p w14:paraId="40AE18C3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lastRenderedPageBreak/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eastAsia="MS Mincho" w:hAnsi="Arial" w:cs="Arial"/>
        </w:rPr>
        <w:t>Multi-disciplinary conference including staff, fellows, and residents</w:t>
      </w:r>
    </w:p>
    <w:p w14:paraId="71F8C774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 xml:space="preserve">Presented four times </w:t>
      </w:r>
      <w:r>
        <w:rPr>
          <w:rFonts w:ascii="Arial" w:hAnsi="Arial" w:cs="Arial"/>
          <w:szCs w:val="22"/>
        </w:rPr>
        <w:t>over one year</w:t>
      </w:r>
    </w:p>
    <w:p w14:paraId="7008AC71" w14:textId="77777777" w:rsidR="00965437" w:rsidRPr="00343472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>2010-2011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  <w:t>Neuroradiology Journal Club</w:t>
      </w:r>
    </w:p>
    <w:p w14:paraId="17CC5C45" w14:textId="77777777" w:rsidR="00965437" w:rsidRPr="00343472" w:rsidRDefault="00965437" w:rsidP="00965437">
      <w:pPr>
        <w:ind w:left="1440" w:firstLine="720"/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>Hospital of the University of Pennsylvania</w:t>
      </w:r>
    </w:p>
    <w:p w14:paraId="15FC883A" w14:textId="77777777" w:rsidR="00965437" w:rsidRPr="00343472" w:rsidRDefault="00965437" w:rsidP="00965437">
      <w:pPr>
        <w:ind w:left="1440" w:firstLine="720"/>
        <w:rPr>
          <w:rFonts w:ascii="Arial" w:eastAsia="MS Mincho" w:hAnsi="Arial" w:cs="Arial"/>
        </w:rPr>
      </w:pPr>
      <w:r w:rsidRPr="00343472">
        <w:rPr>
          <w:rFonts w:ascii="Arial" w:hAnsi="Arial" w:cs="Arial"/>
          <w:szCs w:val="22"/>
        </w:rPr>
        <w:t>Radiology fellows and residents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</w:p>
    <w:p w14:paraId="1402E5A6" w14:textId="77777777" w:rsidR="00965437" w:rsidRPr="00343472" w:rsidRDefault="00965437" w:rsidP="00965437">
      <w:pPr>
        <w:ind w:left="720" w:firstLine="720"/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ab/>
        <w:t>Presented four times on varying subjects</w:t>
      </w:r>
      <w:r>
        <w:rPr>
          <w:rFonts w:ascii="Arial" w:eastAsia="MS Mincho" w:hAnsi="Arial" w:cs="Arial"/>
        </w:rPr>
        <w:t xml:space="preserve"> over one year</w:t>
      </w:r>
      <w:r w:rsidRPr="00343472">
        <w:rPr>
          <w:rFonts w:ascii="Arial" w:eastAsia="MS Mincho" w:hAnsi="Arial" w:cs="Arial"/>
        </w:rPr>
        <w:tab/>
      </w:r>
    </w:p>
    <w:p w14:paraId="4E30DD35" w14:textId="77777777" w:rsidR="00965437" w:rsidRPr="00343472" w:rsidRDefault="00965437" w:rsidP="00965437">
      <w:pPr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>2012-present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hAnsi="Arial" w:cs="Arial"/>
          <w:szCs w:val="22"/>
        </w:rPr>
        <w:t>Radiology Resident Conference Series</w:t>
      </w:r>
    </w:p>
    <w:p w14:paraId="43A3142B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ind w:left="2160" w:hanging="2160"/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 xml:space="preserve">UMSOM </w:t>
      </w:r>
    </w:p>
    <w:p w14:paraId="62498E42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Radiology residents</w:t>
      </w:r>
    </w:p>
    <w:p w14:paraId="3AE3759C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Approx 15-20 residents, 2x/year</w:t>
      </w:r>
    </w:p>
    <w:p w14:paraId="4323B046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>2012-present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hAnsi="Arial" w:cs="Arial"/>
          <w:szCs w:val="22"/>
        </w:rPr>
        <w:t>Neuroradiology Case Conference Series</w:t>
      </w:r>
    </w:p>
    <w:p w14:paraId="4B2E35A9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UMSOM</w:t>
      </w:r>
    </w:p>
    <w:p w14:paraId="46CD7221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Radiology residents</w:t>
      </w:r>
    </w:p>
    <w:p w14:paraId="52A03EBE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Approx 15-20 residents, 4x/year</w:t>
      </w:r>
    </w:p>
    <w:p w14:paraId="6893E84C" w14:textId="77777777" w:rsidR="00965437" w:rsidRPr="00343472" w:rsidRDefault="00965437" w:rsidP="00965437">
      <w:pPr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>2012-present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hAnsi="Arial" w:cs="Arial"/>
          <w:szCs w:val="22"/>
        </w:rPr>
        <w:t>Neuroradiology Fellow Conference Series</w:t>
      </w:r>
    </w:p>
    <w:p w14:paraId="0D438D52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UMSOM</w:t>
      </w:r>
    </w:p>
    <w:p w14:paraId="739130DE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Radiology fellows and neurosurgery residents</w:t>
      </w:r>
      <w:r w:rsidRPr="00343472">
        <w:rPr>
          <w:rFonts w:ascii="Arial" w:hAnsi="Arial" w:cs="Arial"/>
          <w:szCs w:val="22"/>
        </w:rPr>
        <w:tab/>
      </w:r>
    </w:p>
    <w:p w14:paraId="240CA9B0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Approx 4-5 residents and fellows, 4x/year</w:t>
      </w:r>
    </w:p>
    <w:p w14:paraId="14D6944A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>2013-present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  <w:t xml:space="preserve">Interventional </w:t>
      </w:r>
      <w:r w:rsidRPr="00343472">
        <w:rPr>
          <w:rFonts w:ascii="Arial" w:hAnsi="Arial" w:cs="Arial"/>
          <w:szCs w:val="22"/>
        </w:rPr>
        <w:t>Neuroradiology Fellow Didactic Lecture Series</w:t>
      </w:r>
    </w:p>
    <w:p w14:paraId="07039C13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UMSOM</w:t>
      </w:r>
    </w:p>
    <w:p w14:paraId="3087396E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Radiology fellows and neurosurgery residents</w:t>
      </w:r>
      <w:r w:rsidRPr="00343472">
        <w:rPr>
          <w:rFonts w:ascii="Arial" w:hAnsi="Arial" w:cs="Arial"/>
          <w:szCs w:val="22"/>
        </w:rPr>
        <w:tab/>
      </w:r>
    </w:p>
    <w:p w14:paraId="4EB2F119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Approx 4-5 residents and fellows, 3-4x/year</w:t>
      </w:r>
    </w:p>
    <w:p w14:paraId="41D83881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>2013-present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  <w:t xml:space="preserve">Interventional </w:t>
      </w:r>
      <w:r w:rsidRPr="00343472">
        <w:rPr>
          <w:rFonts w:ascii="Arial" w:hAnsi="Arial" w:cs="Arial"/>
          <w:szCs w:val="22"/>
        </w:rPr>
        <w:t>Neuroradiology Morbidity and Mortality Conference</w:t>
      </w:r>
    </w:p>
    <w:p w14:paraId="1EFC8056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UMSOM</w:t>
      </w:r>
    </w:p>
    <w:p w14:paraId="57D4240E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Radiology fellows and neurosurgery residents</w:t>
      </w:r>
      <w:r w:rsidRPr="00343472">
        <w:rPr>
          <w:rFonts w:ascii="Arial" w:hAnsi="Arial" w:cs="Arial"/>
          <w:szCs w:val="22"/>
        </w:rPr>
        <w:tab/>
      </w:r>
    </w:p>
    <w:p w14:paraId="00780B80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Approx 4-5 residents and fellows, 3-4x/year</w:t>
      </w:r>
    </w:p>
    <w:p w14:paraId="185DDBE2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>2013-present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  <w:t xml:space="preserve">Interventional </w:t>
      </w:r>
      <w:r w:rsidRPr="00343472">
        <w:rPr>
          <w:rFonts w:ascii="Arial" w:hAnsi="Arial" w:cs="Arial"/>
          <w:szCs w:val="22"/>
        </w:rPr>
        <w:t>Neuroradiology Journal Club</w:t>
      </w:r>
    </w:p>
    <w:p w14:paraId="63C93149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UMSOM</w:t>
      </w:r>
    </w:p>
    <w:p w14:paraId="3874AE1A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Radiology fellows and neurosurgery residents</w:t>
      </w:r>
      <w:r w:rsidRPr="00343472">
        <w:rPr>
          <w:rFonts w:ascii="Arial" w:hAnsi="Arial" w:cs="Arial"/>
          <w:szCs w:val="22"/>
        </w:rPr>
        <w:tab/>
      </w:r>
    </w:p>
    <w:p w14:paraId="6F47DEE1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Approx 4-5 residents and fellows, 3-4x/year</w:t>
      </w:r>
    </w:p>
    <w:p w14:paraId="333E49DC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>2015-present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hAnsi="Arial" w:cs="Arial"/>
          <w:szCs w:val="22"/>
        </w:rPr>
        <w:t>Radiology Resident Journal Club</w:t>
      </w:r>
    </w:p>
    <w:p w14:paraId="77A45AF4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ind w:left="2160" w:hanging="2160"/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 xml:space="preserve">UMSOM </w:t>
      </w:r>
    </w:p>
    <w:p w14:paraId="77424144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>Radiology residents</w:t>
      </w:r>
    </w:p>
    <w:p w14:paraId="43CECD02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Approx 15-20 residents, 12x/year</w:t>
      </w:r>
    </w:p>
    <w:p w14:paraId="6F9B9094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ind w:left="2160" w:hanging="2160"/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>20</w:t>
      </w:r>
      <w:r>
        <w:rPr>
          <w:rFonts w:ascii="Arial" w:eastAsia="MS Mincho" w:hAnsi="Arial" w:cs="Arial"/>
        </w:rPr>
        <w:t>20</w:t>
      </w:r>
      <w:r w:rsidRPr="00343472">
        <w:rPr>
          <w:rFonts w:ascii="Arial" w:eastAsia="MS Mincho" w:hAnsi="Arial" w:cs="Arial"/>
        </w:rPr>
        <w:t>-present</w:t>
      </w:r>
      <w:r w:rsidRPr="00343472">
        <w:rPr>
          <w:rFonts w:ascii="Arial" w:eastAsia="MS Mincho" w:hAnsi="Arial" w:cs="Arial"/>
        </w:rPr>
        <w:tab/>
      </w:r>
      <w:r w:rsidRPr="00343472">
        <w:rPr>
          <w:rFonts w:ascii="Arial" w:eastAsia="MS Mincho" w:hAnsi="Arial" w:cs="Arial"/>
        </w:rPr>
        <w:tab/>
      </w:r>
      <w:r>
        <w:rPr>
          <w:rFonts w:ascii="Arial" w:hAnsi="Arial" w:cs="Arial"/>
          <w:szCs w:val="22"/>
        </w:rPr>
        <w:t>Neurointerventional Multidisciplinary conference</w:t>
      </w:r>
    </w:p>
    <w:p w14:paraId="3E066937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  <w:t xml:space="preserve">UMSOM </w:t>
      </w:r>
    </w:p>
    <w:p w14:paraId="16FF28BE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ind w:left="2160" w:hanging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>Radiology fellows and neurosurgery residents</w:t>
      </w:r>
      <w:r w:rsidRPr="00343472">
        <w:rPr>
          <w:rFonts w:ascii="Arial" w:hAnsi="Arial" w:cs="Arial"/>
          <w:szCs w:val="22"/>
        </w:rPr>
        <w:tab/>
      </w:r>
    </w:p>
    <w:p w14:paraId="55CAB89F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 w:rsidRPr="0034347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Approx 5-20 residents and fellows, 50x/year</w:t>
      </w:r>
      <w:r w:rsidRPr="00343472" w:rsidDel="002912CC">
        <w:rPr>
          <w:rFonts w:ascii="Arial" w:hAnsi="Arial" w:cs="Arial"/>
          <w:szCs w:val="22"/>
        </w:rPr>
        <w:t xml:space="preserve"> </w:t>
      </w:r>
    </w:p>
    <w:p w14:paraId="5D197D0F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4680"/>
        </w:tabs>
        <w:rPr>
          <w:rFonts w:ascii="Arial" w:hAnsi="Arial" w:cs="Arial"/>
          <w:color w:val="000000" w:themeColor="text1"/>
          <w:szCs w:val="22"/>
        </w:rPr>
      </w:pPr>
    </w:p>
    <w:p w14:paraId="35DF855C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>Grant Support</w:t>
      </w:r>
    </w:p>
    <w:p w14:paraId="5B0BFD40" w14:textId="77777777" w:rsidR="00965437" w:rsidRPr="00B93074" w:rsidRDefault="00965437" w:rsidP="00965437">
      <w:pPr>
        <w:pStyle w:val="Heading6"/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</w:pPr>
      <w:r w:rsidRPr="00B93074">
        <w:rPr>
          <w:rFonts w:ascii="Arial" w:hAnsi="Arial" w:cs="Arial"/>
          <w:bCs w:val="0"/>
          <w:color w:val="000000" w:themeColor="text1"/>
          <w:sz w:val="24"/>
          <w:szCs w:val="24"/>
          <w:u w:val="single"/>
        </w:rPr>
        <w:t>Active Grants</w:t>
      </w:r>
    </w:p>
    <w:p w14:paraId="75FF707D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</w:p>
    <w:p w14:paraId="638B6F5B" w14:textId="77777777" w:rsidR="00965437" w:rsidRPr="00B93074" w:rsidRDefault="00965437" w:rsidP="00965437">
      <w:pPr>
        <w:ind w:left="1440" w:hanging="144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09/01/14-present</w:t>
      </w:r>
      <w:r w:rsidRPr="00B93074">
        <w:rPr>
          <w:rFonts w:ascii="Arial" w:hAnsi="Arial" w:cs="Arial"/>
          <w:color w:val="000000" w:themeColor="text1"/>
        </w:rPr>
        <w:tab/>
        <w:t xml:space="preserve">Co-Inv, </w:t>
      </w:r>
      <w:r w:rsidRPr="00B93074">
        <w:rPr>
          <w:rFonts w:ascii="Arial" w:hAnsi="Arial" w:cs="Arial"/>
          <w:iCs/>
          <w:color w:val="000000" w:themeColor="text1"/>
        </w:rPr>
        <w:t>Site-PI: Dheeraj Gandhi (1%)</w:t>
      </w:r>
    </w:p>
    <w:p w14:paraId="773BF150" w14:textId="77777777" w:rsidR="00965437" w:rsidRPr="00B93074" w:rsidRDefault="00965437" w:rsidP="00965437">
      <w:pPr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i/>
          <w:color w:val="000000" w:themeColor="text1"/>
        </w:rPr>
        <w:t xml:space="preserve">“BARREL: Prospective, Multi-Center, Single-Arm Study of the </w:t>
      </w:r>
    </w:p>
    <w:p w14:paraId="51A5828C" w14:textId="77777777" w:rsidR="00965437" w:rsidRPr="00B93074" w:rsidRDefault="00965437" w:rsidP="00965437">
      <w:pPr>
        <w:ind w:left="1440" w:firstLine="720"/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 xml:space="preserve">Reverse Medical Barrel™ Vascular Reconstruction Device (VRD) for </w:t>
      </w:r>
    </w:p>
    <w:p w14:paraId="558E11B2" w14:textId="77777777" w:rsidR="00965437" w:rsidRPr="00B93074" w:rsidRDefault="00965437" w:rsidP="00965437">
      <w:pPr>
        <w:ind w:left="2160"/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>Adjunctive Treatment to Embolic Coils for Wide-Neck, Intracranial, Bifurcating/ Branching Aneurysms of Middle Cerebral and Basilar Arteries”</w:t>
      </w:r>
    </w:p>
    <w:p w14:paraId="4649B587" w14:textId="77777777" w:rsidR="00965437" w:rsidRPr="00B93074" w:rsidRDefault="00965437" w:rsidP="00965437">
      <w:pPr>
        <w:ind w:left="1440" w:firstLine="72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Multi-center trial</w:t>
      </w:r>
    </w:p>
    <w:p w14:paraId="14C5CA0C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lastRenderedPageBreak/>
        <w:t>Sponsor: Medtronic</w:t>
      </w:r>
    </w:p>
    <w:p w14:paraId="02E4E536" w14:textId="77777777" w:rsidR="00965437" w:rsidRPr="00B93074" w:rsidRDefault="00965437" w:rsidP="00965437">
      <w:pPr>
        <w:ind w:left="1440" w:firstLine="72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Award amount: $26,232</w:t>
      </w:r>
    </w:p>
    <w:p w14:paraId="2239FA99" w14:textId="77777777" w:rsidR="00965437" w:rsidRPr="00B93074" w:rsidRDefault="00965437" w:rsidP="00965437">
      <w:pPr>
        <w:ind w:left="1440" w:firstLine="72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Assist in patient recruitment, data collection</w:t>
      </w:r>
    </w:p>
    <w:p w14:paraId="254F78FB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</w:p>
    <w:p w14:paraId="74E104E8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09/15/15-present</w:t>
      </w:r>
      <w:r w:rsidRPr="00B93074">
        <w:rPr>
          <w:rFonts w:ascii="Arial" w:hAnsi="Arial" w:cs="Arial"/>
          <w:color w:val="000000" w:themeColor="text1"/>
        </w:rPr>
        <w:tab/>
        <w:t xml:space="preserve">Co-Inv, </w:t>
      </w:r>
      <w:r w:rsidRPr="00B93074">
        <w:rPr>
          <w:rFonts w:ascii="Arial" w:hAnsi="Arial" w:cs="Arial"/>
          <w:iCs/>
          <w:color w:val="000000" w:themeColor="text1"/>
        </w:rPr>
        <w:t>Site-PI: Gaurav Jindal (1%)</w:t>
      </w:r>
    </w:p>
    <w:p w14:paraId="77861C4F" w14:textId="77777777" w:rsidR="00965437" w:rsidRPr="00B93074" w:rsidRDefault="00965437" w:rsidP="00965437">
      <w:pPr>
        <w:ind w:left="2160"/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i/>
          <w:iCs/>
          <w:color w:val="000000" w:themeColor="text1"/>
        </w:rPr>
        <w:t>“</w:t>
      </w:r>
      <w:r w:rsidRPr="00B93074">
        <w:rPr>
          <w:rStyle w:val="printanswer"/>
          <w:rFonts w:ascii="Arial" w:hAnsi="Arial" w:cs="Arial"/>
          <w:i/>
          <w:color w:val="000000" w:themeColor="text1"/>
        </w:rPr>
        <w:t>A Prospective, Multi-center, Single Arm Study to Evaluate the Safety and Effectiveness of the CODMAN ENTERPRISE® Vascular Reconstruction Device and Delivery System when Used in Conjunction with Endovascular Coil Embolization in the Treatment of Wide-necked Saccular Intracranial Aneurysms”</w:t>
      </w:r>
      <w:r w:rsidRPr="00B93074">
        <w:rPr>
          <w:rFonts w:ascii="Arial" w:hAnsi="Arial" w:cs="Arial"/>
          <w:i/>
          <w:color w:val="000000" w:themeColor="text1"/>
        </w:rPr>
        <w:t xml:space="preserve"> </w:t>
      </w:r>
    </w:p>
    <w:p w14:paraId="6EF8EF6B" w14:textId="77777777" w:rsidR="00965437" w:rsidRPr="00B93074" w:rsidRDefault="00965437" w:rsidP="00965437">
      <w:pPr>
        <w:ind w:left="216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Multi-center trial</w:t>
      </w:r>
    </w:p>
    <w:p w14:paraId="5F05CB4A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 xml:space="preserve">Sponsor: </w:t>
      </w:r>
      <w:proofErr w:type="spellStart"/>
      <w:r w:rsidRPr="00B93074">
        <w:rPr>
          <w:rFonts w:ascii="Arial" w:hAnsi="Arial" w:cs="Arial"/>
          <w:iCs/>
          <w:color w:val="000000" w:themeColor="text1"/>
        </w:rPr>
        <w:t>Cerenovus</w:t>
      </w:r>
      <w:proofErr w:type="spellEnd"/>
      <w:r w:rsidRPr="00B93074">
        <w:rPr>
          <w:rFonts w:ascii="Arial" w:hAnsi="Arial" w:cs="Arial"/>
          <w:iCs/>
          <w:color w:val="000000" w:themeColor="text1"/>
        </w:rPr>
        <w:t xml:space="preserve">, </w:t>
      </w:r>
      <w:proofErr w:type="spellStart"/>
      <w:r w:rsidRPr="00B93074">
        <w:rPr>
          <w:rFonts w:ascii="Arial" w:hAnsi="Arial" w:cs="Arial"/>
          <w:iCs/>
          <w:color w:val="000000" w:themeColor="text1"/>
        </w:rPr>
        <w:t>DePuy</w:t>
      </w:r>
      <w:proofErr w:type="spellEnd"/>
      <w:r w:rsidRPr="00B93074">
        <w:rPr>
          <w:rFonts w:ascii="Arial" w:hAnsi="Arial" w:cs="Arial"/>
          <w:iCs/>
          <w:color w:val="000000" w:themeColor="text1"/>
        </w:rPr>
        <w:t xml:space="preserve"> Synthes Products, Inc.</w:t>
      </w:r>
    </w:p>
    <w:p w14:paraId="7C54B39D" w14:textId="77777777" w:rsidR="00965437" w:rsidRPr="00B93074" w:rsidRDefault="00965437" w:rsidP="00965437">
      <w:pPr>
        <w:ind w:left="1440" w:firstLine="72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Award amount: $99,995</w:t>
      </w:r>
    </w:p>
    <w:p w14:paraId="587B9727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Assist in patient recruitment, data collection</w:t>
      </w:r>
    </w:p>
    <w:p w14:paraId="18629C98" w14:textId="77777777" w:rsidR="00965437" w:rsidRPr="00B93074" w:rsidRDefault="00965437" w:rsidP="00965437">
      <w:pPr>
        <w:pStyle w:val="Heading6"/>
        <w:rPr>
          <w:rFonts w:ascii="Arial" w:hAnsi="Arial" w:cs="Arial"/>
          <w:b w:val="0"/>
          <w:iCs/>
          <w:color w:val="000000" w:themeColor="text1"/>
          <w:sz w:val="24"/>
          <w:szCs w:val="24"/>
        </w:rPr>
      </w:pPr>
      <w:r w:rsidRPr="00B93074">
        <w:rPr>
          <w:rFonts w:ascii="Arial" w:hAnsi="Arial" w:cs="Arial"/>
          <w:b w:val="0"/>
          <w:color w:val="000000" w:themeColor="text1"/>
          <w:sz w:val="24"/>
          <w:szCs w:val="24"/>
        </w:rPr>
        <w:t>01/30/18-present</w:t>
      </w:r>
      <w:r w:rsidRPr="00B93074">
        <w:rPr>
          <w:rFonts w:ascii="Arial" w:hAnsi="Arial" w:cs="Arial"/>
          <w:b w:val="0"/>
          <w:color w:val="000000" w:themeColor="text1"/>
          <w:sz w:val="24"/>
          <w:szCs w:val="24"/>
        </w:rPr>
        <w:tab/>
        <w:t xml:space="preserve">Co-Inv, </w:t>
      </w:r>
      <w:r w:rsidRPr="00B93074">
        <w:rPr>
          <w:rFonts w:ascii="Arial" w:hAnsi="Arial" w:cs="Arial"/>
          <w:b w:val="0"/>
          <w:iCs/>
          <w:color w:val="000000" w:themeColor="text1"/>
          <w:sz w:val="24"/>
          <w:szCs w:val="24"/>
        </w:rPr>
        <w:t>Site-PI: Howard Eisenberg (1%)</w:t>
      </w:r>
    </w:p>
    <w:p w14:paraId="1A1E3C80" w14:textId="77777777" w:rsidR="00965437" w:rsidRPr="00B93074" w:rsidRDefault="00965437" w:rsidP="00965437">
      <w:pPr>
        <w:ind w:left="2160"/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>“</w:t>
      </w:r>
      <w:r w:rsidRPr="00B93074">
        <w:rPr>
          <w:rStyle w:val="printanswer"/>
          <w:rFonts w:ascii="Arial" w:hAnsi="Arial" w:cs="Arial"/>
          <w:i/>
          <w:color w:val="000000" w:themeColor="text1"/>
        </w:rPr>
        <w:t xml:space="preserve">A Pivotal Clinical Trial of the Management of the </w:t>
      </w:r>
      <w:proofErr w:type="gramStart"/>
      <w:r w:rsidRPr="00B93074">
        <w:rPr>
          <w:rStyle w:val="printanswer"/>
          <w:rFonts w:ascii="Arial" w:hAnsi="Arial" w:cs="Arial"/>
          <w:i/>
          <w:color w:val="000000" w:themeColor="text1"/>
        </w:rPr>
        <w:t>Medically-Refractory</w:t>
      </w:r>
      <w:proofErr w:type="gramEnd"/>
      <w:r w:rsidRPr="00B93074">
        <w:rPr>
          <w:rStyle w:val="printanswer"/>
          <w:rFonts w:ascii="Arial" w:hAnsi="Arial" w:cs="Arial"/>
          <w:i/>
          <w:color w:val="000000" w:themeColor="text1"/>
        </w:rPr>
        <w:t xml:space="preserve"> Dyskinesia Symptoms or Motor Fluctuation of Advanced Idiopathic Parkinson’s Disease With Unilateral Lesioning of the Globus Pallidum Using the ExAblate Neuro System” </w:t>
      </w:r>
    </w:p>
    <w:p w14:paraId="1503C6B4" w14:textId="77777777" w:rsidR="00965437" w:rsidRPr="00B93074" w:rsidRDefault="00965437" w:rsidP="00965437">
      <w:pPr>
        <w:ind w:left="216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Multi-center trial </w:t>
      </w:r>
    </w:p>
    <w:p w14:paraId="4CEAB6D0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 xml:space="preserve">Sponsor: </w:t>
      </w:r>
      <w:proofErr w:type="spellStart"/>
      <w:r w:rsidRPr="00B93074">
        <w:rPr>
          <w:rFonts w:ascii="Arial" w:hAnsi="Arial" w:cs="Arial"/>
          <w:iCs/>
          <w:color w:val="000000" w:themeColor="text1"/>
        </w:rPr>
        <w:t>InSightec</w:t>
      </w:r>
      <w:proofErr w:type="spellEnd"/>
    </w:p>
    <w:p w14:paraId="63743814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>Award amount: $830,971</w:t>
      </w:r>
    </w:p>
    <w:p w14:paraId="7C985464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Assist in treatment planning and execution</w:t>
      </w:r>
      <w:r w:rsidRPr="00B93074">
        <w:rPr>
          <w:rFonts w:ascii="Arial" w:hAnsi="Arial" w:cs="Arial"/>
          <w:iCs/>
          <w:color w:val="000000" w:themeColor="text1"/>
        </w:rPr>
        <w:t xml:space="preserve"> </w:t>
      </w:r>
    </w:p>
    <w:p w14:paraId="7AEA8D91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</w:p>
    <w:p w14:paraId="1345DCA7" w14:textId="77777777" w:rsidR="00965437" w:rsidRPr="00B93074" w:rsidRDefault="00965437" w:rsidP="009654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b/>
          <w:color w:val="000000" w:themeColor="text1"/>
        </w:rPr>
        <w:t xml:space="preserve"> </w:t>
      </w:r>
      <w:r w:rsidRPr="00B93074">
        <w:rPr>
          <w:rFonts w:ascii="Arial" w:hAnsi="Arial" w:cs="Arial"/>
          <w:color w:val="000000" w:themeColor="text1"/>
        </w:rPr>
        <w:t xml:space="preserve">02/21/18-present </w:t>
      </w:r>
      <w:r w:rsidRPr="00B93074">
        <w:rPr>
          <w:rFonts w:ascii="Arial" w:hAnsi="Arial" w:cs="Arial"/>
          <w:color w:val="000000" w:themeColor="text1"/>
        </w:rPr>
        <w:tab/>
        <w:t>Co-Inv, Site PI: Gaurav Jindal (1%)</w:t>
      </w:r>
    </w:p>
    <w:p w14:paraId="7A2EB893" w14:textId="77777777" w:rsidR="00965437" w:rsidRPr="00B93074" w:rsidRDefault="00965437" w:rsidP="009654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  <w:t>“Ruptured Aneurysms Treated with Hydrogel Coils – RAGE”</w:t>
      </w:r>
    </w:p>
    <w:p w14:paraId="6D6BCB4C" w14:textId="77777777" w:rsidR="00965437" w:rsidRPr="00B93074" w:rsidRDefault="00965437" w:rsidP="00965437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  <w:t>Multi-center trial</w:t>
      </w:r>
    </w:p>
    <w:p w14:paraId="5B631207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  <w:t>Sponsor: Microvention</w:t>
      </w:r>
    </w:p>
    <w:p w14:paraId="02B77448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</w:r>
      <w:r w:rsidRPr="00B93074">
        <w:rPr>
          <w:rFonts w:ascii="Arial" w:hAnsi="Arial" w:cs="Arial"/>
          <w:color w:val="000000" w:themeColor="text1"/>
        </w:rPr>
        <w:tab/>
        <w:t>Award amount: $126,350</w:t>
      </w:r>
    </w:p>
    <w:p w14:paraId="52F4AA8C" w14:textId="77777777" w:rsidR="00965437" w:rsidRPr="00B93074" w:rsidRDefault="00965437" w:rsidP="00965437">
      <w:pPr>
        <w:ind w:left="1440" w:firstLine="72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Assist in patient recruitment, data collection</w:t>
      </w:r>
    </w:p>
    <w:p w14:paraId="0F3FA624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</w:p>
    <w:p w14:paraId="17D55F10" w14:textId="77777777" w:rsidR="00965437" w:rsidRPr="00B93074" w:rsidRDefault="00965437" w:rsidP="00965437">
      <w:pPr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07/11/18-present</w:t>
      </w:r>
      <w:r w:rsidRPr="00B93074">
        <w:rPr>
          <w:rFonts w:ascii="Arial" w:hAnsi="Arial" w:cs="Arial"/>
          <w:color w:val="000000" w:themeColor="text1"/>
        </w:rPr>
        <w:tab/>
        <w:t xml:space="preserve">Co-Inv, </w:t>
      </w:r>
      <w:r w:rsidRPr="00B93074">
        <w:rPr>
          <w:rFonts w:ascii="Arial" w:hAnsi="Arial" w:cs="Arial"/>
          <w:iCs/>
          <w:color w:val="000000" w:themeColor="text1"/>
        </w:rPr>
        <w:t>Site-PI: Graeme Woodworth (1%)</w:t>
      </w:r>
    </w:p>
    <w:p w14:paraId="6FACB430" w14:textId="77777777" w:rsidR="00965437" w:rsidRPr="00B93074" w:rsidRDefault="00965437" w:rsidP="00965437">
      <w:pPr>
        <w:ind w:left="2160"/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>“</w:t>
      </w:r>
      <w:r w:rsidRPr="00B93074">
        <w:rPr>
          <w:rStyle w:val="printanswer"/>
          <w:rFonts w:ascii="Arial" w:hAnsi="Arial" w:cs="Arial"/>
          <w:i/>
          <w:color w:val="000000" w:themeColor="text1"/>
        </w:rPr>
        <w:t xml:space="preserve">A Study to Evaluate the Safety and Feasibility of Exablate Model 4000 Type-2 to Temporarily Mediate Blood-Brain Barrier Disruption (BBBD) in Patients with Suspected Glioblastoma in the Setting of Planned Surgical Interventions” </w:t>
      </w:r>
    </w:p>
    <w:p w14:paraId="4F898B4D" w14:textId="77777777" w:rsidR="00965437" w:rsidRPr="00B93074" w:rsidRDefault="00965437" w:rsidP="00965437">
      <w:pPr>
        <w:ind w:left="216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Single center trial </w:t>
      </w:r>
    </w:p>
    <w:p w14:paraId="6AB1D82B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 xml:space="preserve">Sponsor: </w:t>
      </w:r>
      <w:proofErr w:type="spellStart"/>
      <w:r w:rsidRPr="00B93074">
        <w:rPr>
          <w:rFonts w:ascii="Arial" w:hAnsi="Arial" w:cs="Arial"/>
          <w:iCs/>
          <w:color w:val="000000" w:themeColor="text1"/>
        </w:rPr>
        <w:t>InSightec</w:t>
      </w:r>
      <w:proofErr w:type="spellEnd"/>
    </w:p>
    <w:p w14:paraId="43BEE999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>Award amount: $239,027</w:t>
      </w:r>
    </w:p>
    <w:p w14:paraId="0E1475B7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Assist in treatment planning and execution</w:t>
      </w:r>
      <w:r w:rsidRPr="00B93074">
        <w:rPr>
          <w:rFonts w:ascii="Arial" w:hAnsi="Arial" w:cs="Arial"/>
          <w:iCs/>
          <w:color w:val="000000" w:themeColor="text1"/>
        </w:rPr>
        <w:t xml:space="preserve"> </w:t>
      </w:r>
    </w:p>
    <w:p w14:paraId="41F4ACDF" w14:textId="77777777" w:rsidR="00965437" w:rsidRPr="00B93074" w:rsidRDefault="00965437" w:rsidP="00965437">
      <w:pPr>
        <w:rPr>
          <w:rFonts w:ascii="Arial" w:hAnsi="Arial" w:cs="Arial"/>
          <w:iCs/>
          <w:color w:val="000000" w:themeColor="text1"/>
        </w:rPr>
      </w:pPr>
    </w:p>
    <w:p w14:paraId="6298B41C" w14:textId="77777777" w:rsidR="00965437" w:rsidRPr="00B93074" w:rsidRDefault="00965437" w:rsidP="00965437">
      <w:pPr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08/16/18-present</w:t>
      </w:r>
      <w:r w:rsidRPr="00B93074">
        <w:rPr>
          <w:rFonts w:ascii="Arial" w:hAnsi="Arial" w:cs="Arial"/>
          <w:color w:val="000000" w:themeColor="text1"/>
        </w:rPr>
        <w:tab/>
        <w:t xml:space="preserve">Co-Inv, </w:t>
      </w:r>
      <w:r w:rsidRPr="00B93074">
        <w:rPr>
          <w:rFonts w:ascii="Arial" w:hAnsi="Arial" w:cs="Arial"/>
          <w:iCs/>
          <w:color w:val="000000" w:themeColor="text1"/>
        </w:rPr>
        <w:t>Site-PI: Dheeraj Gandhi (1%)</w:t>
      </w:r>
    </w:p>
    <w:p w14:paraId="174292DB" w14:textId="77777777" w:rsidR="00965437" w:rsidRPr="00B93074" w:rsidRDefault="00965437" w:rsidP="00965437">
      <w:pPr>
        <w:ind w:left="2160"/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>“PHIL DAVF: Study of PHIL Embolic System in the Treatment of Intracranial Dural Arteriovenous Fistulas”</w:t>
      </w:r>
    </w:p>
    <w:p w14:paraId="7008989F" w14:textId="77777777" w:rsidR="00965437" w:rsidRPr="00B93074" w:rsidRDefault="00965437" w:rsidP="00965437">
      <w:pPr>
        <w:ind w:left="216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Multi-center trial </w:t>
      </w:r>
    </w:p>
    <w:p w14:paraId="14D40D64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 xml:space="preserve">Sponsor: </w:t>
      </w:r>
      <w:proofErr w:type="spellStart"/>
      <w:r w:rsidRPr="00B93074">
        <w:rPr>
          <w:rFonts w:ascii="Arial" w:hAnsi="Arial" w:cs="Arial"/>
          <w:iCs/>
          <w:color w:val="000000" w:themeColor="text1"/>
        </w:rPr>
        <w:t>MicroVention</w:t>
      </w:r>
      <w:proofErr w:type="spellEnd"/>
    </w:p>
    <w:p w14:paraId="26127219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>Award amount: $130,000</w:t>
      </w:r>
    </w:p>
    <w:p w14:paraId="2CAFE879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Assist in patient recruitment, data collection</w:t>
      </w:r>
      <w:r w:rsidRPr="00B93074">
        <w:rPr>
          <w:rFonts w:ascii="Arial" w:hAnsi="Arial" w:cs="Arial"/>
          <w:iCs/>
          <w:color w:val="000000" w:themeColor="text1"/>
        </w:rPr>
        <w:t xml:space="preserve"> </w:t>
      </w:r>
    </w:p>
    <w:p w14:paraId="7376370E" w14:textId="77777777" w:rsidR="00965437" w:rsidRPr="00B93074" w:rsidRDefault="00965437" w:rsidP="00965437">
      <w:pPr>
        <w:rPr>
          <w:rFonts w:ascii="Arial" w:hAnsi="Arial" w:cs="Arial"/>
          <w:iCs/>
          <w:color w:val="000000" w:themeColor="text1"/>
        </w:rPr>
      </w:pPr>
    </w:p>
    <w:p w14:paraId="192B10C5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04/25/19-present      Co-Inv, </w:t>
      </w:r>
      <w:r w:rsidRPr="00B93074">
        <w:rPr>
          <w:rFonts w:ascii="Arial" w:hAnsi="Arial" w:cs="Arial"/>
          <w:iCs/>
          <w:color w:val="000000" w:themeColor="text1"/>
        </w:rPr>
        <w:t>Site-PI: Dheeraj Gandhi (1%)</w:t>
      </w:r>
    </w:p>
    <w:p w14:paraId="242F12A3" w14:textId="77777777" w:rsidR="00965437" w:rsidRPr="00B93074" w:rsidRDefault="00965437" w:rsidP="00965437">
      <w:pPr>
        <w:ind w:left="2160"/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>“Phase 1 Clinical Trial for MR Guided Focused Ultrasound (FUS) thalamotomy of Central lateral thalamic nucleus for the treatment of Neuropathic Pain”</w:t>
      </w:r>
    </w:p>
    <w:p w14:paraId="3CEAAC1D" w14:textId="77777777" w:rsidR="00965437" w:rsidRPr="00B93074" w:rsidRDefault="00965437" w:rsidP="00965437">
      <w:pPr>
        <w:ind w:left="216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Single center trial </w:t>
      </w:r>
    </w:p>
    <w:p w14:paraId="11D9B785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 xml:space="preserve">Sponsor: </w:t>
      </w:r>
      <w:proofErr w:type="spellStart"/>
      <w:r w:rsidRPr="00B93074">
        <w:rPr>
          <w:rFonts w:ascii="Arial" w:hAnsi="Arial" w:cs="Arial"/>
          <w:iCs/>
          <w:color w:val="000000" w:themeColor="text1"/>
        </w:rPr>
        <w:t>InSightec</w:t>
      </w:r>
      <w:proofErr w:type="spellEnd"/>
    </w:p>
    <w:p w14:paraId="68621AC4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>Award amount: $312,626</w:t>
      </w:r>
    </w:p>
    <w:p w14:paraId="16A9CCEA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Assist in data gathering, data analysis</w:t>
      </w:r>
    </w:p>
    <w:p w14:paraId="0B26DC37" w14:textId="77777777" w:rsidR="00965437" w:rsidRPr="00B93074" w:rsidRDefault="00965437" w:rsidP="00965437">
      <w:pPr>
        <w:rPr>
          <w:rFonts w:ascii="Arial" w:hAnsi="Arial" w:cs="Arial"/>
          <w:iCs/>
          <w:color w:val="000000" w:themeColor="text1"/>
        </w:rPr>
      </w:pPr>
    </w:p>
    <w:p w14:paraId="6CDAEE16" w14:textId="77777777" w:rsidR="00965437" w:rsidRPr="00B93074" w:rsidRDefault="00965437" w:rsidP="00965437">
      <w:pPr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05/30/20-present      Site-PI (3%)</w:t>
      </w:r>
    </w:p>
    <w:p w14:paraId="25ECC678" w14:textId="77777777" w:rsidR="00965437" w:rsidRPr="00B93074" w:rsidRDefault="00965437" w:rsidP="00965437">
      <w:pPr>
        <w:ind w:left="2160"/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>“Sofia Aspiration System as First Line Technique”</w:t>
      </w:r>
    </w:p>
    <w:p w14:paraId="0786A278" w14:textId="77777777" w:rsidR="00965437" w:rsidRPr="00B93074" w:rsidRDefault="00965437" w:rsidP="00965437">
      <w:pPr>
        <w:ind w:left="216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Multi-center registry </w:t>
      </w:r>
    </w:p>
    <w:p w14:paraId="531383E6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 xml:space="preserve">Sponsor: </w:t>
      </w:r>
      <w:proofErr w:type="spellStart"/>
      <w:r w:rsidRPr="00B93074">
        <w:rPr>
          <w:rFonts w:ascii="Arial" w:hAnsi="Arial" w:cs="Arial"/>
          <w:iCs/>
          <w:color w:val="000000" w:themeColor="text1"/>
        </w:rPr>
        <w:t>MicroVention</w:t>
      </w:r>
      <w:proofErr w:type="spellEnd"/>
    </w:p>
    <w:p w14:paraId="2EB7F223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>Award amount: $90,270</w:t>
      </w:r>
    </w:p>
    <w:p w14:paraId="61D0EB8D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Assist in data gathering, data analysis</w:t>
      </w:r>
    </w:p>
    <w:p w14:paraId="26E95AF6" w14:textId="77777777" w:rsidR="00965437" w:rsidRPr="00B93074" w:rsidRDefault="00965437" w:rsidP="00965437">
      <w:pPr>
        <w:rPr>
          <w:rFonts w:ascii="Arial" w:hAnsi="Arial" w:cs="Arial"/>
          <w:iCs/>
          <w:color w:val="000000" w:themeColor="text1"/>
        </w:rPr>
      </w:pPr>
    </w:p>
    <w:p w14:paraId="615367EE" w14:textId="77777777" w:rsidR="00965437" w:rsidRPr="00B93074" w:rsidRDefault="00965437" w:rsidP="00965437">
      <w:pPr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01/25/21-present      Co-Inv, </w:t>
      </w:r>
      <w:r w:rsidRPr="00B93074">
        <w:rPr>
          <w:rFonts w:ascii="Arial" w:hAnsi="Arial" w:cs="Arial"/>
          <w:iCs/>
          <w:color w:val="000000" w:themeColor="text1"/>
        </w:rPr>
        <w:t>Site-PI: Dheeraj Gandhi (1%)</w:t>
      </w:r>
    </w:p>
    <w:p w14:paraId="57C70A20" w14:textId="77777777" w:rsidR="00965437" w:rsidRPr="00B93074" w:rsidRDefault="00965437" w:rsidP="00965437">
      <w:pPr>
        <w:ind w:left="2160"/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>“MR Guided Focused Ultrasound (FUS) for the treatment of Trigeminal Neuralgia”</w:t>
      </w:r>
    </w:p>
    <w:p w14:paraId="09DC4059" w14:textId="77777777" w:rsidR="00965437" w:rsidRPr="00B93074" w:rsidRDefault="00965437" w:rsidP="00965437">
      <w:pPr>
        <w:ind w:left="216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Single center trial </w:t>
      </w:r>
    </w:p>
    <w:p w14:paraId="619D5E30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 xml:space="preserve">Sponsor: </w:t>
      </w:r>
      <w:proofErr w:type="spellStart"/>
      <w:r w:rsidRPr="00B93074">
        <w:rPr>
          <w:rFonts w:ascii="Arial" w:hAnsi="Arial" w:cs="Arial"/>
          <w:iCs/>
          <w:color w:val="000000" w:themeColor="text1"/>
        </w:rPr>
        <w:t>InSightec</w:t>
      </w:r>
      <w:proofErr w:type="spellEnd"/>
    </w:p>
    <w:p w14:paraId="6D3338B1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>Award amount: $347,880</w:t>
      </w:r>
    </w:p>
    <w:p w14:paraId="6112D5A9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Assist in patient recruitment, data gathering, data analysis</w:t>
      </w:r>
    </w:p>
    <w:p w14:paraId="2A9B9BDF" w14:textId="77777777" w:rsidR="00965437" w:rsidRPr="00B93074" w:rsidRDefault="00965437" w:rsidP="00965437">
      <w:pPr>
        <w:rPr>
          <w:rFonts w:ascii="Arial" w:hAnsi="Arial" w:cs="Arial"/>
          <w:iCs/>
          <w:color w:val="000000" w:themeColor="text1"/>
        </w:rPr>
      </w:pPr>
    </w:p>
    <w:p w14:paraId="2EB78DEF" w14:textId="77777777" w:rsidR="00965437" w:rsidRPr="00B93074" w:rsidRDefault="00965437" w:rsidP="00965437">
      <w:pPr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05/28/21-present      Site-PI (3%)</w:t>
      </w:r>
    </w:p>
    <w:p w14:paraId="52CCCE15" w14:textId="77777777" w:rsidR="00965437" w:rsidRPr="00B93074" w:rsidRDefault="00965437" w:rsidP="00965437">
      <w:pPr>
        <w:ind w:left="2160"/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 xml:space="preserve">“A Prospective, Open-Label, Multi-Center, Single-Arm Trial Designed to Assess the Safety, Performance and Efficiency of the </w:t>
      </w:r>
      <w:proofErr w:type="spellStart"/>
      <w:r w:rsidRPr="00B93074">
        <w:rPr>
          <w:rFonts w:ascii="Arial" w:hAnsi="Arial" w:cs="Arial"/>
          <w:i/>
          <w:color w:val="000000" w:themeColor="text1"/>
        </w:rPr>
        <w:t>NeVa</w:t>
      </w:r>
      <w:proofErr w:type="spellEnd"/>
      <w:r w:rsidRPr="00B93074">
        <w:rPr>
          <w:rFonts w:ascii="Arial" w:hAnsi="Arial" w:cs="Arial"/>
          <w:i/>
          <w:color w:val="000000" w:themeColor="text1"/>
        </w:rPr>
        <w:t xml:space="preserve"> Stent Retriever in the Treatment of Large Vessel Occlusion Strokes”</w:t>
      </w:r>
    </w:p>
    <w:p w14:paraId="160AE7AE" w14:textId="77777777" w:rsidR="00965437" w:rsidRPr="00B93074" w:rsidRDefault="00965437" w:rsidP="00965437">
      <w:pPr>
        <w:ind w:left="216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Multi-center trial </w:t>
      </w:r>
    </w:p>
    <w:p w14:paraId="3B66AED7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>Sponsor: Vesalio</w:t>
      </w:r>
    </w:p>
    <w:p w14:paraId="6D4E4385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>Award amount: $86,241</w:t>
      </w:r>
    </w:p>
    <w:p w14:paraId="6E814837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Assist in patient recruitment, data gathering, data analysis</w:t>
      </w:r>
    </w:p>
    <w:p w14:paraId="70BC4C68" w14:textId="77777777" w:rsidR="00965437" w:rsidRPr="00B93074" w:rsidRDefault="00965437" w:rsidP="00965437">
      <w:pPr>
        <w:rPr>
          <w:rFonts w:ascii="Arial" w:hAnsi="Arial" w:cs="Arial"/>
          <w:b/>
          <w:bCs/>
          <w:iCs/>
          <w:color w:val="000000" w:themeColor="text1"/>
          <w:u w:val="single"/>
        </w:rPr>
      </w:pPr>
    </w:p>
    <w:p w14:paraId="02CC1750" w14:textId="77777777" w:rsidR="00965437" w:rsidRPr="00B93074" w:rsidRDefault="00965437" w:rsidP="0096543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B93074">
        <w:rPr>
          <w:rFonts w:ascii="Arial" w:hAnsi="Arial" w:cs="Arial"/>
          <w:b/>
          <w:bCs/>
          <w:color w:val="000000" w:themeColor="text1"/>
          <w:u w:val="single"/>
        </w:rPr>
        <w:t>Pending Grants</w:t>
      </w:r>
    </w:p>
    <w:p w14:paraId="6AA71055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</w:p>
    <w:p w14:paraId="262A7688" w14:textId="77777777" w:rsidR="00965437" w:rsidRPr="00B93074" w:rsidRDefault="00965437" w:rsidP="00965437">
      <w:pPr>
        <w:ind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                      Site-PI (3%)</w:t>
      </w:r>
    </w:p>
    <w:p w14:paraId="46120E3B" w14:textId="77777777" w:rsidR="00965437" w:rsidRPr="00B93074" w:rsidRDefault="00965437" w:rsidP="00965437">
      <w:pPr>
        <w:ind w:left="2160"/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>“Post-Market Surveillance Study to Evaluate the Long-Term Safety and Effectiveness of the Web Device”</w:t>
      </w:r>
    </w:p>
    <w:p w14:paraId="3DB8CA92" w14:textId="77777777" w:rsidR="00965437" w:rsidRPr="00B93074" w:rsidRDefault="00965437" w:rsidP="00965437">
      <w:pPr>
        <w:ind w:left="216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Multi-center trial </w:t>
      </w:r>
    </w:p>
    <w:p w14:paraId="75401469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>Sponsor: Microvention</w:t>
      </w:r>
    </w:p>
    <w:p w14:paraId="365BE406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>Award amount: Pending</w:t>
      </w:r>
    </w:p>
    <w:p w14:paraId="7E4798F6" w14:textId="77777777" w:rsidR="00965437" w:rsidRPr="00B93074" w:rsidRDefault="00965437" w:rsidP="00965437">
      <w:pPr>
        <w:ind w:left="1440" w:firstLine="720"/>
        <w:rPr>
          <w:rFonts w:ascii="Arial" w:hAnsi="Arial" w:cs="Arial"/>
          <w:iCs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>Assist in patient recruitment, data gathering, data analysis</w:t>
      </w:r>
    </w:p>
    <w:p w14:paraId="1BC40CF5" w14:textId="77777777" w:rsidR="00965437" w:rsidRPr="00B93074" w:rsidRDefault="00965437" w:rsidP="00965437">
      <w:pPr>
        <w:rPr>
          <w:rFonts w:ascii="Arial" w:hAnsi="Arial" w:cs="Arial"/>
          <w:iCs/>
          <w:color w:val="000000" w:themeColor="text1"/>
        </w:rPr>
      </w:pPr>
    </w:p>
    <w:p w14:paraId="4B31C295" w14:textId="77777777" w:rsidR="00965437" w:rsidRPr="00B93074" w:rsidRDefault="00965437" w:rsidP="00965437">
      <w:pPr>
        <w:rPr>
          <w:rFonts w:ascii="Arial" w:hAnsi="Arial" w:cs="Arial"/>
          <w:b/>
          <w:color w:val="000000" w:themeColor="text1"/>
          <w:u w:val="single"/>
        </w:rPr>
      </w:pPr>
      <w:r w:rsidRPr="00B93074">
        <w:rPr>
          <w:rFonts w:ascii="Arial" w:hAnsi="Arial" w:cs="Arial"/>
          <w:b/>
          <w:color w:val="000000" w:themeColor="text1"/>
          <w:u w:val="single"/>
        </w:rPr>
        <w:t>Completed Grants</w:t>
      </w:r>
    </w:p>
    <w:p w14:paraId="4F02B514" w14:textId="77777777" w:rsidR="00965437" w:rsidRPr="00B93074" w:rsidRDefault="00965437" w:rsidP="00965437">
      <w:pPr>
        <w:tabs>
          <w:tab w:val="left" w:pos="1080"/>
          <w:tab w:val="left" w:pos="180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olor w:val="000000" w:themeColor="text1"/>
          <w:u w:val="single"/>
        </w:rPr>
      </w:pPr>
    </w:p>
    <w:p w14:paraId="35E9B022" w14:textId="77777777" w:rsidR="00965437" w:rsidRPr="00343472" w:rsidRDefault="00965437" w:rsidP="00965437">
      <w:pPr>
        <w:tabs>
          <w:tab w:val="left" w:pos="1440"/>
          <w:tab w:val="left" w:pos="180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Cs/>
        </w:rPr>
      </w:pPr>
      <w:r w:rsidRPr="00343472">
        <w:rPr>
          <w:rFonts w:ascii="Arial" w:hAnsi="Arial" w:cs="Arial"/>
        </w:rPr>
        <w:t>11/02/11-</w:t>
      </w:r>
      <w:r>
        <w:rPr>
          <w:rFonts w:ascii="Arial" w:hAnsi="Arial" w:cs="Arial"/>
        </w:rPr>
        <w:t>0</w:t>
      </w:r>
      <w:r w:rsidRPr="00343472">
        <w:rPr>
          <w:rFonts w:ascii="Arial" w:hAnsi="Arial" w:cs="Arial"/>
        </w:rPr>
        <w:t>6/</w:t>
      </w:r>
      <w:r>
        <w:rPr>
          <w:rFonts w:ascii="Arial" w:hAnsi="Arial" w:cs="Arial"/>
        </w:rPr>
        <w:t>0</w:t>
      </w:r>
      <w:r w:rsidRPr="00343472">
        <w:rPr>
          <w:rFonts w:ascii="Arial" w:hAnsi="Arial" w:cs="Arial"/>
        </w:rPr>
        <w:t>2/17    Co-Inv</w:t>
      </w:r>
      <w:r>
        <w:rPr>
          <w:rFonts w:ascii="Arial" w:hAnsi="Arial" w:cs="Arial"/>
        </w:rPr>
        <w:t xml:space="preserve"> </w:t>
      </w:r>
      <w:r w:rsidRPr="00343472">
        <w:rPr>
          <w:rFonts w:ascii="Arial" w:hAnsi="Arial" w:cs="Arial"/>
        </w:rPr>
        <w:t>(1%), Site-PI: Gaurav Jindal</w:t>
      </w:r>
      <w:r w:rsidRPr="00343472">
        <w:rPr>
          <w:rFonts w:ascii="Arial" w:hAnsi="Arial" w:cs="Arial"/>
        </w:rPr>
        <w:tab/>
      </w:r>
    </w:p>
    <w:p w14:paraId="6116E975" w14:textId="77777777" w:rsidR="00965437" w:rsidRPr="00343472" w:rsidRDefault="00965437" w:rsidP="00965437">
      <w:pPr>
        <w:ind w:left="2160"/>
        <w:rPr>
          <w:rFonts w:ascii="Arial" w:hAnsi="Arial" w:cs="Arial"/>
          <w:i/>
        </w:rPr>
      </w:pPr>
      <w:r w:rsidRPr="00343472">
        <w:rPr>
          <w:rFonts w:ascii="Arial" w:hAnsi="Arial" w:cs="Arial"/>
          <w:i/>
        </w:rPr>
        <w:t>“Hydrogel Endovascular Aneurysm Treatment Trial (HEAT)”</w:t>
      </w:r>
      <w:r w:rsidRPr="00343472">
        <w:rPr>
          <w:rFonts w:ascii="Arial" w:hAnsi="Arial" w:cs="Arial"/>
          <w:i/>
        </w:rPr>
        <w:tab/>
      </w:r>
    </w:p>
    <w:p w14:paraId="470716EE" w14:textId="77777777" w:rsidR="00965437" w:rsidRPr="00343472" w:rsidRDefault="00965437" w:rsidP="00965437">
      <w:pPr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Multi-center trial</w:t>
      </w:r>
    </w:p>
    <w:p w14:paraId="760771BD" w14:textId="77777777" w:rsidR="00965437" w:rsidRPr="00343472" w:rsidRDefault="00965437" w:rsidP="00965437">
      <w:pPr>
        <w:rPr>
          <w:rFonts w:ascii="Arial" w:hAnsi="Arial" w:cs="Arial"/>
        </w:rPr>
      </w:pPr>
      <w:r w:rsidRPr="00343472">
        <w:rPr>
          <w:rFonts w:ascii="Arial" w:hAnsi="Arial" w:cs="Arial"/>
        </w:rPr>
        <w:lastRenderedPageBreak/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  <w:t>Sponsor: Stryker</w:t>
      </w:r>
    </w:p>
    <w:p w14:paraId="16A3523A" w14:textId="77777777" w:rsidR="00965437" w:rsidRPr="00343472" w:rsidRDefault="00965437" w:rsidP="00965437">
      <w:pPr>
        <w:rPr>
          <w:rFonts w:ascii="Arial" w:hAnsi="Arial" w:cs="Arial"/>
        </w:rPr>
      </w:pP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  <w:t>Award amount: $34,889</w:t>
      </w:r>
    </w:p>
    <w:p w14:paraId="12964A93" w14:textId="77777777" w:rsidR="00965437" w:rsidRPr="00343472" w:rsidRDefault="00965437" w:rsidP="00965437">
      <w:pPr>
        <w:rPr>
          <w:rFonts w:ascii="Arial" w:hAnsi="Arial" w:cs="Arial"/>
        </w:rPr>
      </w:pP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  <w:t>Assist in patient recruitment, data collection</w:t>
      </w:r>
    </w:p>
    <w:p w14:paraId="2AB7922A" w14:textId="77777777" w:rsidR="00965437" w:rsidRDefault="00965437" w:rsidP="00965437">
      <w:pPr>
        <w:rPr>
          <w:rFonts w:ascii="Arial" w:hAnsi="Arial" w:cs="Arial"/>
        </w:rPr>
      </w:pPr>
    </w:p>
    <w:p w14:paraId="5F6F27E7" w14:textId="77777777" w:rsidR="00965437" w:rsidRPr="00343472" w:rsidRDefault="00965437" w:rsidP="00965437">
      <w:pPr>
        <w:tabs>
          <w:tab w:val="left" w:pos="1440"/>
          <w:tab w:val="left" w:pos="180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Cs/>
        </w:rPr>
      </w:pPr>
      <w:r w:rsidRPr="00343472">
        <w:rPr>
          <w:rFonts w:ascii="Arial" w:hAnsi="Arial" w:cs="Arial"/>
        </w:rPr>
        <w:t>08/</w:t>
      </w:r>
      <w:r w:rsidRPr="004C41D3">
        <w:rPr>
          <w:rFonts w:ascii="Arial" w:hAnsi="Arial" w:cs="Arial"/>
          <w:color w:val="000000" w:themeColor="text1"/>
        </w:rPr>
        <w:t>01/13-</w:t>
      </w:r>
      <w:r>
        <w:rPr>
          <w:rFonts w:ascii="Arial" w:hAnsi="Arial" w:cs="Arial"/>
          <w:color w:val="000000" w:themeColor="text1"/>
        </w:rPr>
        <w:t>03</w:t>
      </w:r>
      <w:r w:rsidRPr="004C41D3">
        <w:rPr>
          <w:rFonts w:ascii="Arial" w:hAnsi="Arial" w:cs="Arial"/>
          <w:color w:val="000000" w:themeColor="text1"/>
        </w:rPr>
        <w:t>/</w:t>
      </w:r>
      <w:r>
        <w:rPr>
          <w:rFonts w:ascii="Arial" w:hAnsi="Arial" w:cs="Arial"/>
          <w:color w:val="000000" w:themeColor="text1"/>
        </w:rPr>
        <w:t>31</w:t>
      </w:r>
      <w:r w:rsidRPr="004C41D3">
        <w:rPr>
          <w:rFonts w:ascii="Arial" w:hAnsi="Arial" w:cs="Arial"/>
          <w:color w:val="000000" w:themeColor="text1"/>
        </w:rPr>
        <w:t>/2</w:t>
      </w:r>
      <w:r>
        <w:rPr>
          <w:rFonts w:ascii="Arial" w:hAnsi="Arial" w:cs="Arial"/>
          <w:color w:val="000000" w:themeColor="text1"/>
        </w:rPr>
        <w:t>1</w:t>
      </w:r>
      <w:r w:rsidRPr="0034347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343472">
        <w:rPr>
          <w:rFonts w:ascii="Arial" w:hAnsi="Arial" w:cs="Arial"/>
        </w:rPr>
        <w:t>Co-Inv</w:t>
      </w:r>
      <w:r>
        <w:rPr>
          <w:rFonts w:ascii="Arial" w:hAnsi="Arial" w:cs="Arial"/>
        </w:rPr>
        <w:t xml:space="preserve"> </w:t>
      </w:r>
      <w:r w:rsidRPr="00343472">
        <w:rPr>
          <w:rFonts w:ascii="Arial" w:hAnsi="Arial" w:cs="Arial"/>
        </w:rPr>
        <w:t>(</w:t>
      </w:r>
      <w:r w:rsidRPr="00343472">
        <w:rPr>
          <w:rFonts w:ascii="Arial" w:hAnsi="Arial" w:cs="Arial"/>
          <w:iCs/>
        </w:rPr>
        <w:t>1%)</w:t>
      </w:r>
      <w:r w:rsidRPr="00343472">
        <w:rPr>
          <w:rFonts w:ascii="Arial" w:hAnsi="Arial" w:cs="Arial"/>
        </w:rPr>
        <w:t xml:space="preserve">, PI: Gaurav Jindal </w:t>
      </w:r>
    </w:p>
    <w:p w14:paraId="465AB02B" w14:textId="77777777" w:rsidR="00965437" w:rsidRPr="00343472" w:rsidRDefault="00965437" w:rsidP="00965437">
      <w:pPr>
        <w:ind w:left="2160"/>
        <w:rPr>
          <w:rFonts w:ascii="Arial" w:hAnsi="Arial" w:cs="Arial"/>
          <w:i/>
        </w:rPr>
      </w:pPr>
      <w:r w:rsidRPr="00343472">
        <w:rPr>
          <w:rFonts w:ascii="Arial" w:hAnsi="Arial" w:cs="Arial"/>
          <w:i/>
        </w:rPr>
        <w:t xml:space="preserve">“ULTRA: Ultra Coils from Start to Finish for the Endovascular Repair of Small Intracranial Aneurysms” </w:t>
      </w:r>
      <w:r w:rsidRPr="00343472">
        <w:rPr>
          <w:rFonts w:ascii="Arial" w:hAnsi="Arial" w:cs="Arial"/>
          <w:i/>
        </w:rPr>
        <w:tab/>
      </w:r>
    </w:p>
    <w:p w14:paraId="20254700" w14:textId="77777777" w:rsidR="00965437" w:rsidRPr="00343472" w:rsidRDefault="00965437" w:rsidP="00965437">
      <w:pPr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Multi-center trial</w:t>
      </w:r>
    </w:p>
    <w:p w14:paraId="51219B9F" w14:textId="77777777" w:rsidR="00965437" w:rsidRPr="00343472" w:rsidRDefault="00965437" w:rsidP="00965437">
      <w:pPr>
        <w:rPr>
          <w:rFonts w:ascii="Arial" w:hAnsi="Arial" w:cs="Arial"/>
        </w:rPr>
      </w:pP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  <w:t>Sponsor: Stryker</w:t>
      </w:r>
    </w:p>
    <w:p w14:paraId="115C0DB0" w14:textId="77777777" w:rsidR="00965437" w:rsidRPr="00343472" w:rsidRDefault="00965437" w:rsidP="00965437">
      <w:pPr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Award amount: $744,774</w:t>
      </w:r>
    </w:p>
    <w:p w14:paraId="1385D422" w14:textId="77777777" w:rsidR="00965437" w:rsidRPr="00343472" w:rsidRDefault="00965437" w:rsidP="00965437">
      <w:pPr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Assist in patient recruitment, data collection</w:t>
      </w:r>
    </w:p>
    <w:p w14:paraId="1027E2DD" w14:textId="77777777" w:rsidR="00965437" w:rsidRDefault="00965437" w:rsidP="00965437">
      <w:pPr>
        <w:tabs>
          <w:tab w:val="left" w:pos="1440"/>
          <w:tab w:val="left" w:pos="180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14:paraId="6536E8D6" w14:textId="77777777" w:rsidR="00965437" w:rsidRPr="00343472" w:rsidRDefault="00965437" w:rsidP="00965437">
      <w:pPr>
        <w:autoSpaceDE w:val="0"/>
        <w:autoSpaceDN w:val="0"/>
        <w:adjustRightInd w:val="0"/>
        <w:rPr>
          <w:rFonts w:ascii="Arial" w:hAnsi="Arial" w:cs="Arial"/>
        </w:rPr>
      </w:pPr>
      <w:r w:rsidRPr="00343472">
        <w:rPr>
          <w:rFonts w:ascii="Arial" w:hAnsi="Arial" w:cs="Arial"/>
        </w:rPr>
        <w:t>11/16/13-11/25/14   Co-Inv</w:t>
      </w:r>
      <w:r>
        <w:rPr>
          <w:rFonts w:ascii="Arial" w:hAnsi="Arial" w:cs="Arial"/>
        </w:rPr>
        <w:t xml:space="preserve"> </w:t>
      </w:r>
      <w:r w:rsidRPr="00343472">
        <w:rPr>
          <w:rFonts w:ascii="Arial" w:hAnsi="Arial" w:cs="Arial"/>
        </w:rPr>
        <w:t xml:space="preserve">(1%), Site PI: Elias Melhem </w:t>
      </w:r>
    </w:p>
    <w:p w14:paraId="068F4E8F" w14:textId="77777777" w:rsidR="00965437" w:rsidRPr="00343472" w:rsidRDefault="00965437" w:rsidP="00965437">
      <w:pPr>
        <w:autoSpaceDE w:val="0"/>
        <w:autoSpaceDN w:val="0"/>
        <w:adjustRightInd w:val="0"/>
        <w:ind w:left="1440" w:firstLine="720"/>
        <w:rPr>
          <w:rFonts w:ascii="Arial" w:hAnsi="Arial" w:cs="Arial"/>
          <w:i/>
        </w:rPr>
      </w:pPr>
      <w:r w:rsidRPr="00343472">
        <w:rPr>
          <w:rFonts w:ascii="Arial" w:hAnsi="Arial" w:cs="Arial"/>
          <w:i/>
        </w:rPr>
        <w:t>“</w:t>
      </w:r>
      <w:r w:rsidRPr="00343472">
        <w:rPr>
          <w:rFonts w:ascii="Arial" w:hAnsi="Arial" w:cs="Arial"/>
          <w:i/>
          <w:szCs w:val="22"/>
        </w:rPr>
        <w:t>Gadobutrol Enhanced MRA of the Supra-aortic Vessels”</w:t>
      </w:r>
      <w:r w:rsidRPr="00343472">
        <w:rPr>
          <w:rFonts w:ascii="Arial" w:hAnsi="Arial" w:cs="Arial"/>
          <w:i/>
        </w:rPr>
        <w:tab/>
      </w:r>
    </w:p>
    <w:p w14:paraId="42C57E3E" w14:textId="77777777" w:rsidR="00965437" w:rsidRPr="00343472" w:rsidRDefault="00965437" w:rsidP="00965437">
      <w:pPr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Multi-center trial</w:t>
      </w:r>
    </w:p>
    <w:p w14:paraId="2D88F681" w14:textId="77777777" w:rsidR="00965437" w:rsidRPr="00343472" w:rsidRDefault="00965437" w:rsidP="00965437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Sponsor: Bayer</w:t>
      </w:r>
    </w:p>
    <w:p w14:paraId="7A656E81" w14:textId="77777777" w:rsidR="00965437" w:rsidRPr="00343472" w:rsidRDefault="00965437" w:rsidP="00965437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Award amount: $79,295</w:t>
      </w:r>
    </w:p>
    <w:p w14:paraId="204D3B2F" w14:textId="77777777" w:rsidR="00965437" w:rsidRPr="00343472" w:rsidRDefault="00965437" w:rsidP="00965437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Assist in patient recruitment, data collection</w:t>
      </w:r>
    </w:p>
    <w:p w14:paraId="4DE43857" w14:textId="77777777" w:rsidR="00965437" w:rsidRPr="00343472" w:rsidRDefault="00965437" w:rsidP="00965437">
      <w:pPr>
        <w:rPr>
          <w:rFonts w:ascii="Arial" w:hAnsi="Arial" w:cs="Arial"/>
        </w:rPr>
      </w:pPr>
    </w:p>
    <w:p w14:paraId="47523945" w14:textId="77777777" w:rsidR="00965437" w:rsidRPr="00343472" w:rsidRDefault="00965437" w:rsidP="00965437">
      <w:pPr>
        <w:tabs>
          <w:tab w:val="left" w:pos="1440"/>
          <w:tab w:val="left" w:pos="180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343472">
        <w:rPr>
          <w:rFonts w:ascii="Arial" w:hAnsi="Arial" w:cs="Arial"/>
        </w:rPr>
        <w:t>11/25/13-12/11/17</w:t>
      </w:r>
      <w:r w:rsidRPr="00343472">
        <w:rPr>
          <w:rFonts w:ascii="Arial" w:hAnsi="Arial" w:cs="Arial"/>
        </w:rPr>
        <w:tab/>
        <w:t>Site-PI (5%)</w:t>
      </w:r>
    </w:p>
    <w:p w14:paraId="386BF9D6" w14:textId="77777777" w:rsidR="00965437" w:rsidRPr="00343472" w:rsidRDefault="00965437" w:rsidP="00965437">
      <w:pPr>
        <w:rPr>
          <w:rFonts w:ascii="Arial" w:hAnsi="Arial" w:cs="Arial"/>
          <w:bCs/>
          <w:i/>
        </w:rPr>
      </w:pP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  <w:i/>
        </w:rPr>
        <w:t>“Trevo Retriever Registry: Post Market Surveillance Study”</w:t>
      </w:r>
    </w:p>
    <w:p w14:paraId="215C648E" w14:textId="77777777" w:rsidR="00965437" w:rsidRPr="00343472" w:rsidRDefault="00965437" w:rsidP="00965437">
      <w:pPr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Multi-center trial</w:t>
      </w:r>
    </w:p>
    <w:p w14:paraId="708A5EF2" w14:textId="77777777" w:rsidR="00965437" w:rsidRPr="00343472" w:rsidRDefault="00965437" w:rsidP="00965437">
      <w:pPr>
        <w:ind w:left="1440" w:firstLine="720"/>
        <w:rPr>
          <w:rFonts w:ascii="Arial" w:hAnsi="Arial" w:cs="Arial"/>
          <w:iCs/>
        </w:rPr>
      </w:pPr>
      <w:r w:rsidRPr="00343472">
        <w:rPr>
          <w:rFonts w:ascii="Arial" w:hAnsi="Arial" w:cs="Arial"/>
          <w:iCs/>
        </w:rPr>
        <w:t>Sponsor: Stryker</w:t>
      </w:r>
    </w:p>
    <w:p w14:paraId="07694F12" w14:textId="77777777" w:rsidR="00965437" w:rsidRDefault="00965437" w:rsidP="00965437">
      <w:pPr>
        <w:ind w:left="1440" w:firstLine="720"/>
        <w:rPr>
          <w:rFonts w:ascii="Arial" w:hAnsi="Arial" w:cs="Arial"/>
          <w:iCs/>
        </w:rPr>
      </w:pPr>
      <w:r w:rsidRPr="00343472">
        <w:rPr>
          <w:rFonts w:ascii="Arial" w:hAnsi="Arial" w:cs="Arial"/>
          <w:iCs/>
        </w:rPr>
        <w:t>Award amount: $337,430</w:t>
      </w:r>
    </w:p>
    <w:p w14:paraId="6E0B2167" w14:textId="77777777" w:rsidR="00965437" w:rsidRPr="00343472" w:rsidRDefault="00965437" w:rsidP="00965437">
      <w:pPr>
        <w:ind w:left="1440" w:firstLine="720"/>
        <w:rPr>
          <w:rFonts w:ascii="Arial" w:hAnsi="Arial" w:cs="Arial"/>
          <w:iCs/>
        </w:rPr>
      </w:pPr>
      <w:r w:rsidRPr="00343472">
        <w:rPr>
          <w:rFonts w:ascii="Arial" w:hAnsi="Arial" w:cs="Arial"/>
        </w:rPr>
        <w:t>Assist in patient recruitment, data gathering, data analysis</w:t>
      </w:r>
    </w:p>
    <w:p w14:paraId="3C0D71A4" w14:textId="77777777" w:rsidR="00965437" w:rsidRPr="00343472" w:rsidRDefault="00965437" w:rsidP="00965437">
      <w:pPr>
        <w:ind w:left="1440" w:firstLine="720"/>
        <w:rPr>
          <w:rFonts w:ascii="Arial" w:hAnsi="Arial" w:cs="Arial"/>
          <w:iCs/>
        </w:rPr>
      </w:pPr>
    </w:p>
    <w:p w14:paraId="6ACD78EB" w14:textId="77777777" w:rsidR="00965437" w:rsidRPr="00343472" w:rsidRDefault="00965437" w:rsidP="00965437">
      <w:pPr>
        <w:rPr>
          <w:rFonts w:ascii="Arial" w:hAnsi="Arial" w:cs="Arial"/>
          <w:iCs/>
        </w:rPr>
      </w:pPr>
      <w:r w:rsidRPr="00343472">
        <w:rPr>
          <w:rFonts w:ascii="Arial" w:hAnsi="Arial" w:cs="Arial"/>
        </w:rPr>
        <w:t>11/10/14-08/20/15</w:t>
      </w:r>
      <w:r w:rsidRPr="00343472">
        <w:rPr>
          <w:rFonts w:ascii="Arial" w:hAnsi="Arial" w:cs="Arial"/>
        </w:rPr>
        <w:tab/>
        <w:t>Co-Inv</w:t>
      </w:r>
      <w:r>
        <w:rPr>
          <w:rFonts w:ascii="Arial" w:hAnsi="Arial" w:cs="Arial"/>
        </w:rPr>
        <w:t xml:space="preserve"> </w:t>
      </w:r>
      <w:r w:rsidRPr="00343472">
        <w:rPr>
          <w:rFonts w:ascii="Arial" w:hAnsi="Arial" w:cs="Arial"/>
          <w:iCs/>
        </w:rPr>
        <w:t>(1%)</w:t>
      </w:r>
      <w:r w:rsidRPr="00343472">
        <w:rPr>
          <w:rFonts w:ascii="Arial" w:hAnsi="Arial" w:cs="Arial"/>
        </w:rPr>
        <w:t xml:space="preserve">, </w:t>
      </w:r>
      <w:r w:rsidRPr="00343472">
        <w:rPr>
          <w:rFonts w:ascii="Arial" w:hAnsi="Arial" w:cs="Arial"/>
          <w:iCs/>
        </w:rPr>
        <w:t xml:space="preserve">Site-PI: Dheeraj Gandhi </w:t>
      </w:r>
    </w:p>
    <w:p w14:paraId="67A4AF21" w14:textId="77777777" w:rsidR="00965437" w:rsidRPr="00343472" w:rsidRDefault="00965437" w:rsidP="00965437">
      <w:pPr>
        <w:ind w:left="2160"/>
        <w:rPr>
          <w:rFonts w:ascii="Arial" w:hAnsi="Arial" w:cs="Arial"/>
          <w:i/>
        </w:rPr>
      </w:pPr>
      <w:r w:rsidRPr="00343472">
        <w:rPr>
          <w:rFonts w:ascii="Arial" w:hAnsi="Arial" w:cs="Arial"/>
          <w:i/>
        </w:rPr>
        <w:t xml:space="preserve">“A Pivotal Study of </w:t>
      </w:r>
      <w:proofErr w:type="spellStart"/>
      <w:r w:rsidRPr="00343472">
        <w:rPr>
          <w:rFonts w:ascii="Arial" w:hAnsi="Arial" w:cs="Arial"/>
          <w:i/>
        </w:rPr>
        <w:t>MicroVention</w:t>
      </w:r>
      <w:proofErr w:type="spellEnd"/>
      <w:r w:rsidRPr="00343472">
        <w:rPr>
          <w:rFonts w:ascii="Arial" w:hAnsi="Arial" w:cs="Arial"/>
          <w:i/>
        </w:rPr>
        <w:t>, Inc. Neurovascular Self-</w:t>
      </w:r>
      <w:proofErr w:type="gramStart"/>
      <w:r w:rsidRPr="00343472">
        <w:rPr>
          <w:rFonts w:ascii="Arial" w:hAnsi="Arial" w:cs="Arial"/>
          <w:i/>
        </w:rPr>
        <w:t>expanding</w:t>
      </w:r>
      <w:proofErr w:type="gramEnd"/>
      <w:r w:rsidRPr="00343472">
        <w:rPr>
          <w:rFonts w:ascii="Arial" w:hAnsi="Arial" w:cs="Arial"/>
          <w:i/>
        </w:rPr>
        <w:t xml:space="preserve"> Retrievable Stent System LVIS”</w:t>
      </w:r>
    </w:p>
    <w:p w14:paraId="33DF6439" w14:textId="77777777" w:rsidR="00965437" w:rsidRPr="00343472" w:rsidRDefault="00965437" w:rsidP="00965437">
      <w:pPr>
        <w:ind w:left="2160"/>
        <w:rPr>
          <w:rFonts w:ascii="Arial" w:hAnsi="Arial" w:cs="Arial"/>
        </w:rPr>
      </w:pPr>
      <w:r w:rsidRPr="00343472">
        <w:rPr>
          <w:rFonts w:ascii="Arial" w:hAnsi="Arial" w:cs="Arial"/>
        </w:rPr>
        <w:t xml:space="preserve">Multi-center trial </w:t>
      </w:r>
    </w:p>
    <w:p w14:paraId="1C14B361" w14:textId="77777777" w:rsidR="00965437" w:rsidRPr="00343472" w:rsidRDefault="00965437" w:rsidP="00965437">
      <w:pPr>
        <w:ind w:left="1440" w:firstLine="720"/>
        <w:rPr>
          <w:rFonts w:ascii="Arial" w:hAnsi="Arial" w:cs="Arial"/>
          <w:iCs/>
        </w:rPr>
      </w:pPr>
      <w:r w:rsidRPr="00343472">
        <w:rPr>
          <w:rFonts w:ascii="Arial" w:hAnsi="Arial" w:cs="Arial"/>
          <w:iCs/>
        </w:rPr>
        <w:t xml:space="preserve">Sponsor: </w:t>
      </w:r>
      <w:proofErr w:type="spellStart"/>
      <w:r w:rsidRPr="00343472">
        <w:rPr>
          <w:rFonts w:ascii="Arial" w:hAnsi="Arial" w:cs="Arial"/>
          <w:iCs/>
        </w:rPr>
        <w:t>MicroVention</w:t>
      </w:r>
      <w:proofErr w:type="spellEnd"/>
    </w:p>
    <w:p w14:paraId="61324D74" w14:textId="77777777" w:rsidR="00965437" w:rsidRPr="00343472" w:rsidRDefault="00965437" w:rsidP="00965437">
      <w:pPr>
        <w:ind w:left="1440" w:firstLine="720"/>
        <w:rPr>
          <w:rFonts w:ascii="Arial" w:hAnsi="Arial" w:cs="Arial"/>
          <w:iCs/>
        </w:rPr>
      </w:pPr>
      <w:r w:rsidRPr="00343472">
        <w:rPr>
          <w:rFonts w:ascii="Arial" w:hAnsi="Arial" w:cs="Arial"/>
          <w:iCs/>
        </w:rPr>
        <w:t xml:space="preserve">Award amount: </w:t>
      </w:r>
      <w:r>
        <w:rPr>
          <w:rFonts w:ascii="Arial" w:hAnsi="Arial" w:cs="Arial"/>
          <w:iCs/>
        </w:rPr>
        <w:t>$45,350</w:t>
      </w:r>
    </w:p>
    <w:p w14:paraId="61D24457" w14:textId="77777777" w:rsidR="00965437" w:rsidRPr="00343472" w:rsidRDefault="00965437" w:rsidP="00965437">
      <w:pPr>
        <w:ind w:left="1440" w:firstLine="720"/>
        <w:rPr>
          <w:rFonts w:ascii="Arial" w:hAnsi="Arial" w:cs="Arial"/>
          <w:iCs/>
        </w:rPr>
      </w:pPr>
      <w:r w:rsidRPr="00343472">
        <w:rPr>
          <w:rFonts w:ascii="Arial" w:hAnsi="Arial" w:cs="Arial"/>
        </w:rPr>
        <w:t>Assist in patient recruitment, data collection</w:t>
      </w:r>
      <w:r w:rsidRPr="00343472">
        <w:rPr>
          <w:rFonts w:ascii="Arial" w:hAnsi="Arial" w:cs="Arial"/>
          <w:iCs/>
        </w:rPr>
        <w:t xml:space="preserve"> </w:t>
      </w:r>
    </w:p>
    <w:p w14:paraId="5A949858" w14:textId="77777777" w:rsidR="00965437" w:rsidRPr="00343472" w:rsidRDefault="00965437" w:rsidP="00965437">
      <w:pPr>
        <w:rPr>
          <w:rFonts w:ascii="Arial" w:hAnsi="Arial" w:cs="Arial"/>
        </w:rPr>
      </w:pPr>
    </w:p>
    <w:p w14:paraId="11A5408A" w14:textId="77777777" w:rsidR="00965437" w:rsidRPr="00343472" w:rsidRDefault="00965437" w:rsidP="00965437">
      <w:pPr>
        <w:tabs>
          <w:tab w:val="left" w:pos="1440"/>
          <w:tab w:val="left" w:pos="180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Cs/>
        </w:rPr>
      </w:pPr>
      <w:r w:rsidRPr="00343472">
        <w:rPr>
          <w:rFonts w:ascii="Arial" w:hAnsi="Arial" w:cs="Arial"/>
        </w:rPr>
        <w:t>12/08/15-04/03/17</w:t>
      </w:r>
      <w:r w:rsidRPr="00343472">
        <w:rPr>
          <w:rFonts w:ascii="Arial" w:hAnsi="Arial" w:cs="Arial"/>
        </w:rPr>
        <w:tab/>
        <w:t>Co-Inv</w:t>
      </w:r>
      <w:r>
        <w:rPr>
          <w:rFonts w:ascii="Arial" w:hAnsi="Arial" w:cs="Arial"/>
        </w:rPr>
        <w:t xml:space="preserve"> </w:t>
      </w:r>
      <w:r w:rsidRPr="00343472">
        <w:rPr>
          <w:rFonts w:ascii="Arial" w:hAnsi="Arial" w:cs="Arial"/>
        </w:rPr>
        <w:t>(1%), Site-PI: Gaurav Jindal</w:t>
      </w:r>
      <w:r w:rsidRPr="00343472">
        <w:rPr>
          <w:rFonts w:ascii="Arial" w:hAnsi="Arial" w:cs="Arial"/>
        </w:rPr>
        <w:tab/>
      </w:r>
    </w:p>
    <w:p w14:paraId="0BA99613" w14:textId="77777777" w:rsidR="00965437" w:rsidRPr="00343472" w:rsidRDefault="00965437" w:rsidP="00965437">
      <w:pPr>
        <w:ind w:left="2160"/>
        <w:rPr>
          <w:rFonts w:ascii="Arial" w:hAnsi="Arial" w:cs="Arial"/>
          <w:i/>
        </w:rPr>
      </w:pPr>
      <w:r w:rsidRPr="00343472">
        <w:rPr>
          <w:rFonts w:ascii="Arial" w:hAnsi="Arial" w:cs="Arial"/>
          <w:i/>
        </w:rPr>
        <w:t xml:space="preserve">“Systemic Evaluation of Patients Treated with </w:t>
      </w:r>
      <w:proofErr w:type="spellStart"/>
      <w:r w:rsidRPr="00343472">
        <w:rPr>
          <w:rFonts w:ascii="Arial" w:hAnsi="Arial" w:cs="Arial"/>
          <w:i/>
        </w:rPr>
        <w:t>Neurothrombectomy</w:t>
      </w:r>
      <w:proofErr w:type="spellEnd"/>
      <w:r w:rsidRPr="00343472">
        <w:rPr>
          <w:rFonts w:ascii="Arial" w:hAnsi="Arial" w:cs="Arial"/>
          <w:i/>
        </w:rPr>
        <w:t xml:space="preserve"> Devices for Acute Ischemic Stroke (STRATIS) Registry”</w:t>
      </w:r>
      <w:r w:rsidRPr="00343472">
        <w:rPr>
          <w:rFonts w:ascii="Arial" w:hAnsi="Arial" w:cs="Arial"/>
          <w:i/>
        </w:rPr>
        <w:tab/>
      </w:r>
    </w:p>
    <w:p w14:paraId="03EF0344" w14:textId="77777777" w:rsidR="00965437" w:rsidRPr="00343472" w:rsidRDefault="00965437" w:rsidP="00965437">
      <w:pPr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Multi-center acute stroke registry</w:t>
      </w:r>
    </w:p>
    <w:p w14:paraId="035CE933" w14:textId="77777777" w:rsidR="00965437" w:rsidRPr="00343472" w:rsidRDefault="00965437" w:rsidP="00965437">
      <w:pPr>
        <w:rPr>
          <w:rFonts w:ascii="Arial" w:hAnsi="Arial" w:cs="Arial"/>
        </w:rPr>
      </w:pP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  <w:t>Sponsor: Medtronic</w:t>
      </w:r>
    </w:p>
    <w:p w14:paraId="1E6B046C" w14:textId="77777777" w:rsidR="00965437" w:rsidRPr="00343472" w:rsidRDefault="00965437" w:rsidP="00965437">
      <w:pPr>
        <w:rPr>
          <w:rFonts w:ascii="Arial" w:hAnsi="Arial" w:cs="Arial"/>
        </w:rPr>
      </w:pP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  <w:t xml:space="preserve">Award amount: </w:t>
      </w:r>
      <w:r>
        <w:rPr>
          <w:rFonts w:ascii="Arial" w:hAnsi="Arial" w:cs="Arial"/>
        </w:rPr>
        <w:t>$</w:t>
      </w:r>
      <w:r w:rsidRPr="00343472">
        <w:rPr>
          <w:rFonts w:ascii="Arial" w:hAnsi="Arial" w:cs="Arial"/>
        </w:rPr>
        <w:t>96,000</w:t>
      </w:r>
    </w:p>
    <w:p w14:paraId="0A95743C" w14:textId="77777777" w:rsidR="00965437" w:rsidRPr="00343472" w:rsidRDefault="00965437" w:rsidP="00965437">
      <w:pPr>
        <w:rPr>
          <w:rFonts w:ascii="Arial" w:hAnsi="Arial" w:cs="Arial"/>
        </w:rPr>
      </w:pP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  <w:t>Assist in patient recruitment, data collection</w:t>
      </w:r>
    </w:p>
    <w:p w14:paraId="2298E2D6" w14:textId="77777777" w:rsidR="00965437" w:rsidRPr="00343472" w:rsidRDefault="00965437" w:rsidP="00965437">
      <w:pPr>
        <w:rPr>
          <w:rFonts w:ascii="Arial" w:hAnsi="Arial" w:cs="Arial"/>
        </w:rPr>
      </w:pPr>
    </w:p>
    <w:p w14:paraId="5E42F8B1" w14:textId="77777777" w:rsidR="00965437" w:rsidRPr="00343472" w:rsidRDefault="00965437" w:rsidP="00965437">
      <w:pPr>
        <w:rPr>
          <w:rFonts w:ascii="Arial" w:hAnsi="Arial" w:cs="Arial"/>
        </w:rPr>
      </w:pPr>
      <w:r w:rsidRPr="00343472">
        <w:rPr>
          <w:rFonts w:ascii="Arial" w:hAnsi="Arial" w:cs="Arial"/>
        </w:rPr>
        <w:t>12/20/15-07/21/16</w:t>
      </w:r>
      <w:r w:rsidRPr="00343472">
        <w:rPr>
          <w:rFonts w:ascii="Arial" w:hAnsi="Arial" w:cs="Arial"/>
        </w:rPr>
        <w:tab/>
        <w:t xml:space="preserve"> PI (3%)</w:t>
      </w:r>
    </w:p>
    <w:p w14:paraId="4A4B8D0B" w14:textId="77777777" w:rsidR="00965437" w:rsidRPr="00343472" w:rsidRDefault="00965437" w:rsidP="00965437">
      <w:pPr>
        <w:autoSpaceDE w:val="0"/>
        <w:autoSpaceDN w:val="0"/>
        <w:adjustRightInd w:val="0"/>
        <w:ind w:left="1440" w:firstLine="720"/>
        <w:rPr>
          <w:rFonts w:ascii="Arial" w:hAnsi="Arial" w:cs="Arial"/>
          <w:i/>
        </w:rPr>
      </w:pPr>
      <w:r w:rsidRPr="00343472">
        <w:rPr>
          <w:rFonts w:ascii="Arial" w:hAnsi="Arial" w:cs="Arial"/>
          <w:i/>
        </w:rPr>
        <w:t>“Pipeline Flex versus Classic Retrospective Study”</w:t>
      </w:r>
    </w:p>
    <w:p w14:paraId="4F6ECAAB" w14:textId="77777777" w:rsidR="00965437" w:rsidRPr="00343472" w:rsidRDefault="00965437" w:rsidP="00965437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Single-center retrospective trial</w:t>
      </w:r>
    </w:p>
    <w:p w14:paraId="6861DCA2" w14:textId="77777777" w:rsidR="00965437" w:rsidRPr="00343472" w:rsidRDefault="00965437" w:rsidP="00965437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>Sponsor: Medtronic</w:t>
      </w:r>
    </w:p>
    <w:p w14:paraId="0D5A1CE1" w14:textId="77777777" w:rsidR="00965437" w:rsidRPr="00343472" w:rsidRDefault="00965437" w:rsidP="00965437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bookmarkStart w:id="0" w:name="OLE_LINK6"/>
      <w:bookmarkStart w:id="1" w:name="OLE_LINK7"/>
      <w:r w:rsidRPr="00343472">
        <w:rPr>
          <w:rFonts w:ascii="Arial" w:hAnsi="Arial" w:cs="Arial"/>
        </w:rPr>
        <w:t>Award amount: $20,000</w:t>
      </w:r>
      <w:bookmarkEnd w:id="0"/>
      <w:bookmarkEnd w:id="1"/>
    </w:p>
    <w:p w14:paraId="5512980A" w14:textId="77777777" w:rsidR="00965437" w:rsidRPr="00343472" w:rsidRDefault="00965437" w:rsidP="00965437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343472">
        <w:rPr>
          <w:rFonts w:ascii="Arial" w:hAnsi="Arial" w:cs="Arial"/>
          <w:iCs/>
        </w:rPr>
        <w:tab/>
      </w:r>
      <w:r w:rsidRPr="00343472">
        <w:rPr>
          <w:rFonts w:ascii="Arial" w:hAnsi="Arial" w:cs="Arial"/>
          <w:iCs/>
        </w:rPr>
        <w:tab/>
      </w:r>
      <w:r w:rsidRPr="00343472">
        <w:rPr>
          <w:rFonts w:ascii="Arial" w:hAnsi="Arial" w:cs="Arial"/>
          <w:iCs/>
        </w:rPr>
        <w:tab/>
      </w:r>
      <w:r w:rsidRPr="00343472">
        <w:rPr>
          <w:rFonts w:ascii="Arial" w:hAnsi="Arial" w:cs="Arial"/>
        </w:rPr>
        <w:t>Assist in study design, data gathering, data analysis</w:t>
      </w:r>
    </w:p>
    <w:p w14:paraId="455F893B" w14:textId="77777777" w:rsidR="00965437" w:rsidRDefault="00965437" w:rsidP="00965437">
      <w:pPr>
        <w:rPr>
          <w:rFonts w:ascii="Arial" w:hAnsi="Arial" w:cs="Arial"/>
          <w:b/>
          <w:bCs/>
          <w:u w:val="single"/>
        </w:rPr>
      </w:pPr>
    </w:p>
    <w:p w14:paraId="7D206EDA" w14:textId="77777777" w:rsidR="00965437" w:rsidRPr="00343472" w:rsidRDefault="00965437" w:rsidP="00965437">
      <w:pPr>
        <w:rPr>
          <w:rFonts w:ascii="Arial" w:hAnsi="Arial" w:cs="Arial"/>
        </w:rPr>
      </w:pPr>
      <w:r w:rsidRPr="00343472">
        <w:rPr>
          <w:rFonts w:ascii="Arial" w:hAnsi="Arial" w:cs="Arial"/>
        </w:rPr>
        <w:lastRenderedPageBreak/>
        <w:t>01/13/16-</w:t>
      </w:r>
      <w:r>
        <w:rPr>
          <w:rFonts w:ascii="Arial" w:hAnsi="Arial" w:cs="Arial"/>
        </w:rPr>
        <w:t>06/01/19</w:t>
      </w:r>
      <w:r w:rsidRPr="00343472">
        <w:rPr>
          <w:rFonts w:ascii="Arial" w:hAnsi="Arial" w:cs="Arial"/>
        </w:rPr>
        <w:tab/>
        <w:t>Site-PI (3%)</w:t>
      </w:r>
    </w:p>
    <w:p w14:paraId="604999E7" w14:textId="77777777" w:rsidR="00965437" w:rsidRPr="00343472" w:rsidRDefault="00965437" w:rsidP="00965437">
      <w:pPr>
        <w:autoSpaceDE w:val="0"/>
        <w:autoSpaceDN w:val="0"/>
        <w:adjustRightInd w:val="0"/>
        <w:ind w:left="1440" w:firstLine="720"/>
        <w:rPr>
          <w:rFonts w:ascii="Arial" w:hAnsi="Arial" w:cs="Arial"/>
          <w:i/>
        </w:rPr>
      </w:pPr>
      <w:r w:rsidRPr="00343472">
        <w:rPr>
          <w:rFonts w:ascii="Arial" w:hAnsi="Arial" w:cs="Arial"/>
          <w:i/>
        </w:rPr>
        <w:t>“Apollo Onyx Delivery Micro Catheter Post Market Safety Study”</w:t>
      </w:r>
      <w:r w:rsidRPr="00343472">
        <w:rPr>
          <w:rFonts w:ascii="Arial" w:hAnsi="Arial" w:cs="Arial"/>
          <w:i/>
        </w:rPr>
        <w:tab/>
      </w:r>
    </w:p>
    <w:p w14:paraId="02A224BD" w14:textId="77777777" w:rsidR="00965437" w:rsidRPr="00343472" w:rsidRDefault="00965437" w:rsidP="00965437">
      <w:pPr>
        <w:ind w:left="1440" w:firstLine="720"/>
        <w:rPr>
          <w:rFonts w:ascii="Arial" w:hAnsi="Arial" w:cs="Arial"/>
        </w:rPr>
      </w:pPr>
      <w:r w:rsidRPr="00343472">
        <w:rPr>
          <w:rFonts w:ascii="Arial" w:hAnsi="Arial" w:cs="Arial"/>
        </w:rPr>
        <w:t xml:space="preserve">Multi-center trial </w:t>
      </w:r>
    </w:p>
    <w:p w14:paraId="216816C4" w14:textId="77777777" w:rsidR="00965437" w:rsidRPr="00343472" w:rsidRDefault="00965437" w:rsidP="00965437">
      <w:pPr>
        <w:autoSpaceDE w:val="0"/>
        <w:autoSpaceDN w:val="0"/>
        <w:adjustRightInd w:val="0"/>
        <w:rPr>
          <w:rFonts w:ascii="Arial" w:hAnsi="Arial" w:cs="Arial"/>
        </w:rPr>
      </w:pP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  <w:t>Sponsor: Medtronic</w:t>
      </w:r>
    </w:p>
    <w:p w14:paraId="313E2836" w14:textId="77777777" w:rsidR="00965437" w:rsidRPr="00343472" w:rsidRDefault="00965437" w:rsidP="00965437">
      <w:pPr>
        <w:autoSpaceDE w:val="0"/>
        <w:autoSpaceDN w:val="0"/>
        <w:adjustRightInd w:val="0"/>
        <w:rPr>
          <w:rFonts w:ascii="Arial" w:hAnsi="Arial" w:cs="Arial"/>
        </w:rPr>
      </w:pP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  <w:t>Award amount: $32,500</w:t>
      </w:r>
    </w:p>
    <w:p w14:paraId="38996347" w14:textId="77777777" w:rsidR="00965437" w:rsidRPr="00343472" w:rsidRDefault="00965437" w:rsidP="00965437">
      <w:pPr>
        <w:autoSpaceDE w:val="0"/>
        <w:autoSpaceDN w:val="0"/>
        <w:adjustRightInd w:val="0"/>
        <w:rPr>
          <w:rFonts w:ascii="Arial" w:hAnsi="Arial" w:cs="Arial"/>
        </w:rPr>
      </w:pP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</w:r>
      <w:r w:rsidRPr="00343472">
        <w:rPr>
          <w:rFonts w:ascii="Arial" w:hAnsi="Arial" w:cs="Arial"/>
        </w:rPr>
        <w:tab/>
        <w:t>Assist in patient recruitment, data gathering, data analysis</w:t>
      </w:r>
    </w:p>
    <w:p w14:paraId="6F827574" w14:textId="77777777" w:rsidR="00965437" w:rsidRPr="00B93074" w:rsidRDefault="00965437" w:rsidP="00965437">
      <w:pPr>
        <w:rPr>
          <w:rFonts w:ascii="Arial" w:hAnsi="Arial" w:cs="Arial"/>
          <w:b/>
          <w:bCs/>
          <w:color w:val="000000" w:themeColor="text1"/>
          <w:u w:val="single"/>
        </w:rPr>
      </w:pPr>
    </w:p>
    <w:p w14:paraId="7AE0DB19" w14:textId="77777777" w:rsidR="00965437" w:rsidRDefault="00965437" w:rsidP="00965437">
      <w:pPr>
        <w:rPr>
          <w:rFonts w:ascii="Arial" w:hAnsi="Arial" w:cs="Arial"/>
          <w:b/>
          <w:iCs/>
          <w:color w:val="000000" w:themeColor="text1"/>
          <w:u w:val="single"/>
        </w:rPr>
      </w:pPr>
    </w:p>
    <w:p w14:paraId="1F4246F2" w14:textId="77777777" w:rsidR="00965437" w:rsidRPr="00B93074" w:rsidRDefault="00965437" w:rsidP="00965437">
      <w:pPr>
        <w:rPr>
          <w:rFonts w:ascii="Arial" w:hAnsi="Arial" w:cs="Arial"/>
          <w:b/>
          <w:iCs/>
          <w:color w:val="000000" w:themeColor="text1"/>
          <w:u w:val="single"/>
        </w:rPr>
      </w:pPr>
      <w:r w:rsidRPr="00B93074">
        <w:rPr>
          <w:rFonts w:ascii="Arial" w:hAnsi="Arial" w:cs="Arial"/>
          <w:b/>
          <w:iCs/>
          <w:color w:val="000000" w:themeColor="text1"/>
          <w:u w:val="single"/>
        </w:rPr>
        <w:t>Publications</w:t>
      </w:r>
    </w:p>
    <w:p w14:paraId="4CA864F1" w14:textId="77777777" w:rsidR="00965437" w:rsidRPr="00B93074" w:rsidRDefault="00965437" w:rsidP="00965437">
      <w:pPr>
        <w:shd w:val="clear" w:color="auto" w:fill="FFFFFF"/>
        <w:rPr>
          <w:rFonts w:ascii="Arial" w:hAnsi="Arial" w:cs="Arial"/>
          <w:b/>
          <w:iCs/>
          <w:color w:val="000000" w:themeColor="text1"/>
          <w:u w:val="single"/>
        </w:rPr>
      </w:pPr>
    </w:p>
    <w:p w14:paraId="73353FC6" w14:textId="77777777" w:rsidR="00965437" w:rsidRPr="00B93074" w:rsidRDefault="00965437" w:rsidP="00965437">
      <w:pPr>
        <w:shd w:val="clear" w:color="auto" w:fill="FFFFFF"/>
        <w:rPr>
          <w:rFonts w:ascii="Calibri" w:hAnsi="Calibri" w:cs="Calibri"/>
          <w:color w:val="000000" w:themeColor="text1"/>
        </w:rPr>
      </w:pPr>
      <w:r w:rsidRPr="00B93074">
        <w:rPr>
          <w:rFonts w:ascii="Arial" w:hAnsi="Arial" w:cs="Arial"/>
          <w:b/>
          <w:bCs/>
          <w:color w:val="000000" w:themeColor="text1"/>
          <w:u w:val="single"/>
        </w:rPr>
        <w:t>Peer-reviewed journal articles</w:t>
      </w:r>
    </w:p>
    <w:p w14:paraId="5CDC810B" w14:textId="77777777" w:rsidR="00965437" w:rsidRPr="00B93074" w:rsidRDefault="00965437" w:rsidP="00965437">
      <w:pPr>
        <w:shd w:val="clear" w:color="auto" w:fill="FFFFFF"/>
        <w:rPr>
          <w:rFonts w:ascii="Calibri" w:hAnsi="Calibri" w:cs="Calibri"/>
          <w:color w:val="000000" w:themeColor="text1"/>
        </w:rPr>
      </w:pPr>
    </w:p>
    <w:p w14:paraId="124F756A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1.    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Eskey</w:t>
      </w:r>
      <w:proofErr w:type="spellEnd"/>
      <w:r>
        <w:rPr>
          <w:rFonts w:ascii="Arial" w:hAnsi="Arial" w:cs="Arial"/>
          <w:color w:val="000000"/>
        </w:rPr>
        <w:t xml:space="preserve"> CJ, </w:t>
      </w:r>
      <w:proofErr w:type="spellStart"/>
      <w:r>
        <w:rPr>
          <w:rFonts w:ascii="Arial" w:hAnsi="Arial" w:cs="Arial"/>
          <w:color w:val="000000"/>
        </w:rPr>
        <w:t>Mamourian</w:t>
      </w:r>
      <w:proofErr w:type="spellEnd"/>
      <w:r>
        <w:rPr>
          <w:rFonts w:ascii="Arial" w:hAnsi="Arial" w:cs="Arial"/>
          <w:color w:val="000000"/>
        </w:rPr>
        <w:t xml:space="preserve"> AC. Absence of abnormal vessels in the subarachnoid </w:t>
      </w:r>
    </w:p>
    <w:p w14:paraId="0D582500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   space on conventional magnetic resonance imaging in patients with spinal dural    </w:t>
      </w:r>
    </w:p>
    <w:p w14:paraId="09901B0A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   arteriovenous fistulas. </w:t>
      </w:r>
      <w:r>
        <w:rPr>
          <w:rFonts w:ascii="Arial" w:hAnsi="Arial" w:cs="Arial"/>
          <w:i/>
          <w:iCs/>
          <w:color w:val="000000"/>
        </w:rPr>
        <w:t>Neurosurgical focus. </w:t>
      </w:r>
      <w:r>
        <w:rPr>
          <w:rFonts w:ascii="Arial" w:hAnsi="Arial" w:cs="Arial"/>
          <w:color w:val="000000"/>
        </w:rPr>
        <w:t>May 2012;32(5</w:t>
      </w:r>
      <w:proofErr w:type="gramStart"/>
      <w:r>
        <w:rPr>
          <w:rFonts w:ascii="Arial" w:hAnsi="Arial" w:cs="Arial"/>
          <w:color w:val="000000"/>
        </w:rPr>
        <w:t>):E</w:t>
      </w:r>
      <w:proofErr w:type="gramEnd"/>
      <w:r>
        <w:rPr>
          <w:rFonts w:ascii="Arial" w:hAnsi="Arial" w:cs="Arial"/>
          <w:color w:val="000000"/>
        </w:rPr>
        <w:t>15.</w:t>
      </w:r>
    </w:p>
    <w:p w14:paraId="7869FE49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2.    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 xml:space="preserve">, Mohan S, </w:t>
      </w:r>
      <w:proofErr w:type="spellStart"/>
      <w:r>
        <w:rPr>
          <w:rFonts w:ascii="Arial" w:hAnsi="Arial" w:cs="Arial"/>
          <w:color w:val="000000"/>
        </w:rPr>
        <w:t>Tondon</w:t>
      </w:r>
      <w:proofErr w:type="spellEnd"/>
      <w:r>
        <w:rPr>
          <w:rFonts w:ascii="Arial" w:hAnsi="Arial" w:cs="Arial"/>
          <w:color w:val="000000"/>
        </w:rPr>
        <w:t xml:space="preserve"> R, et al. Intravascular papillary endothelial hyperplasia of the</w:t>
      </w:r>
    </w:p>
    <w:p w14:paraId="154D2471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   skull base and intracranial compartment. </w:t>
      </w:r>
      <w:r>
        <w:rPr>
          <w:rFonts w:ascii="Arial" w:hAnsi="Arial" w:cs="Arial"/>
          <w:i/>
          <w:iCs/>
          <w:color w:val="000000"/>
        </w:rPr>
        <w:t>Clinical neurology and neurosurgery. </w:t>
      </w:r>
      <w:r>
        <w:rPr>
          <w:rFonts w:ascii="Arial" w:hAnsi="Arial" w:cs="Arial"/>
          <w:color w:val="000000"/>
        </w:rPr>
        <w:t>Oct  </w:t>
      </w:r>
    </w:p>
    <w:p w14:paraId="4B7BC882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   2013;115(10):2264-2267.</w:t>
      </w:r>
    </w:p>
    <w:p w14:paraId="66C80BAD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3.    Jindal G, Fortes M, </w:t>
      </w:r>
      <w:r>
        <w:rPr>
          <w:rFonts w:ascii="Arial" w:hAnsi="Arial" w:cs="Arial"/>
          <w:b/>
          <w:bCs/>
          <w:color w:val="000000"/>
        </w:rPr>
        <w:t>Miller T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Scalea</w:t>
      </w:r>
      <w:proofErr w:type="spellEnd"/>
      <w:r>
        <w:rPr>
          <w:rFonts w:ascii="Arial" w:hAnsi="Arial" w:cs="Arial"/>
          <w:color w:val="000000"/>
        </w:rPr>
        <w:t xml:space="preserve"> T, Gandhi D. Endovascular stent repair of traumatic</w:t>
      </w:r>
    </w:p>
    <w:p w14:paraId="2374CDA2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   cervical internal carotid artery injuries. </w:t>
      </w:r>
      <w:r>
        <w:rPr>
          <w:rFonts w:ascii="Arial" w:hAnsi="Arial" w:cs="Arial"/>
          <w:i/>
          <w:iCs/>
          <w:color w:val="000000"/>
        </w:rPr>
        <w:t>The journal of trauma and acute care surgery. </w:t>
      </w:r>
      <w:r>
        <w:rPr>
          <w:rFonts w:ascii="Arial" w:hAnsi="Arial" w:cs="Arial"/>
          <w:color w:val="000000"/>
        </w:rPr>
        <w:t>Nov</w:t>
      </w:r>
    </w:p>
    <w:p w14:paraId="530174E6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   2013;75(5):896-903.</w:t>
      </w:r>
    </w:p>
    <w:p w14:paraId="79EE8C78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4.    Prasad V, Gandhi D, </w:t>
      </w:r>
      <w:proofErr w:type="spellStart"/>
      <w:r>
        <w:rPr>
          <w:rFonts w:ascii="Arial" w:hAnsi="Arial" w:cs="Arial"/>
          <w:color w:val="000000"/>
        </w:rPr>
        <w:t>Stokum</w:t>
      </w:r>
      <w:proofErr w:type="spellEnd"/>
      <w:r>
        <w:rPr>
          <w:rFonts w:ascii="Arial" w:hAnsi="Arial" w:cs="Arial"/>
          <w:color w:val="000000"/>
        </w:rPr>
        <w:t xml:space="preserve"> C, </w:t>
      </w:r>
      <w:r>
        <w:rPr>
          <w:rFonts w:ascii="Arial" w:hAnsi="Arial" w:cs="Arial"/>
          <w:b/>
          <w:bCs/>
          <w:color w:val="000000"/>
        </w:rPr>
        <w:t>Miller T</w:t>
      </w:r>
      <w:r>
        <w:rPr>
          <w:rFonts w:ascii="Arial" w:hAnsi="Arial" w:cs="Arial"/>
          <w:color w:val="000000"/>
        </w:rPr>
        <w:t>, Jindal G. Incidence of contrast material-induced</w:t>
      </w:r>
    </w:p>
    <w:p w14:paraId="4F8FCD88" w14:textId="77777777" w:rsidR="00965437" w:rsidRPr="00C33674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nephropathy after neuroendovascular procedures. </w:t>
      </w:r>
      <w:r>
        <w:rPr>
          <w:rFonts w:ascii="Arial" w:hAnsi="Arial" w:cs="Arial"/>
          <w:i/>
          <w:iCs/>
          <w:color w:val="000000"/>
        </w:rPr>
        <w:t>Radiology</w:t>
      </w:r>
      <w:r>
        <w:rPr>
          <w:rFonts w:ascii="Arial" w:hAnsi="Arial" w:cs="Arial"/>
          <w:color w:val="000000"/>
        </w:rPr>
        <w:t>. 2014; 273:853-858.</w:t>
      </w:r>
    </w:p>
    <w:p w14:paraId="5ACCB0A6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5.    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>, Mohan S, Choudhri AF, Gandhi D, Jindal G. Advances in multiple sclerosis and</w:t>
      </w:r>
    </w:p>
    <w:p w14:paraId="79A1ACC3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   its variants: Conventional and newer imaging techniques. </w:t>
      </w:r>
      <w:r>
        <w:rPr>
          <w:rFonts w:ascii="Arial" w:hAnsi="Arial" w:cs="Arial"/>
          <w:i/>
          <w:iCs/>
          <w:color w:val="000000"/>
        </w:rPr>
        <w:t>Radiologic clinics of North</w:t>
      </w:r>
    </w:p>
    <w:p w14:paraId="4A6DBA96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      America. </w:t>
      </w:r>
      <w:r w:rsidRPr="00404043">
        <w:rPr>
          <w:rFonts w:ascii="Arial" w:hAnsi="Arial" w:cs="Arial"/>
          <w:color w:val="000000"/>
        </w:rPr>
        <w:t>Mar 2014;52(2):321-336.</w:t>
      </w:r>
    </w:p>
    <w:p w14:paraId="6E9BEF2C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 xml:space="preserve">6.    </w:t>
      </w:r>
      <w:r w:rsidRPr="00404043">
        <w:rPr>
          <w:rFonts w:ascii="Arial" w:hAnsi="Arial" w:cs="Arial"/>
          <w:b/>
          <w:bCs/>
          <w:color w:val="000000"/>
        </w:rPr>
        <w:t>Miller TR</w:t>
      </w:r>
      <w:r w:rsidRPr="00404043">
        <w:rPr>
          <w:rFonts w:ascii="Arial" w:hAnsi="Arial" w:cs="Arial"/>
          <w:color w:val="000000"/>
        </w:rPr>
        <w:t xml:space="preserve">, Jindal G, </w:t>
      </w:r>
      <w:proofErr w:type="spellStart"/>
      <w:r w:rsidRPr="00404043">
        <w:rPr>
          <w:rFonts w:ascii="Arial" w:hAnsi="Arial" w:cs="Arial"/>
          <w:color w:val="000000"/>
        </w:rPr>
        <w:t>Krejza</w:t>
      </w:r>
      <w:proofErr w:type="spellEnd"/>
      <w:r w:rsidRPr="00404043">
        <w:rPr>
          <w:rFonts w:ascii="Arial" w:hAnsi="Arial" w:cs="Arial"/>
          <w:color w:val="000000"/>
        </w:rPr>
        <w:t xml:space="preserve"> J, Gandhi D. Impact of endovascular technique on fluoroscopy</w:t>
      </w:r>
    </w:p>
    <w:p w14:paraId="6F334D4A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>       usage: Stent-assisted coiling versus flow diversion of paraclinoid internal carotid artery</w:t>
      </w:r>
    </w:p>
    <w:p w14:paraId="1E28F5B6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>       aneurysms. </w:t>
      </w:r>
      <w:r w:rsidRPr="00404043">
        <w:rPr>
          <w:rFonts w:ascii="Arial" w:hAnsi="Arial" w:cs="Arial"/>
          <w:i/>
          <w:iCs/>
          <w:color w:val="000000"/>
        </w:rPr>
        <w:t>Neuroradiology journal</w:t>
      </w:r>
      <w:r w:rsidRPr="00404043">
        <w:rPr>
          <w:rFonts w:ascii="Arial" w:hAnsi="Arial" w:cs="Arial"/>
          <w:color w:val="000000"/>
        </w:rPr>
        <w:t>. 2014 Dec;27(6):725-731.</w:t>
      </w:r>
    </w:p>
    <w:p w14:paraId="24671B43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 xml:space="preserve">7.    </w:t>
      </w:r>
      <w:r w:rsidRPr="00404043">
        <w:rPr>
          <w:rFonts w:ascii="Arial" w:hAnsi="Arial" w:cs="Arial"/>
          <w:b/>
          <w:bCs/>
          <w:color w:val="000000"/>
        </w:rPr>
        <w:t>Miller TR</w:t>
      </w:r>
      <w:r w:rsidRPr="00404043">
        <w:rPr>
          <w:rFonts w:ascii="Arial" w:hAnsi="Arial" w:cs="Arial"/>
          <w:color w:val="000000"/>
        </w:rPr>
        <w:t xml:space="preserve">, Jindal G, Mohan S, Fortes M, Hurst R, </w:t>
      </w:r>
      <w:proofErr w:type="spellStart"/>
      <w:r w:rsidRPr="00404043">
        <w:rPr>
          <w:rFonts w:ascii="Arial" w:hAnsi="Arial" w:cs="Arial"/>
          <w:color w:val="000000"/>
        </w:rPr>
        <w:t>Pukenas</w:t>
      </w:r>
      <w:proofErr w:type="spellEnd"/>
      <w:r w:rsidRPr="00404043">
        <w:rPr>
          <w:rFonts w:ascii="Arial" w:hAnsi="Arial" w:cs="Arial"/>
          <w:color w:val="000000"/>
        </w:rPr>
        <w:t xml:space="preserve"> B, et al. Diagnosis and</w:t>
      </w:r>
    </w:p>
    <w:p w14:paraId="228DB282" w14:textId="77777777" w:rsidR="00965437" w:rsidRPr="00D51AE2" w:rsidRDefault="00965437" w:rsidP="00965437">
      <w:pPr>
        <w:shd w:val="clear" w:color="auto" w:fill="FFFFFF"/>
        <w:ind w:hanging="720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>    </w:t>
      </w:r>
      <w:r w:rsidRPr="00404043">
        <w:rPr>
          <w:rFonts w:ascii="Arial" w:hAnsi="Arial" w:cs="Arial"/>
          <w:color w:val="000000"/>
        </w:rPr>
        <w:tab/>
        <w:t xml:space="preserve">       management of </w:t>
      </w:r>
      <w:proofErr w:type="spellStart"/>
      <w:r w:rsidRPr="00404043">
        <w:rPr>
          <w:rFonts w:ascii="Arial" w:hAnsi="Arial" w:cs="Arial"/>
          <w:color w:val="000000"/>
        </w:rPr>
        <w:t>trigemino</w:t>
      </w:r>
      <w:proofErr w:type="spellEnd"/>
      <w:r w:rsidRPr="00404043">
        <w:rPr>
          <w:rFonts w:ascii="Arial" w:hAnsi="Arial" w:cs="Arial"/>
          <w:color w:val="000000"/>
        </w:rPr>
        <w:t>-cavernous fistulas: Case reports and review of the literature.</w:t>
      </w:r>
    </w:p>
    <w:p w14:paraId="3105DE8C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 xml:space="preserve">       </w:t>
      </w:r>
      <w:r w:rsidRPr="00404043">
        <w:rPr>
          <w:rFonts w:ascii="Arial" w:hAnsi="Arial" w:cs="Arial"/>
          <w:i/>
          <w:iCs/>
          <w:color w:val="000000"/>
        </w:rPr>
        <w:t>Journal of</w:t>
      </w:r>
      <w:r w:rsidRPr="00404043">
        <w:rPr>
          <w:rFonts w:ascii="Arial" w:hAnsi="Arial" w:cs="Arial"/>
          <w:color w:val="000000"/>
        </w:rPr>
        <w:t> </w:t>
      </w:r>
      <w:r w:rsidRPr="00404043">
        <w:rPr>
          <w:rFonts w:ascii="Arial" w:hAnsi="Arial" w:cs="Arial"/>
          <w:i/>
          <w:iCs/>
          <w:color w:val="000000"/>
        </w:rPr>
        <w:t>neurointerventional surgery. </w:t>
      </w:r>
      <w:r w:rsidRPr="00404043">
        <w:rPr>
          <w:rFonts w:ascii="Arial" w:hAnsi="Arial" w:cs="Arial"/>
          <w:color w:val="000000"/>
        </w:rPr>
        <w:t>2015 Jan;7(1):73-78.</w:t>
      </w:r>
    </w:p>
    <w:p w14:paraId="493778FA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>8.   Jindal G, </w:t>
      </w:r>
      <w:r w:rsidRPr="00404043">
        <w:rPr>
          <w:rFonts w:ascii="Arial" w:hAnsi="Arial" w:cs="Arial"/>
          <w:b/>
          <w:bCs/>
          <w:color w:val="000000"/>
        </w:rPr>
        <w:t>Miller T</w:t>
      </w:r>
      <w:r w:rsidRPr="00404043">
        <w:rPr>
          <w:rFonts w:ascii="Arial" w:hAnsi="Arial" w:cs="Arial"/>
          <w:color w:val="000000"/>
        </w:rPr>
        <w:t>, Beaty N, Puri A, Gandhi D. Ultra-small diameter coils for treatment of</w:t>
      </w:r>
    </w:p>
    <w:p w14:paraId="7028D9AC" w14:textId="77777777" w:rsidR="00965437" w:rsidRPr="00404043" w:rsidRDefault="00965437" w:rsidP="00965437">
      <w:pPr>
        <w:shd w:val="clear" w:color="auto" w:fill="FFFFFF"/>
        <w:ind w:hanging="720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 xml:space="preserve">          </w:t>
      </w:r>
      <w:r w:rsidRPr="00404043">
        <w:rPr>
          <w:rFonts w:ascii="Arial" w:hAnsi="Arial" w:cs="Arial"/>
          <w:color w:val="000000"/>
        </w:rPr>
        <w:tab/>
        <w:t xml:space="preserve">       intracranial aneurysms. </w:t>
      </w:r>
      <w:r w:rsidRPr="00404043">
        <w:rPr>
          <w:rFonts w:ascii="Arial" w:hAnsi="Arial" w:cs="Arial"/>
          <w:i/>
          <w:iCs/>
          <w:color w:val="000000"/>
        </w:rPr>
        <w:t>Interventional neuroradiology</w:t>
      </w:r>
      <w:r w:rsidRPr="00404043">
        <w:rPr>
          <w:rFonts w:ascii="Arial" w:hAnsi="Arial" w:cs="Arial"/>
          <w:color w:val="000000"/>
        </w:rPr>
        <w:t xml:space="preserve">. </w:t>
      </w:r>
      <w:proofErr w:type="gramStart"/>
      <w:r w:rsidRPr="00404043">
        <w:rPr>
          <w:rFonts w:ascii="Arial" w:hAnsi="Arial" w:cs="Arial"/>
          <w:color w:val="000000"/>
        </w:rPr>
        <w:t>2015;21:50</w:t>
      </w:r>
      <w:proofErr w:type="gramEnd"/>
      <w:r w:rsidRPr="00404043">
        <w:rPr>
          <w:rFonts w:ascii="Arial" w:hAnsi="Arial" w:cs="Arial"/>
          <w:color w:val="000000"/>
        </w:rPr>
        <w:t>-54</w:t>
      </w:r>
    </w:p>
    <w:p w14:paraId="6A3386EE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 xml:space="preserve">9.     </w:t>
      </w:r>
      <w:r w:rsidRPr="00404043">
        <w:rPr>
          <w:rFonts w:ascii="Arial" w:hAnsi="Arial" w:cs="Arial"/>
          <w:b/>
          <w:bCs/>
          <w:color w:val="000000"/>
        </w:rPr>
        <w:t>Miller TR,</w:t>
      </w:r>
      <w:r w:rsidRPr="00404043">
        <w:rPr>
          <w:rFonts w:ascii="Arial" w:hAnsi="Arial" w:cs="Arial"/>
          <w:color w:val="000000"/>
        </w:rPr>
        <w:t> Gandhi D. Intracranial dural arteriovenous fistulae: Clinical presentation and</w:t>
      </w:r>
    </w:p>
    <w:p w14:paraId="55CC4495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>        management strategies. </w:t>
      </w:r>
      <w:r w:rsidRPr="00404043">
        <w:rPr>
          <w:rFonts w:ascii="Arial" w:hAnsi="Arial" w:cs="Arial"/>
          <w:i/>
          <w:iCs/>
          <w:color w:val="000000"/>
        </w:rPr>
        <w:t>Stroke. </w:t>
      </w:r>
      <w:r w:rsidRPr="00404043">
        <w:rPr>
          <w:rFonts w:ascii="Arial" w:hAnsi="Arial" w:cs="Arial"/>
          <w:color w:val="000000"/>
        </w:rPr>
        <w:t>Jul 2015;46(7):2017-2025.</w:t>
      </w:r>
    </w:p>
    <w:p w14:paraId="186FE617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 xml:space="preserve">10.   </w:t>
      </w:r>
      <w:r w:rsidRPr="00404043">
        <w:rPr>
          <w:rFonts w:ascii="Arial" w:hAnsi="Arial" w:cs="Arial"/>
          <w:b/>
          <w:bCs/>
          <w:color w:val="000000"/>
        </w:rPr>
        <w:t>Miller TR</w:t>
      </w:r>
      <w:r w:rsidRPr="00404043">
        <w:rPr>
          <w:rFonts w:ascii="Arial" w:hAnsi="Arial" w:cs="Arial"/>
          <w:color w:val="000000"/>
        </w:rPr>
        <w:t xml:space="preserve">, Shivashankar R, </w:t>
      </w:r>
      <w:proofErr w:type="spellStart"/>
      <w:r w:rsidRPr="00404043">
        <w:rPr>
          <w:rFonts w:ascii="Arial" w:hAnsi="Arial" w:cs="Arial"/>
          <w:color w:val="000000"/>
        </w:rPr>
        <w:t>Mossa</w:t>
      </w:r>
      <w:proofErr w:type="spellEnd"/>
      <w:r w:rsidRPr="00404043">
        <w:rPr>
          <w:rFonts w:ascii="Arial" w:hAnsi="Arial" w:cs="Arial"/>
          <w:color w:val="000000"/>
        </w:rPr>
        <w:t>-Basha M, Gandhi D. Reversible cerebral</w:t>
      </w:r>
    </w:p>
    <w:p w14:paraId="17DAD1A8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>        vasoconstriction syndrome, part 1: Epidemiology, pathogenesis, and clinical course.</w:t>
      </w:r>
    </w:p>
    <w:p w14:paraId="40A9D094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i/>
          <w:iCs/>
          <w:color w:val="000000"/>
        </w:rPr>
        <w:t>       American journal of neuroradiology</w:t>
      </w:r>
      <w:r w:rsidRPr="00404043">
        <w:rPr>
          <w:rFonts w:ascii="Arial" w:hAnsi="Arial" w:cs="Arial"/>
          <w:color w:val="000000"/>
        </w:rPr>
        <w:t>. 2015 Aug;36(8):1392-1399.</w:t>
      </w:r>
    </w:p>
    <w:p w14:paraId="4DB3A098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 xml:space="preserve">11.   </w:t>
      </w:r>
      <w:r w:rsidRPr="00404043">
        <w:rPr>
          <w:rFonts w:ascii="Arial" w:hAnsi="Arial" w:cs="Arial"/>
          <w:b/>
          <w:bCs/>
          <w:color w:val="000000"/>
        </w:rPr>
        <w:t>Miller TR</w:t>
      </w:r>
      <w:r w:rsidRPr="00404043">
        <w:rPr>
          <w:rFonts w:ascii="Arial" w:hAnsi="Arial" w:cs="Arial"/>
          <w:color w:val="000000"/>
        </w:rPr>
        <w:t xml:space="preserve">, Shivashankar R, </w:t>
      </w:r>
      <w:proofErr w:type="spellStart"/>
      <w:r w:rsidRPr="00404043">
        <w:rPr>
          <w:rFonts w:ascii="Arial" w:hAnsi="Arial" w:cs="Arial"/>
          <w:color w:val="000000"/>
        </w:rPr>
        <w:t>Mossa</w:t>
      </w:r>
      <w:proofErr w:type="spellEnd"/>
      <w:r w:rsidRPr="00404043">
        <w:rPr>
          <w:rFonts w:ascii="Arial" w:hAnsi="Arial" w:cs="Arial"/>
          <w:color w:val="000000"/>
        </w:rPr>
        <w:t>-Basha M, Gandhi D. Reversible cerebral</w:t>
      </w:r>
    </w:p>
    <w:p w14:paraId="7F24D775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>        vasoconstriction syndrome, part 2: Diagnostic work-up, imaging evaluation, and differential</w:t>
      </w:r>
    </w:p>
    <w:p w14:paraId="436AA774" w14:textId="77777777" w:rsidR="00965437" w:rsidRPr="00404043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>        diagnosis. </w:t>
      </w:r>
      <w:r w:rsidRPr="00404043">
        <w:rPr>
          <w:rFonts w:ascii="Arial" w:hAnsi="Arial" w:cs="Arial"/>
          <w:i/>
          <w:iCs/>
          <w:color w:val="000000"/>
        </w:rPr>
        <w:t>American journal of neuroradiology</w:t>
      </w:r>
      <w:r w:rsidRPr="00404043">
        <w:rPr>
          <w:rFonts w:ascii="Arial" w:hAnsi="Arial" w:cs="Arial"/>
          <w:color w:val="000000"/>
        </w:rPr>
        <w:t>. 2015 Sep;36(9):1580-1588.</w:t>
      </w:r>
    </w:p>
    <w:p w14:paraId="6DA6E208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 xml:space="preserve">12.   </w:t>
      </w:r>
      <w:r w:rsidRPr="00404043">
        <w:rPr>
          <w:rFonts w:ascii="Arial" w:hAnsi="Arial" w:cs="Arial"/>
          <w:b/>
          <w:bCs/>
          <w:color w:val="000000"/>
        </w:rPr>
        <w:t>Miller TR</w:t>
      </w:r>
      <w:r w:rsidRPr="00404043">
        <w:rPr>
          <w:rFonts w:ascii="Arial" w:hAnsi="Arial" w:cs="Arial"/>
          <w:color w:val="000000"/>
        </w:rPr>
        <w:t>, Jindal G, Gandhi D. Focal, transient mechanical narrowing of a pipeline</w:t>
      </w:r>
    </w:p>
    <w:p w14:paraId="363A4564" w14:textId="77777777" w:rsidR="00965437" w:rsidRPr="00D51AE2" w:rsidRDefault="00965437" w:rsidP="00965437">
      <w:pPr>
        <w:shd w:val="clear" w:color="auto" w:fill="FFFFFF"/>
        <w:ind w:hanging="720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 xml:space="preserve">     </w:t>
      </w:r>
      <w:r w:rsidRPr="00404043">
        <w:rPr>
          <w:rFonts w:ascii="Arial" w:hAnsi="Arial" w:cs="Arial"/>
          <w:color w:val="000000"/>
        </w:rPr>
        <w:tab/>
        <w:t xml:space="preserve">       embolization device following treatment of an internal carotid artery aneurysm. </w:t>
      </w:r>
      <w:r w:rsidRPr="00404043">
        <w:rPr>
          <w:rFonts w:ascii="Arial" w:hAnsi="Arial" w:cs="Arial"/>
          <w:i/>
          <w:iCs/>
          <w:color w:val="000000"/>
        </w:rPr>
        <w:t>Journal of</w:t>
      </w:r>
    </w:p>
    <w:p w14:paraId="7484EA29" w14:textId="77777777" w:rsidR="00965437" w:rsidRPr="00D51AE2" w:rsidRDefault="00965437" w:rsidP="00965437">
      <w:pPr>
        <w:shd w:val="clear" w:color="auto" w:fill="FFFFFF"/>
        <w:ind w:hanging="720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i/>
          <w:iCs/>
          <w:color w:val="000000"/>
        </w:rPr>
        <w:t xml:space="preserve">     </w:t>
      </w:r>
      <w:r w:rsidRPr="00404043">
        <w:rPr>
          <w:rFonts w:ascii="Arial" w:hAnsi="Arial" w:cs="Arial"/>
          <w:i/>
          <w:iCs/>
          <w:color w:val="000000"/>
        </w:rPr>
        <w:tab/>
        <w:t>       neurointerventional surgery. </w:t>
      </w:r>
      <w:r w:rsidRPr="00404043">
        <w:rPr>
          <w:rFonts w:ascii="Arial" w:hAnsi="Arial" w:cs="Arial"/>
          <w:color w:val="000000"/>
        </w:rPr>
        <w:t>2015 Oct;7(10</w:t>
      </w:r>
      <w:proofErr w:type="gramStart"/>
      <w:r w:rsidRPr="00404043">
        <w:rPr>
          <w:rFonts w:ascii="Arial" w:hAnsi="Arial" w:cs="Arial"/>
          <w:color w:val="000000"/>
        </w:rPr>
        <w:t>):e</w:t>
      </w:r>
      <w:proofErr w:type="gramEnd"/>
      <w:r w:rsidRPr="00404043">
        <w:rPr>
          <w:rFonts w:ascii="Arial" w:hAnsi="Arial" w:cs="Arial"/>
          <w:color w:val="000000"/>
        </w:rPr>
        <w:t>35.</w:t>
      </w:r>
    </w:p>
    <w:p w14:paraId="2A18291F" w14:textId="77777777" w:rsidR="00965437" w:rsidRPr="00404043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>13.   Le EJ, </w:t>
      </w:r>
      <w:r w:rsidRPr="00404043">
        <w:rPr>
          <w:rFonts w:ascii="Arial" w:hAnsi="Arial" w:cs="Arial"/>
          <w:b/>
          <w:bCs/>
          <w:color w:val="000000"/>
        </w:rPr>
        <w:t>Miller T</w:t>
      </w:r>
      <w:r w:rsidRPr="00404043">
        <w:rPr>
          <w:rFonts w:ascii="Arial" w:hAnsi="Arial" w:cs="Arial"/>
          <w:color w:val="000000"/>
        </w:rPr>
        <w:t xml:space="preserve">, </w:t>
      </w:r>
      <w:proofErr w:type="spellStart"/>
      <w:r w:rsidRPr="00404043">
        <w:rPr>
          <w:rFonts w:ascii="Arial" w:hAnsi="Arial" w:cs="Arial"/>
          <w:color w:val="000000"/>
        </w:rPr>
        <w:t>Serulle</w:t>
      </w:r>
      <w:proofErr w:type="spellEnd"/>
      <w:r w:rsidRPr="00404043">
        <w:rPr>
          <w:rFonts w:ascii="Arial" w:hAnsi="Arial" w:cs="Arial"/>
          <w:color w:val="000000"/>
        </w:rPr>
        <w:t xml:space="preserve"> Y, et al. Use of Pipeline Flex is associated with reduced    </w:t>
      </w:r>
    </w:p>
    <w:p w14:paraId="7BEE5869" w14:textId="77777777" w:rsidR="00965437" w:rsidRPr="00404043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 xml:space="preserve">        Fluoroscopy</w:t>
      </w:r>
      <w:r w:rsidRPr="00D51AE2">
        <w:rPr>
          <w:rFonts w:ascii="Arial" w:hAnsi="Arial" w:cs="Arial"/>
          <w:color w:val="000000"/>
        </w:rPr>
        <w:t xml:space="preserve"> </w:t>
      </w:r>
      <w:r w:rsidRPr="00404043">
        <w:rPr>
          <w:rFonts w:ascii="Arial" w:hAnsi="Arial" w:cs="Arial"/>
          <w:color w:val="000000"/>
        </w:rPr>
        <w:t xml:space="preserve">time, procedure time, and technical failure compared with the first-generation </w:t>
      </w:r>
    </w:p>
    <w:p w14:paraId="01C29F4C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 xml:space="preserve">        Pipeline</w:t>
      </w:r>
      <w:r w:rsidRPr="00D51AE2">
        <w:rPr>
          <w:rFonts w:ascii="Arial" w:hAnsi="Arial" w:cs="Arial"/>
          <w:color w:val="000000"/>
        </w:rPr>
        <w:t xml:space="preserve"> </w:t>
      </w:r>
      <w:r w:rsidRPr="00404043">
        <w:rPr>
          <w:rFonts w:ascii="Arial" w:hAnsi="Arial" w:cs="Arial"/>
          <w:color w:val="000000"/>
        </w:rPr>
        <w:t>embolization device. </w:t>
      </w:r>
      <w:r w:rsidRPr="00D97B25">
        <w:rPr>
          <w:rFonts w:ascii="Arial" w:hAnsi="Arial" w:cs="Arial"/>
          <w:i/>
          <w:noProof/>
        </w:rPr>
        <w:t>J Neurointerv Surg</w:t>
      </w:r>
      <w:r w:rsidRPr="00D97B25">
        <w:rPr>
          <w:rFonts w:ascii="Arial" w:hAnsi="Arial" w:cs="Arial"/>
          <w:noProof/>
        </w:rPr>
        <w:t>. Jan 13 2017;9(2):188-191</w:t>
      </w:r>
      <w:r>
        <w:rPr>
          <w:rFonts w:ascii="Arial" w:hAnsi="Arial" w:cs="Arial"/>
          <w:noProof/>
        </w:rPr>
        <w:t>.</w:t>
      </w:r>
    </w:p>
    <w:p w14:paraId="2265D07F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t>14.   Jindal G, </w:t>
      </w:r>
      <w:r w:rsidRPr="00404043">
        <w:rPr>
          <w:rFonts w:ascii="Arial" w:hAnsi="Arial" w:cs="Arial"/>
          <w:b/>
          <w:bCs/>
          <w:color w:val="000000"/>
        </w:rPr>
        <w:t>Miller T</w:t>
      </w:r>
      <w:r w:rsidRPr="00404043">
        <w:rPr>
          <w:rFonts w:ascii="Arial" w:hAnsi="Arial" w:cs="Arial"/>
          <w:color w:val="000000"/>
        </w:rPr>
        <w:t xml:space="preserve">, </w:t>
      </w:r>
      <w:proofErr w:type="spellStart"/>
      <w:r w:rsidRPr="00404043">
        <w:rPr>
          <w:rFonts w:ascii="Arial" w:hAnsi="Arial" w:cs="Arial"/>
          <w:color w:val="000000"/>
        </w:rPr>
        <w:t>Iyohe</w:t>
      </w:r>
      <w:proofErr w:type="spellEnd"/>
      <w:r w:rsidRPr="00404043">
        <w:rPr>
          <w:rFonts w:ascii="Arial" w:hAnsi="Arial" w:cs="Arial"/>
          <w:color w:val="000000"/>
        </w:rPr>
        <w:t xml:space="preserve"> M, Shivashankar R, Prasad V, Gandhi D. Small</w:t>
      </w:r>
    </w:p>
    <w:p w14:paraId="36FC6039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404043">
        <w:rPr>
          <w:rFonts w:ascii="Arial" w:hAnsi="Arial" w:cs="Arial"/>
          <w:color w:val="000000"/>
        </w:rPr>
        <w:lastRenderedPageBreak/>
        <w:t>        intracranial aneurysm treatment using target ultrasoft coils. </w:t>
      </w:r>
      <w:r w:rsidRPr="00404043">
        <w:rPr>
          <w:rFonts w:ascii="Arial" w:hAnsi="Arial" w:cs="Arial"/>
          <w:i/>
          <w:iCs/>
          <w:color w:val="000000"/>
        </w:rPr>
        <w:t>Journal of vascular</w:t>
      </w:r>
    </w:p>
    <w:p w14:paraId="0B042B26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 w:rsidRPr="00404043">
        <w:rPr>
          <w:rFonts w:ascii="Arial" w:hAnsi="Arial" w:cs="Arial"/>
          <w:i/>
          <w:iCs/>
          <w:color w:val="000000"/>
        </w:rPr>
        <w:t>        interventional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neurolology</w:t>
      </w:r>
      <w:proofErr w:type="spellEnd"/>
      <w:r>
        <w:rPr>
          <w:rFonts w:ascii="Arial" w:hAnsi="Arial" w:cs="Arial"/>
          <w:i/>
          <w:iCs/>
          <w:color w:val="000000"/>
        </w:rPr>
        <w:t>, </w:t>
      </w:r>
      <w:r>
        <w:rPr>
          <w:rFonts w:ascii="Arial" w:hAnsi="Arial" w:cs="Arial"/>
          <w:color w:val="000000"/>
        </w:rPr>
        <w:t>2016 Jun;9(1):46-51.</w:t>
      </w:r>
    </w:p>
    <w:p w14:paraId="39F80C60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15.   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Serulle</w:t>
      </w:r>
      <w:proofErr w:type="spellEnd"/>
      <w:r>
        <w:rPr>
          <w:rFonts w:ascii="Arial" w:hAnsi="Arial" w:cs="Arial"/>
          <w:color w:val="000000"/>
        </w:rPr>
        <w:t xml:space="preserve"> Y, Gandhi D. Arterial abnormalities leading to tinnitus. </w:t>
      </w:r>
      <w:r>
        <w:rPr>
          <w:rFonts w:ascii="Arial" w:hAnsi="Arial" w:cs="Arial"/>
          <w:i/>
          <w:iCs/>
          <w:color w:val="000000"/>
        </w:rPr>
        <w:t>Neuroimaging</w:t>
      </w:r>
    </w:p>
    <w:p w14:paraId="7BFF81DC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000000"/>
        </w:rPr>
        <w:t>        clinics of North America. </w:t>
      </w:r>
      <w:r>
        <w:rPr>
          <w:rFonts w:ascii="Arial" w:hAnsi="Arial" w:cs="Arial"/>
          <w:color w:val="000000"/>
        </w:rPr>
        <w:t>2016;26(2):227-236.</w:t>
      </w:r>
    </w:p>
    <w:p w14:paraId="1425BD9A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16.   </w:t>
      </w:r>
      <w:proofErr w:type="spellStart"/>
      <w:r>
        <w:rPr>
          <w:rFonts w:ascii="Arial" w:hAnsi="Arial" w:cs="Arial"/>
          <w:color w:val="000000"/>
        </w:rPr>
        <w:t>Serulle</w:t>
      </w:r>
      <w:proofErr w:type="spellEnd"/>
      <w:r>
        <w:rPr>
          <w:rFonts w:ascii="Arial" w:hAnsi="Arial" w:cs="Arial"/>
          <w:color w:val="000000"/>
        </w:rPr>
        <w:t xml:space="preserve"> Y, 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>, Gandhi D. Dural arteriovenous fistulae: Imaging and management.</w:t>
      </w:r>
    </w:p>
    <w:p w14:paraId="06E766FC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000000"/>
        </w:rPr>
        <w:t>        Neuroimaging clinics of North America. </w:t>
      </w:r>
      <w:r>
        <w:rPr>
          <w:rFonts w:ascii="Arial" w:hAnsi="Arial" w:cs="Arial"/>
          <w:color w:val="000000"/>
        </w:rPr>
        <w:t>2016;26(2):247-258.</w:t>
      </w:r>
    </w:p>
    <w:p w14:paraId="76668133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17.   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Zhuo</w:t>
      </w:r>
      <w:proofErr w:type="spellEnd"/>
      <w:r>
        <w:rPr>
          <w:rFonts w:ascii="Arial" w:hAnsi="Arial" w:cs="Arial"/>
          <w:color w:val="000000"/>
        </w:rPr>
        <w:t xml:space="preserve"> J, Jindal G, Shivashankar R, Beaty N, Gandhi D. The efficacy of shielding</w:t>
      </w:r>
    </w:p>
    <w:p w14:paraId="55776F72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systems for reducing operator exposure during neurointerventional procedures: A real-  </w:t>
      </w:r>
    </w:p>
    <w:p w14:paraId="61FB543C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    world prospective study. </w:t>
      </w:r>
      <w:r>
        <w:rPr>
          <w:rFonts w:ascii="Arial" w:hAnsi="Arial" w:cs="Arial"/>
          <w:i/>
          <w:iCs/>
          <w:color w:val="000000"/>
        </w:rPr>
        <w:t>American journal of neuroradiology</w:t>
      </w:r>
      <w:r>
        <w:rPr>
          <w:rFonts w:ascii="Arial" w:hAnsi="Arial" w:cs="Arial"/>
          <w:color w:val="000000"/>
        </w:rPr>
        <w:t>. 2017 Mar;38(3):450-454.</w:t>
      </w:r>
    </w:p>
    <w:p w14:paraId="01DB6A40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18.   Jindal G, 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Serulle</w:t>
      </w:r>
      <w:proofErr w:type="spellEnd"/>
      <w:r>
        <w:rPr>
          <w:rFonts w:ascii="Arial" w:hAnsi="Arial" w:cs="Arial"/>
          <w:color w:val="000000"/>
        </w:rPr>
        <w:t xml:space="preserve"> Y, Gandhi D. Stent retrieval thrombectomy in acute stoke is</w:t>
      </w:r>
    </w:p>
    <w:p w14:paraId="5987D4AB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facilitated by the concurrent use of intracranial aspiration catheters. </w:t>
      </w:r>
      <w:r>
        <w:rPr>
          <w:rFonts w:ascii="Arial" w:hAnsi="Arial" w:cs="Arial"/>
          <w:i/>
          <w:iCs/>
          <w:color w:val="000000"/>
        </w:rPr>
        <w:t>Journal of</w:t>
      </w:r>
    </w:p>
    <w:p w14:paraId="4AF67F89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000000"/>
        </w:rPr>
        <w:t>        neurointerventional surgery</w:t>
      </w:r>
      <w:r>
        <w:rPr>
          <w:rFonts w:ascii="Arial" w:hAnsi="Arial" w:cs="Arial"/>
          <w:color w:val="000000"/>
        </w:rPr>
        <w:t> 2017 Oct;9(10):944-947.</w:t>
      </w:r>
    </w:p>
    <w:p w14:paraId="6D878C53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19.   Jindal G, </w:t>
      </w:r>
      <w:proofErr w:type="spellStart"/>
      <w:r>
        <w:rPr>
          <w:rFonts w:ascii="Arial" w:hAnsi="Arial" w:cs="Arial"/>
          <w:color w:val="000000"/>
        </w:rPr>
        <w:t>Giacon</w:t>
      </w:r>
      <w:proofErr w:type="spellEnd"/>
      <w:r>
        <w:rPr>
          <w:rFonts w:ascii="Arial" w:hAnsi="Arial" w:cs="Arial"/>
          <w:color w:val="000000"/>
        </w:rPr>
        <w:t xml:space="preserve"> L, </w:t>
      </w:r>
      <w:proofErr w:type="spellStart"/>
      <w:r>
        <w:rPr>
          <w:rFonts w:ascii="Arial" w:hAnsi="Arial" w:cs="Arial"/>
          <w:color w:val="000000"/>
        </w:rPr>
        <w:t>Iyoha</w:t>
      </w:r>
      <w:proofErr w:type="spellEnd"/>
      <w:r>
        <w:rPr>
          <w:rFonts w:ascii="Arial" w:hAnsi="Arial" w:cs="Arial"/>
          <w:color w:val="000000"/>
        </w:rPr>
        <w:t xml:space="preserve"> M, </w:t>
      </w:r>
      <w:r>
        <w:rPr>
          <w:rFonts w:ascii="Arial" w:hAnsi="Arial" w:cs="Arial"/>
          <w:b/>
          <w:bCs/>
          <w:color w:val="000000"/>
        </w:rPr>
        <w:t>Miller T</w:t>
      </w:r>
      <w:r>
        <w:rPr>
          <w:rFonts w:ascii="Arial" w:hAnsi="Arial" w:cs="Arial"/>
          <w:color w:val="000000"/>
        </w:rPr>
        <w:t xml:space="preserve">, Aldrich F, Simard M. </w:t>
      </w:r>
      <w:proofErr w:type="spellStart"/>
      <w:r>
        <w:rPr>
          <w:rFonts w:ascii="Arial" w:hAnsi="Arial" w:cs="Arial"/>
          <w:color w:val="000000"/>
        </w:rPr>
        <w:t>Navien</w:t>
      </w:r>
      <w:proofErr w:type="spellEnd"/>
      <w:r>
        <w:rPr>
          <w:rFonts w:ascii="Arial" w:hAnsi="Arial" w:cs="Arial"/>
          <w:color w:val="000000"/>
        </w:rPr>
        <w:t xml:space="preserve"> catheter experience in</w:t>
      </w:r>
    </w:p>
    <w:p w14:paraId="041F3907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neuroendovascular interventions. </w:t>
      </w:r>
      <w:r>
        <w:rPr>
          <w:rFonts w:ascii="Arial" w:hAnsi="Arial" w:cs="Arial"/>
          <w:i/>
          <w:iCs/>
          <w:color w:val="000000"/>
        </w:rPr>
        <w:t>Interventional neuroradiology</w:t>
      </w:r>
      <w:r>
        <w:rPr>
          <w:rFonts w:ascii="Arial" w:hAnsi="Arial" w:cs="Arial"/>
          <w:color w:val="000000"/>
        </w:rPr>
        <w:t> 2017 Oct;23(5):551-555.</w:t>
      </w:r>
    </w:p>
    <w:p w14:paraId="3CDB722C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20.   Mueller-</w:t>
      </w:r>
      <w:proofErr w:type="spellStart"/>
      <w:r>
        <w:rPr>
          <w:rFonts w:ascii="Arial" w:hAnsi="Arial" w:cs="Arial"/>
          <w:color w:val="000000"/>
        </w:rPr>
        <w:t>Kronast</w:t>
      </w:r>
      <w:proofErr w:type="spellEnd"/>
      <w:r>
        <w:rPr>
          <w:rFonts w:ascii="Arial" w:hAnsi="Arial" w:cs="Arial"/>
          <w:color w:val="000000"/>
        </w:rPr>
        <w:t xml:space="preserve"> NH, </w:t>
      </w:r>
      <w:proofErr w:type="spellStart"/>
      <w:r>
        <w:rPr>
          <w:rFonts w:ascii="Arial" w:hAnsi="Arial" w:cs="Arial"/>
          <w:color w:val="000000"/>
        </w:rPr>
        <w:t>Zaidat</w:t>
      </w:r>
      <w:proofErr w:type="spellEnd"/>
      <w:r>
        <w:rPr>
          <w:rFonts w:ascii="Arial" w:hAnsi="Arial" w:cs="Arial"/>
          <w:color w:val="000000"/>
        </w:rPr>
        <w:t xml:space="preserve"> OO, </w:t>
      </w:r>
      <w:proofErr w:type="spellStart"/>
      <w:r>
        <w:rPr>
          <w:rFonts w:ascii="Arial" w:hAnsi="Arial" w:cs="Arial"/>
          <w:color w:val="000000"/>
        </w:rPr>
        <w:t>Froehler</w:t>
      </w:r>
      <w:proofErr w:type="spellEnd"/>
      <w:r>
        <w:rPr>
          <w:rFonts w:ascii="Arial" w:hAnsi="Arial" w:cs="Arial"/>
          <w:color w:val="000000"/>
        </w:rPr>
        <w:t xml:space="preserve"> MT, et al. (</w:t>
      </w:r>
      <w:r>
        <w:rPr>
          <w:rFonts w:ascii="Arial" w:hAnsi="Arial" w:cs="Arial"/>
          <w:b/>
          <w:bCs/>
          <w:color w:val="000000"/>
        </w:rPr>
        <w:t>STRATIS Investigators</w:t>
      </w:r>
      <w:r>
        <w:rPr>
          <w:rFonts w:ascii="Arial" w:hAnsi="Arial" w:cs="Arial"/>
          <w:color w:val="000000"/>
        </w:rPr>
        <w:t>). Systematic</w:t>
      </w:r>
    </w:p>
    <w:p w14:paraId="49B7D767" w14:textId="77777777" w:rsidR="00965437" w:rsidRDefault="00965437" w:rsidP="00965437">
      <w:pPr>
        <w:shd w:val="clear" w:color="auto" w:fill="FFFFFF"/>
        <w:ind w:hanging="72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     </w:t>
      </w:r>
      <w:r>
        <w:rPr>
          <w:rFonts w:ascii="Arial" w:hAnsi="Arial" w:cs="Arial"/>
          <w:color w:val="000000"/>
        </w:rPr>
        <w:tab/>
        <w:t xml:space="preserve">        evaluation of patients treated with </w:t>
      </w:r>
      <w:proofErr w:type="spellStart"/>
      <w:r>
        <w:rPr>
          <w:rFonts w:ascii="Arial" w:hAnsi="Arial" w:cs="Arial"/>
          <w:color w:val="000000"/>
        </w:rPr>
        <w:t>neurothrombectomy</w:t>
      </w:r>
      <w:proofErr w:type="spellEnd"/>
      <w:r>
        <w:rPr>
          <w:rFonts w:ascii="Arial" w:hAnsi="Arial" w:cs="Arial"/>
          <w:color w:val="000000"/>
        </w:rPr>
        <w:t xml:space="preserve"> devices for acute ischemic</w:t>
      </w:r>
    </w:p>
    <w:p w14:paraId="2CCF66F5" w14:textId="77777777" w:rsidR="00965437" w:rsidRDefault="00965437" w:rsidP="00965437">
      <w:pPr>
        <w:shd w:val="clear" w:color="auto" w:fill="FFFFFF"/>
        <w:ind w:hanging="72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           stroke: Primary results of the STRATIS registry. </w:t>
      </w:r>
      <w:r>
        <w:rPr>
          <w:rFonts w:ascii="Arial" w:hAnsi="Arial" w:cs="Arial"/>
          <w:i/>
          <w:iCs/>
          <w:color w:val="000000"/>
        </w:rPr>
        <w:t>Stroke. </w:t>
      </w:r>
      <w:r>
        <w:rPr>
          <w:rFonts w:ascii="Arial" w:hAnsi="Arial" w:cs="Arial"/>
          <w:color w:val="000000"/>
        </w:rPr>
        <w:t>2017;48(10):2760-2768.</w:t>
      </w:r>
    </w:p>
    <w:p w14:paraId="2BAD84FF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21.   Patel A, 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>, Shivashankar R, Jindal G, Gandhi D. Early angiographic signs of acute</w:t>
      </w:r>
    </w:p>
    <w:p w14:paraId="3AD3E2C2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thrombus formation following cerebral aneurysm treatment with the pipeline embolization</w:t>
      </w:r>
    </w:p>
    <w:p w14:paraId="6DAF0830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device. </w:t>
      </w:r>
      <w:r>
        <w:rPr>
          <w:rFonts w:ascii="Arial" w:hAnsi="Arial" w:cs="Arial"/>
          <w:i/>
          <w:iCs/>
          <w:color w:val="000000"/>
        </w:rPr>
        <w:t>Journal of neurointerventional surgery</w:t>
      </w:r>
      <w:r>
        <w:rPr>
          <w:rFonts w:ascii="Arial" w:hAnsi="Arial" w:cs="Arial"/>
          <w:color w:val="000000"/>
        </w:rPr>
        <w:t>. 2017 Nov;9(11):1125-1130.</w:t>
      </w:r>
    </w:p>
    <w:p w14:paraId="6ED9FFDD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22.   Jindal G, </w:t>
      </w:r>
      <w:r>
        <w:rPr>
          <w:rFonts w:ascii="Arial" w:hAnsi="Arial" w:cs="Arial"/>
          <w:b/>
          <w:bCs/>
          <w:color w:val="000000"/>
        </w:rPr>
        <w:t>Miller T</w:t>
      </w:r>
      <w:r>
        <w:rPr>
          <w:rFonts w:ascii="Arial" w:hAnsi="Arial" w:cs="Arial"/>
          <w:color w:val="000000"/>
        </w:rPr>
        <w:t>, Raghavan P, Gandhi D. Imaging evaluation and treatment of vascular</w:t>
      </w:r>
    </w:p>
    <w:p w14:paraId="3C39A6D0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lesions at the skull base. </w:t>
      </w:r>
      <w:r>
        <w:rPr>
          <w:rFonts w:ascii="Arial" w:hAnsi="Arial" w:cs="Arial"/>
          <w:i/>
          <w:iCs/>
          <w:color w:val="000000"/>
        </w:rPr>
        <w:t>Radiologic clinics of North America</w:t>
      </w:r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2017;55:151</w:t>
      </w:r>
      <w:proofErr w:type="gramEnd"/>
      <w:r>
        <w:rPr>
          <w:rFonts w:ascii="Arial" w:hAnsi="Arial" w:cs="Arial"/>
          <w:color w:val="000000"/>
        </w:rPr>
        <w:t>-166.</w:t>
      </w:r>
    </w:p>
    <w:p w14:paraId="0AC15833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23.   </w:t>
      </w:r>
      <w:proofErr w:type="spellStart"/>
      <w:r>
        <w:rPr>
          <w:rFonts w:ascii="Arial" w:hAnsi="Arial" w:cs="Arial"/>
          <w:color w:val="000000"/>
        </w:rPr>
        <w:t>Froehler</w:t>
      </w:r>
      <w:proofErr w:type="spellEnd"/>
      <w:r>
        <w:rPr>
          <w:rFonts w:ascii="Arial" w:hAnsi="Arial" w:cs="Arial"/>
          <w:color w:val="000000"/>
        </w:rPr>
        <w:t xml:space="preserve"> MT, Saver JL, </w:t>
      </w:r>
      <w:proofErr w:type="spellStart"/>
      <w:r>
        <w:rPr>
          <w:rFonts w:ascii="Arial" w:hAnsi="Arial" w:cs="Arial"/>
          <w:color w:val="000000"/>
        </w:rPr>
        <w:t>Zaidat</w:t>
      </w:r>
      <w:proofErr w:type="spellEnd"/>
      <w:r>
        <w:rPr>
          <w:rFonts w:ascii="Arial" w:hAnsi="Arial" w:cs="Arial"/>
          <w:color w:val="000000"/>
        </w:rPr>
        <w:t xml:space="preserve"> OO, et al. (</w:t>
      </w:r>
      <w:r>
        <w:rPr>
          <w:rFonts w:ascii="Arial" w:hAnsi="Arial" w:cs="Arial"/>
          <w:b/>
          <w:bCs/>
          <w:color w:val="000000"/>
        </w:rPr>
        <w:t>STRATIS Investigators</w:t>
      </w:r>
      <w:r>
        <w:rPr>
          <w:rFonts w:ascii="Arial" w:hAnsi="Arial" w:cs="Arial"/>
          <w:color w:val="000000"/>
        </w:rPr>
        <w:t>). Interhospital transfer</w:t>
      </w:r>
    </w:p>
    <w:p w14:paraId="36615FD0" w14:textId="77777777" w:rsidR="00965437" w:rsidRDefault="00965437" w:rsidP="00965437">
      <w:pPr>
        <w:shd w:val="clear" w:color="auto" w:fill="FFFFFF"/>
        <w:ind w:hanging="72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ab/>
        <w:t xml:space="preserve">        before thrombectomy is associated with delayed treatment and worse outcome in the</w:t>
      </w:r>
    </w:p>
    <w:p w14:paraId="50A58CBF" w14:textId="77777777" w:rsidR="00965437" w:rsidRDefault="00965437" w:rsidP="00965437">
      <w:pPr>
        <w:shd w:val="clear" w:color="auto" w:fill="FFFFFF"/>
        <w:ind w:hanging="72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ab/>
        <w:t xml:space="preserve">        STRATIS Registry (Systematic Evaluation of Patients Treated </w:t>
      </w:r>
      <w:proofErr w:type="gramStart"/>
      <w:r>
        <w:rPr>
          <w:rFonts w:ascii="Arial" w:hAnsi="Arial" w:cs="Arial"/>
          <w:color w:val="000000"/>
        </w:rPr>
        <w:t>With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Neurothrombectomy</w:t>
      </w:r>
      <w:proofErr w:type="spellEnd"/>
    </w:p>
    <w:p w14:paraId="7A156196" w14:textId="77777777" w:rsidR="00965437" w:rsidRDefault="00965437" w:rsidP="00965437">
      <w:pPr>
        <w:shd w:val="clear" w:color="auto" w:fill="FFFFFF"/>
        <w:ind w:hanging="72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ab/>
        <w:t xml:space="preserve">        Devices for Acute Ischemic Stroke). </w:t>
      </w:r>
      <w:r>
        <w:rPr>
          <w:rFonts w:ascii="Arial" w:hAnsi="Arial" w:cs="Arial"/>
          <w:i/>
          <w:iCs/>
          <w:color w:val="000000"/>
        </w:rPr>
        <w:t>Circulation. </w:t>
      </w:r>
      <w:r>
        <w:rPr>
          <w:rFonts w:ascii="Arial" w:hAnsi="Arial" w:cs="Arial"/>
          <w:color w:val="000000"/>
        </w:rPr>
        <w:t>2017;136(24):2311-2321.</w:t>
      </w:r>
    </w:p>
    <w:p w14:paraId="214DAE68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24.   </w:t>
      </w:r>
      <w:proofErr w:type="spellStart"/>
      <w:r>
        <w:rPr>
          <w:rFonts w:ascii="Arial" w:hAnsi="Arial" w:cs="Arial"/>
          <w:color w:val="000000"/>
        </w:rPr>
        <w:t>Leekoff</w:t>
      </w:r>
      <w:proofErr w:type="spellEnd"/>
      <w:r>
        <w:rPr>
          <w:rFonts w:ascii="Arial" w:hAnsi="Arial" w:cs="Arial"/>
          <w:color w:val="000000"/>
        </w:rPr>
        <w:t xml:space="preserve"> ML, Masur JE, Burke AP, Pollock JS, Peters MN, Pham SM, </w:t>
      </w:r>
      <w:r>
        <w:rPr>
          <w:rFonts w:ascii="Arial" w:hAnsi="Arial" w:cs="Arial"/>
          <w:b/>
          <w:bCs/>
          <w:color w:val="000000"/>
        </w:rPr>
        <w:t>Miller</w:t>
      </w:r>
    </w:p>
    <w:p w14:paraId="3C288973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        </w:t>
      </w:r>
      <w:r>
        <w:rPr>
          <w:rFonts w:ascii="Arial" w:hAnsi="Arial" w:cs="Arial"/>
          <w:b/>
          <w:bCs/>
          <w:color w:val="000000"/>
        </w:rPr>
        <w:t>TR</w:t>
      </w:r>
      <w:r>
        <w:rPr>
          <w:rFonts w:ascii="Arial" w:hAnsi="Arial" w:cs="Arial"/>
          <w:color w:val="000000"/>
        </w:rPr>
        <w:t>, Cole JW. Clinical reasoning: An unusual cause of adult cryptogenic ischemic</w:t>
      </w:r>
    </w:p>
    <w:p w14:paraId="7A2DC70F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stroke. </w:t>
      </w:r>
      <w:r>
        <w:rPr>
          <w:rFonts w:ascii="Arial" w:hAnsi="Arial" w:cs="Arial"/>
          <w:i/>
          <w:iCs/>
          <w:color w:val="000000"/>
        </w:rPr>
        <w:t>Neurology. </w:t>
      </w:r>
      <w:r>
        <w:rPr>
          <w:rFonts w:ascii="Arial" w:hAnsi="Arial" w:cs="Arial"/>
          <w:color w:val="000000"/>
        </w:rPr>
        <w:t>2018 Feb20;90(8):386-391.</w:t>
      </w:r>
    </w:p>
    <w:p w14:paraId="493A72D3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25.   Wessel A, Kole M, Cannarsa G, Oliver J, Jindal G, </w:t>
      </w:r>
      <w:r>
        <w:rPr>
          <w:rFonts w:ascii="Arial" w:hAnsi="Arial" w:cs="Arial"/>
          <w:b/>
          <w:bCs/>
          <w:color w:val="000000"/>
        </w:rPr>
        <w:t>Miller T</w:t>
      </w:r>
      <w:r>
        <w:rPr>
          <w:rFonts w:ascii="Arial" w:hAnsi="Arial" w:cs="Arial"/>
          <w:color w:val="000000"/>
        </w:rPr>
        <w:t>, Gandhi D, Parikh G,</w:t>
      </w:r>
    </w:p>
    <w:p w14:paraId="6253E38A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        </w:t>
      </w:r>
      <w:proofErr w:type="spellStart"/>
      <w:r>
        <w:rPr>
          <w:rFonts w:ascii="Arial" w:hAnsi="Arial" w:cs="Arial"/>
          <w:color w:val="000000"/>
        </w:rPr>
        <w:t>Badjatia</w:t>
      </w:r>
      <w:proofErr w:type="spellEnd"/>
      <w:r>
        <w:rPr>
          <w:rFonts w:ascii="Arial" w:hAnsi="Arial" w:cs="Arial"/>
          <w:color w:val="000000"/>
        </w:rPr>
        <w:t xml:space="preserve"> N, Aldrich EF, Simard MD. A sustained systemic inflammatory response</w:t>
      </w:r>
    </w:p>
    <w:p w14:paraId="474D0BA2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syndrome is associated with shunt-dependent hydrocephalus after aneurysmal    </w:t>
      </w:r>
    </w:p>
    <w:p w14:paraId="71C43245" w14:textId="77777777" w:rsidR="00965437" w:rsidRDefault="00965437" w:rsidP="00965437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subarachnoid hemorrhage. </w:t>
      </w:r>
      <w:r>
        <w:rPr>
          <w:rFonts w:ascii="Arial" w:hAnsi="Arial" w:cs="Arial"/>
          <w:i/>
          <w:iCs/>
          <w:color w:val="000000"/>
        </w:rPr>
        <w:t>Journal of neurosurgery</w:t>
      </w:r>
      <w:r>
        <w:rPr>
          <w:rFonts w:ascii="Arial" w:hAnsi="Arial" w:cs="Arial"/>
          <w:color w:val="000000"/>
        </w:rPr>
        <w:t xml:space="preserve">. </w:t>
      </w:r>
      <w:r w:rsidRPr="00F20F7C">
        <w:rPr>
          <w:rStyle w:val="cit"/>
          <w:rFonts w:ascii="Arial" w:hAnsi="Arial" w:cs="Arial"/>
        </w:rPr>
        <w:t>2018 Jun 1;1-8</w:t>
      </w:r>
      <w:r>
        <w:rPr>
          <w:rStyle w:val="cit"/>
          <w:rFonts w:ascii="Arial" w:hAnsi="Arial" w:cs="Arial"/>
        </w:rPr>
        <w:t>.</w:t>
      </w:r>
      <w:r>
        <w:rPr>
          <w:rStyle w:val="cit"/>
        </w:rPr>
        <w:t xml:space="preserve"> </w:t>
      </w:r>
    </w:p>
    <w:p w14:paraId="0EC97AE7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26.   </w:t>
      </w:r>
      <w:r>
        <w:rPr>
          <w:rFonts w:ascii="Arial" w:hAnsi="Arial" w:cs="Arial"/>
          <w:b/>
          <w:bCs/>
          <w:color w:val="000000"/>
        </w:rPr>
        <w:t>Miller T</w:t>
      </w:r>
      <w:r>
        <w:rPr>
          <w:rFonts w:ascii="Arial" w:hAnsi="Arial" w:cs="Arial"/>
          <w:color w:val="000000"/>
        </w:rPr>
        <w:t xml:space="preserve">, </w:t>
      </w:r>
      <w:r w:rsidRPr="005025D4">
        <w:rPr>
          <w:rFonts w:ascii="Arial" w:hAnsi="Arial" w:cs="Arial"/>
          <w:color w:val="000000"/>
        </w:rPr>
        <w:t xml:space="preserve">Kole M, </w:t>
      </w:r>
      <w:proofErr w:type="spellStart"/>
      <w:r w:rsidRPr="005025D4">
        <w:rPr>
          <w:rFonts w:ascii="Arial" w:hAnsi="Arial" w:cs="Arial"/>
          <w:color w:val="000000"/>
        </w:rPr>
        <w:t>Giacon</w:t>
      </w:r>
      <w:proofErr w:type="spellEnd"/>
      <w:r w:rsidRPr="005025D4">
        <w:rPr>
          <w:rFonts w:ascii="Arial" w:hAnsi="Arial" w:cs="Arial"/>
          <w:color w:val="000000"/>
        </w:rPr>
        <w:t xml:space="preserve"> L, Cheng R, Jindal G, Gandhi D. Onyx embolization with the</w:t>
      </w:r>
    </w:p>
    <w:p w14:paraId="627CB0E1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5025D4">
        <w:rPr>
          <w:rFonts w:ascii="Arial" w:hAnsi="Arial" w:cs="Arial"/>
          <w:color w:val="000000"/>
        </w:rPr>
        <w:t>        Apollo detachable tip microcatheter: A single-center experience. </w:t>
      </w:r>
      <w:r w:rsidRPr="005025D4">
        <w:rPr>
          <w:rFonts w:ascii="Arial" w:hAnsi="Arial" w:cs="Arial"/>
          <w:i/>
          <w:iCs/>
          <w:color w:val="000000"/>
        </w:rPr>
        <w:t>Interventional</w:t>
      </w:r>
    </w:p>
    <w:p w14:paraId="649A9415" w14:textId="77777777" w:rsidR="00965437" w:rsidRPr="005025D4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5025D4">
        <w:rPr>
          <w:rFonts w:ascii="Arial" w:hAnsi="Arial" w:cs="Arial"/>
          <w:i/>
          <w:iCs/>
          <w:color w:val="000000"/>
        </w:rPr>
        <w:t>        neuroradiology</w:t>
      </w:r>
      <w:r w:rsidRPr="005025D4">
        <w:rPr>
          <w:rFonts w:ascii="Arial" w:hAnsi="Arial" w:cs="Arial"/>
          <w:color w:val="000000"/>
        </w:rPr>
        <w:t>. </w:t>
      </w:r>
      <w:r w:rsidRPr="005025D4">
        <w:rPr>
          <w:rFonts w:ascii="Arial" w:hAnsi="Arial" w:cs="Arial"/>
          <w:i/>
          <w:iCs/>
          <w:color w:val="000000"/>
        </w:rPr>
        <w:t>24</w:t>
      </w:r>
      <w:r w:rsidRPr="005025D4">
        <w:rPr>
          <w:rFonts w:ascii="Arial" w:hAnsi="Arial" w:cs="Arial"/>
          <w:color w:val="000000"/>
        </w:rPr>
        <w:t>(3), 2018:339-344.</w:t>
      </w:r>
    </w:p>
    <w:p w14:paraId="192FDC7F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5025D4">
        <w:rPr>
          <w:rFonts w:ascii="Arial" w:hAnsi="Arial" w:cs="Arial"/>
          <w:color w:val="000000"/>
        </w:rPr>
        <w:t xml:space="preserve">27.   </w:t>
      </w:r>
      <w:proofErr w:type="spellStart"/>
      <w:r w:rsidRPr="005025D4">
        <w:rPr>
          <w:rFonts w:ascii="Arial" w:hAnsi="Arial" w:cs="Arial"/>
          <w:color w:val="000000"/>
        </w:rPr>
        <w:t>Naragum</w:t>
      </w:r>
      <w:proofErr w:type="spellEnd"/>
      <w:r w:rsidRPr="005025D4">
        <w:rPr>
          <w:rFonts w:ascii="Arial" w:hAnsi="Arial" w:cs="Arial"/>
          <w:color w:val="000000"/>
        </w:rPr>
        <w:t xml:space="preserve"> V, Jindal G, </w:t>
      </w:r>
      <w:r w:rsidRPr="005025D4">
        <w:rPr>
          <w:rFonts w:ascii="Arial" w:hAnsi="Arial" w:cs="Arial"/>
          <w:b/>
          <w:bCs/>
          <w:color w:val="000000"/>
        </w:rPr>
        <w:t>Miller T</w:t>
      </w:r>
      <w:r w:rsidRPr="005025D4">
        <w:rPr>
          <w:rFonts w:ascii="Arial" w:hAnsi="Arial" w:cs="Arial"/>
          <w:color w:val="000000"/>
        </w:rPr>
        <w:t>, Kole M, Shivashankar R, Merino J, Cole J, Chen R, Kohler</w:t>
      </w:r>
    </w:p>
    <w:p w14:paraId="5C2AB912" w14:textId="77777777" w:rsidR="00965437" w:rsidRPr="00D51AE2" w:rsidRDefault="00965437" w:rsidP="00965437">
      <w:pPr>
        <w:shd w:val="clear" w:color="auto" w:fill="FFFFFF"/>
        <w:ind w:hanging="720"/>
        <w:rPr>
          <w:rFonts w:ascii="Arial" w:hAnsi="Arial" w:cs="Arial"/>
          <w:color w:val="000000"/>
        </w:rPr>
      </w:pPr>
      <w:r w:rsidRPr="005025D4">
        <w:rPr>
          <w:rFonts w:ascii="Arial" w:hAnsi="Arial" w:cs="Arial"/>
          <w:color w:val="000000"/>
        </w:rPr>
        <w:t xml:space="preserve">       </w:t>
      </w:r>
      <w:r w:rsidRPr="005025D4">
        <w:rPr>
          <w:rFonts w:ascii="Arial" w:hAnsi="Arial" w:cs="Arial"/>
          <w:color w:val="000000"/>
        </w:rPr>
        <w:tab/>
        <w:t xml:space="preserve">        N, Gandhi D. Functional independence after stroke thrombectomy using thrombolysis In</w:t>
      </w:r>
    </w:p>
    <w:p w14:paraId="6E0AC592" w14:textId="77777777" w:rsidR="00965437" w:rsidRDefault="00965437" w:rsidP="00965437">
      <w:pPr>
        <w:shd w:val="clear" w:color="auto" w:fill="FFFFFF"/>
        <w:ind w:left="720" w:hanging="720"/>
        <w:rPr>
          <w:rFonts w:ascii="Arial" w:hAnsi="Arial" w:cs="Arial"/>
          <w:noProof/>
        </w:rPr>
      </w:pPr>
      <w:r w:rsidRPr="005025D4">
        <w:rPr>
          <w:rFonts w:ascii="Arial" w:hAnsi="Arial" w:cs="Arial"/>
          <w:color w:val="000000"/>
        </w:rPr>
        <w:t>      </w:t>
      </w:r>
      <w:r>
        <w:rPr>
          <w:rFonts w:ascii="Arial" w:hAnsi="Arial" w:cs="Arial"/>
          <w:color w:val="000000"/>
        </w:rPr>
        <w:t xml:space="preserve">  </w:t>
      </w:r>
      <w:r w:rsidRPr="005025D4">
        <w:rPr>
          <w:rFonts w:ascii="Arial" w:hAnsi="Arial" w:cs="Arial"/>
          <w:color w:val="000000"/>
        </w:rPr>
        <w:t>cerebral infarction Grade 2c-a new aim of successful revascularization. </w:t>
      </w:r>
      <w:r w:rsidRPr="00D97B25">
        <w:rPr>
          <w:rFonts w:ascii="Arial" w:hAnsi="Arial" w:cs="Arial"/>
          <w:i/>
          <w:noProof/>
        </w:rPr>
        <w:t>World Neurosurg</w:t>
      </w:r>
      <w:r w:rsidRPr="00D97B25">
        <w:rPr>
          <w:rFonts w:ascii="Arial" w:hAnsi="Arial" w:cs="Arial"/>
          <w:noProof/>
        </w:rPr>
        <w:t>.</w:t>
      </w:r>
    </w:p>
    <w:p w14:paraId="2E4A70AB" w14:textId="77777777" w:rsidR="00965437" w:rsidRDefault="00965437" w:rsidP="00965437">
      <w:pPr>
        <w:shd w:val="clear" w:color="auto" w:fill="FFFFFF"/>
        <w:ind w:left="720" w:hanging="720"/>
        <w:rPr>
          <w:rFonts w:ascii="Calibri" w:hAnsi="Calibri" w:cs="Calibri"/>
          <w:color w:val="000000"/>
        </w:rPr>
      </w:pPr>
      <w:r>
        <w:rPr>
          <w:rFonts w:ascii="Arial" w:hAnsi="Arial" w:cs="Arial"/>
          <w:noProof/>
        </w:rPr>
        <w:t xml:space="preserve">        </w:t>
      </w:r>
      <w:r w:rsidRPr="00D97B25">
        <w:rPr>
          <w:rFonts w:ascii="Arial" w:hAnsi="Arial" w:cs="Arial"/>
          <w:noProof/>
        </w:rPr>
        <w:t xml:space="preserve">Nov 2018;119:e928-e933. </w:t>
      </w:r>
    </w:p>
    <w:p w14:paraId="78D1290F" w14:textId="77777777" w:rsidR="00965437" w:rsidRDefault="00965437" w:rsidP="00965437">
      <w:pPr>
        <w:shd w:val="clear" w:color="auto" w:fill="FFFFFF"/>
        <w:ind w:hanging="720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color w:val="000000"/>
        </w:rPr>
        <w:t xml:space="preserve">28.   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>, Kole M, Le E, Cannarsa G, Jones S, Wessell A, Jindal G, Aldrich EF, Simard M,</w:t>
      </w:r>
    </w:p>
    <w:p w14:paraId="0B211598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Gandhi D. Pipeline diameter significantly impact the long-term fate of jailed side </w:t>
      </w:r>
    </w:p>
    <w:p w14:paraId="0F46267D" w14:textId="77777777" w:rsidR="00965437" w:rsidRDefault="00965437" w:rsidP="00965437">
      <w:pPr>
        <w:shd w:val="clear" w:color="auto" w:fill="FFFFFF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        branches during treatment of intracranial aneurysms. </w:t>
      </w:r>
      <w:r>
        <w:rPr>
          <w:rFonts w:ascii="Arial" w:hAnsi="Arial" w:cs="Arial"/>
          <w:i/>
          <w:iCs/>
          <w:color w:val="000000"/>
        </w:rPr>
        <w:t xml:space="preserve">American journal of    </w:t>
      </w:r>
    </w:p>
    <w:p w14:paraId="113F3AB7" w14:textId="77777777" w:rsidR="00965437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neuroradiology</w:t>
      </w:r>
      <w:r>
        <w:rPr>
          <w:rFonts w:ascii="Arial" w:hAnsi="Arial" w:cs="Arial"/>
          <w:color w:val="000000"/>
        </w:rPr>
        <w:t>. 2018;39(12):2270-2277.</w:t>
      </w:r>
    </w:p>
    <w:p w14:paraId="41BC45E3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29.   Malhotra A, Wu X, </w:t>
      </w:r>
      <w:r>
        <w:rPr>
          <w:rFonts w:ascii="Arial" w:hAnsi="Arial" w:cs="Arial"/>
          <w:b/>
          <w:bCs/>
          <w:color w:val="000000"/>
        </w:rPr>
        <w:t>Miller T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Matouk</w:t>
      </w:r>
      <w:proofErr w:type="spellEnd"/>
      <w:r>
        <w:rPr>
          <w:rFonts w:ascii="Arial" w:hAnsi="Arial" w:cs="Arial"/>
          <w:color w:val="000000"/>
        </w:rPr>
        <w:t xml:space="preserve"> C, </w:t>
      </w:r>
      <w:proofErr w:type="spellStart"/>
      <w:r>
        <w:rPr>
          <w:rFonts w:ascii="Arial" w:hAnsi="Arial" w:cs="Arial"/>
          <w:color w:val="000000"/>
        </w:rPr>
        <w:t>Sanelli</w:t>
      </w:r>
      <w:proofErr w:type="spellEnd"/>
      <w:r>
        <w:rPr>
          <w:rFonts w:ascii="Arial" w:hAnsi="Arial" w:cs="Arial"/>
          <w:color w:val="000000"/>
        </w:rPr>
        <w:t xml:space="preserve"> P, Gandhi D. Comparative effectiveness</w:t>
      </w:r>
    </w:p>
    <w:p w14:paraId="6ED1F346" w14:textId="77777777" w:rsidR="00965437" w:rsidRDefault="00965437" w:rsidP="00965437">
      <w:pPr>
        <w:shd w:val="clear" w:color="auto" w:fill="FFFFFF"/>
        <w:rPr>
          <w:rFonts w:ascii="Arial" w:hAnsi="Arial" w:cs="Arial"/>
          <w:noProof/>
        </w:rPr>
      </w:pPr>
      <w:r>
        <w:rPr>
          <w:rFonts w:ascii="Arial" w:hAnsi="Arial" w:cs="Arial"/>
          <w:color w:val="000000"/>
        </w:rPr>
        <w:t>        analysis of Pipeline device versus coiling in unruptured aneurysms &lt;10 mm. </w:t>
      </w:r>
      <w:r w:rsidDel="005025D4">
        <w:rPr>
          <w:rFonts w:ascii="Arial" w:hAnsi="Arial" w:cs="Arial"/>
          <w:i/>
          <w:iCs/>
          <w:color w:val="000000"/>
        </w:rPr>
        <w:t xml:space="preserve"> </w:t>
      </w:r>
      <w:r w:rsidRPr="00D97B25">
        <w:rPr>
          <w:rFonts w:ascii="Arial" w:hAnsi="Arial" w:cs="Arial"/>
          <w:i/>
          <w:noProof/>
        </w:rPr>
        <w:t>J Neurosurg</w:t>
      </w:r>
      <w:r w:rsidRPr="00D97B25">
        <w:rPr>
          <w:rFonts w:ascii="Arial" w:hAnsi="Arial" w:cs="Arial"/>
          <w:noProof/>
        </w:rPr>
        <w:t xml:space="preserve">. </w:t>
      </w:r>
    </w:p>
    <w:p w14:paraId="076EAE28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noProof/>
        </w:rPr>
        <w:t xml:space="preserve">        </w:t>
      </w:r>
      <w:r w:rsidRPr="00D97B25">
        <w:rPr>
          <w:rFonts w:ascii="Arial" w:hAnsi="Arial" w:cs="Arial"/>
          <w:noProof/>
        </w:rPr>
        <w:t>Jan 11 2019;132(1):42-50.</w:t>
      </w:r>
    </w:p>
    <w:p w14:paraId="3C1BF366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30.   Wallace AN, </w:t>
      </w:r>
      <w:proofErr w:type="spellStart"/>
      <w:r>
        <w:rPr>
          <w:rFonts w:ascii="Arial" w:hAnsi="Arial" w:cs="Arial"/>
          <w:color w:val="000000"/>
        </w:rPr>
        <w:t>Madaelil</w:t>
      </w:r>
      <w:proofErr w:type="spellEnd"/>
      <w:r>
        <w:rPr>
          <w:rFonts w:ascii="Arial" w:hAnsi="Arial" w:cs="Arial"/>
          <w:color w:val="000000"/>
        </w:rPr>
        <w:t xml:space="preserve"> TP, Kamran M, 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>, et al. Pipeline Embolization of</w:t>
      </w:r>
    </w:p>
    <w:p w14:paraId="175552BE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Vertebrobasilar Aneurysms-A Multicenter Case Series. </w:t>
      </w:r>
      <w:r>
        <w:rPr>
          <w:rFonts w:ascii="Arial" w:hAnsi="Arial" w:cs="Arial"/>
          <w:i/>
          <w:iCs/>
          <w:color w:val="000000"/>
        </w:rPr>
        <w:t xml:space="preserve">World </w:t>
      </w:r>
      <w:proofErr w:type="spellStart"/>
      <w:r>
        <w:rPr>
          <w:rFonts w:ascii="Arial" w:hAnsi="Arial" w:cs="Arial"/>
          <w:i/>
          <w:iCs/>
          <w:color w:val="000000"/>
        </w:rPr>
        <w:t>Neurosurg</w:t>
      </w:r>
      <w:proofErr w:type="spellEnd"/>
      <w:r>
        <w:rPr>
          <w:rFonts w:ascii="Arial" w:hAnsi="Arial" w:cs="Arial"/>
          <w:i/>
          <w:iCs/>
          <w:color w:val="000000"/>
        </w:rPr>
        <w:t>. </w:t>
      </w:r>
      <w:r>
        <w:rPr>
          <w:rFonts w:ascii="Arial" w:hAnsi="Arial" w:cs="Arial"/>
          <w:color w:val="000000"/>
        </w:rPr>
        <w:t>2019.</w:t>
      </w:r>
    </w:p>
    <w:p w14:paraId="3F540FD3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31.   </w:t>
      </w:r>
      <w:r w:rsidRPr="001201DD">
        <w:rPr>
          <w:rFonts w:ascii="Arial" w:hAnsi="Arial" w:cs="Arial"/>
          <w:color w:val="000000"/>
        </w:rPr>
        <w:t>Kole MJ, </w:t>
      </w:r>
      <w:r w:rsidRPr="001201DD">
        <w:rPr>
          <w:rFonts w:ascii="Arial" w:hAnsi="Arial" w:cs="Arial"/>
          <w:b/>
          <w:bCs/>
          <w:color w:val="000000"/>
        </w:rPr>
        <w:t>Miller TR</w:t>
      </w:r>
      <w:r w:rsidRPr="001201DD">
        <w:rPr>
          <w:rFonts w:ascii="Arial" w:hAnsi="Arial" w:cs="Arial"/>
          <w:color w:val="000000"/>
        </w:rPr>
        <w:t>, Cannarsa G, et al. Pipeline embolization device diameter is an</w:t>
      </w:r>
    </w:p>
    <w:p w14:paraId="16EFF276" w14:textId="77777777" w:rsidR="00965437" w:rsidRPr="00D51AE2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 w:rsidRPr="001201DD">
        <w:rPr>
          <w:rFonts w:ascii="Arial" w:hAnsi="Arial" w:cs="Arial"/>
          <w:color w:val="000000"/>
        </w:rPr>
        <w:t>        important factor determining the efficacy of flow diversion treatment of small intracranial  </w:t>
      </w:r>
    </w:p>
    <w:p w14:paraId="0E35666C" w14:textId="77777777" w:rsidR="00965437" w:rsidRDefault="00965437" w:rsidP="00965437">
      <w:pPr>
        <w:shd w:val="clear" w:color="auto" w:fill="FFFFFF"/>
        <w:rPr>
          <w:rFonts w:ascii="Arial" w:hAnsi="Arial" w:cs="Arial"/>
          <w:noProof/>
        </w:rPr>
      </w:pPr>
      <w:r w:rsidRPr="001201DD">
        <w:rPr>
          <w:rFonts w:ascii="Arial" w:hAnsi="Arial" w:cs="Arial"/>
          <w:color w:val="000000"/>
        </w:rPr>
        <w:t>        saccular aneurysms. </w:t>
      </w:r>
      <w:r w:rsidRPr="00D51AE2">
        <w:rPr>
          <w:rFonts w:ascii="Arial" w:hAnsi="Arial" w:cs="Arial"/>
          <w:i/>
          <w:noProof/>
        </w:rPr>
        <w:t>J Neurointerv Surg</w:t>
      </w:r>
      <w:r w:rsidRPr="00D51AE2">
        <w:rPr>
          <w:rFonts w:ascii="Arial" w:hAnsi="Arial" w:cs="Arial"/>
          <w:noProof/>
        </w:rPr>
        <w:t>. Oct 2019;11(10):1004-1008.</w:t>
      </w:r>
    </w:p>
    <w:p w14:paraId="31A6F0A3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32.   Jindal G, Carvalho HP, Wessell A, Le E, </w:t>
      </w:r>
      <w:proofErr w:type="spellStart"/>
      <w:r>
        <w:rPr>
          <w:rFonts w:ascii="Arial" w:hAnsi="Arial" w:cs="Arial"/>
          <w:color w:val="000000"/>
        </w:rPr>
        <w:t>Naragum</w:t>
      </w:r>
      <w:proofErr w:type="spellEnd"/>
      <w:r>
        <w:rPr>
          <w:rFonts w:ascii="Arial" w:hAnsi="Arial" w:cs="Arial"/>
          <w:color w:val="000000"/>
        </w:rPr>
        <w:t xml:space="preserve"> V, 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>, Wozniak M, Shivashankar</w:t>
      </w:r>
    </w:p>
    <w:p w14:paraId="6C6A67EA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R, Cronin CA, Schrier C, Gandhi D. Beyond the first pass: revascularization remains</w:t>
      </w:r>
    </w:p>
    <w:p w14:paraId="49217FE2" w14:textId="77777777" w:rsidR="00965437" w:rsidRDefault="00965437" w:rsidP="00965437">
      <w:pPr>
        <w:shd w:val="clear" w:color="auto" w:fill="FFFFFF"/>
        <w:rPr>
          <w:noProof/>
        </w:rPr>
      </w:pPr>
      <w:r>
        <w:rPr>
          <w:rFonts w:ascii="Arial" w:hAnsi="Arial" w:cs="Arial"/>
          <w:color w:val="000000"/>
        </w:rPr>
        <w:t>        Critical in stroke thrombectomy</w:t>
      </w:r>
      <w:r w:rsidRPr="000B42E8">
        <w:rPr>
          <w:rFonts w:ascii="Arial" w:hAnsi="Arial" w:cs="Arial"/>
          <w:color w:val="000000"/>
        </w:rPr>
        <w:t>. </w:t>
      </w:r>
      <w:r w:rsidRPr="00D51AE2">
        <w:rPr>
          <w:rFonts w:ascii="Arial" w:hAnsi="Arial" w:cs="Arial"/>
          <w:i/>
          <w:noProof/>
        </w:rPr>
        <w:t>J Neurointerv Surg</w:t>
      </w:r>
      <w:r w:rsidRPr="00D51AE2">
        <w:rPr>
          <w:rFonts w:ascii="Arial" w:hAnsi="Arial" w:cs="Arial"/>
          <w:noProof/>
        </w:rPr>
        <w:t>. Nov 2019;11(11):1095-1099.</w:t>
      </w:r>
      <w:r w:rsidRPr="006C04AD">
        <w:rPr>
          <w:noProof/>
        </w:rPr>
        <w:t xml:space="preserve"> </w:t>
      </w:r>
    </w:p>
    <w:p w14:paraId="2533CEF4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 w:rsidRPr="001201DD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3</w:t>
      </w:r>
      <w:r w:rsidRPr="001201DD">
        <w:rPr>
          <w:rFonts w:ascii="Arial" w:hAnsi="Arial" w:cs="Arial"/>
          <w:color w:val="000000"/>
        </w:rPr>
        <w:t xml:space="preserve">.   </w:t>
      </w:r>
      <w:r>
        <w:rPr>
          <w:rFonts w:ascii="Arial" w:hAnsi="Arial" w:cs="Arial"/>
          <w:color w:val="000000"/>
        </w:rPr>
        <w:t>Malhotra A, Wu X, Brinjikji W, 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Matouk</w:t>
      </w:r>
      <w:proofErr w:type="spellEnd"/>
      <w:r>
        <w:rPr>
          <w:rFonts w:ascii="Arial" w:hAnsi="Arial" w:cs="Arial"/>
          <w:color w:val="000000"/>
        </w:rPr>
        <w:t xml:space="preserve"> CC, </w:t>
      </w:r>
      <w:proofErr w:type="spellStart"/>
      <w:r>
        <w:rPr>
          <w:rFonts w:ascii="Arial" w:hAnsi="Arial" w:cs="Arial"/>
          <w:color w:val="000000"/>
        </w:rPr>
        <w:t>Sanelli</w:t>
      </w:r>
      <w:proofErr w:type="spellEnd"/>
      <w:r>
        <w:rPr>
          <w:rFonts w:ascii="Arial" w:hAnsi="Arial" w:cs="Arial"/>
          <w:color w:val="000000"/>
        </w:rPr>
        <w:t xml:space="preserve"> P, Gandhi D. Pipeline</w:t>
      </w:r>
    </w:p>
    <w:p w14:paraId="4F9735EA" w14:textId="77777777" w:rsidR="00965437" w:rsidRPr="00D51AE2" w:rsidRDefault="00965437" w:rsidP="00965437">
      <w:pPr>
        <w:shd w:val="clear" w:color="auto" w:fill="FFFFFF"/>
        <w:ind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ab/>
        <w:t xml:space="preserve">        Endovascular Device </w:t>
      </w:r>
      <w:r w:rsidRPr="001201DD">
        <w:rPr>
          <w:rFonts w:ascii="Arial" w:hAnsi="Arial" w:cs="Arial"/>
          <w:color w:val="000000"/>
        </w:rPr>
        <w:t>vs Stent-Assisted Coiling in Small Unruptured Aneurysms: A Cost-</w:t>
      </w:r>
    </w:p>
    <w:p w14:paraId="76FC3296" w14:textId="77777777" w:rsidR="00965437" w:rsidRPr="001201DD" w:rsidDel="001201DD" w:rsidRDefault="00965437" w:rsidP="00965437">
      <w:pPr>
        <w:shd w:val="clear" w:color="auto" w:fill="FFFFFF"/>
        <w:rPr>
          <w:rFonts w:ascii="Arial" w:hAnsi="Arial" w:cs="Arial"/>
          <w:i/>
          <w:iCs/>
          <w:color w:val="000000"/>
        </w:rPr>
      </w:pPr>
      <w:r w:rsidRPr="001201DD">
        <w:rPr>
          <w:rFonts w:ascii="Arial" w:hAnsi="Arial" w:cs="Arial"/>
          <w:color w:val="000000"/>
        </w:rPr>
        <w:t>        Effectiveness Analysis. </w:t>
      </w:r>
      <w:r w:rsidRPr="00D51AE2">
        <w:rPr>
          <w:rFonts w:ascii="Arial" w:hAnsi="Arial" w:cs="Arial"/>
          <w:i/>
          <w:noProof/>
        </w:rPr>
        <w:t>Neurosurgery</w:t>
      </w:r>
      <w:r w:rsidRPr="00D51AE2">
        <w:rPr>
          <w:rFonts w:ascii="Arial" w:hAnsi="Arial" w:cs="Arial"/>
          <w:noProof/>
        </w:rPr>
        <w:t>. Dec 1 2019;85(6):E1010-E1019.</w:t>
      </w:r>
    </w:p>
    <w:p w14:paraId="442DA9DD" w14:textId="77777777" w:rsidR="00965437" w:rsidRDefault="00965437" w:rsidP="0096543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34.   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Zhuo</w:t>
      </w:r>
      <w:proofErr w:type="spellEnd"/>
      <w:r>
        <w:rPr>
          <w:rFonts w:ascii="Arial" w:hAnsi="Arial" w:cs="Arial"/>
          <w:color w:val="000000"/>
        </w:rPr>
        <w:t xml:space="preserve"> J, Eisenberg HM, Fishman P, Melhem E, Gullapalli R, Gandhi D. </w:t>
      </w:r>
    </w:p>
    <w:p w14:paraId="26DA696A" w14:textId="77777777" w:rsidR="00965437" w:rsidRDefault="00965437" w:rsidP="00965437">
      <w:pPr>
        <w:shd w:val="clear" w:color="auto" w:fill="FFFFFF"/>
        <w:ind w:left="4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Targeting of the </w:t>
      </w:r>
      <w:proofErr w:type="spellStart"/>
      <w:r>
        <w:rPr>
          <w:rFonts w:ascii="Arial" w:hAnsi="Arial" w:cs="Arial"/>
          <w:color w:val="000000"/>
        </w:rPr>
        <w:t>dentato</w:t>
      </w:r>
      <w:proofErr w:type="spellEnd"/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rubro</w:t>
      </w:r>
      <w:proofErr w:type="spellEnd"/>
      <w:r>
        <w:rPr>
          <w:rFonts w:ascii="Arial" w:hAnsi="Arial" w:cs="Arial"/>
          <w:color w:val="000000"/>
        </w:rPr>
        <w:t>-thalamic tract for MR-guided focused ultrasound treatment</w:t>
      </w:r>
    </w:p>
    <w:p w14:paraId="240AD117" w14:textId="77777777" w:rsidR="00965437" w:rsidRDefault="00965437" w:rsidP="00965437">
      <w:pPr>
        <w:shd w:val="clear" w:color="auto" w:fill="FFFFFF"/>
        <w:ind w:left="4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  of essential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Arial" w:hAnsi="Arial" w:cs="Arial"/>
          <w:color w:val="000000"/>
        </w:rPr>
        <w:t>tremor. </w:t>
      </w:r>
      <w:r>
        <w:rPr>
          <w:rFonts w:ascii="Arial" w:hAnsi="Arial" w:cs="Arial"/>
          <w:i/>
          <w:iCs/>
          <w:color w:val="000000"/>
        </w:rPr>
        <w:t>The Neuroradiology Journal. </w:t>
      </w:r>
      <w:r>
        <w:rPr>
          <w:rFonts w:ascii="Arial" w:hAnsi="Arial" w:cs="Arial"/>
          <w:color w:val="000000"/>
        </w:rPr>
        <w:t>2019;32(6):401-407.</w:t>
      </w:r>
    </w:p>
    <w:p w14:paraId="4E042111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35.   Wessell AP, Cannarsa G, Carvalho H, Kole M, Le E, Jindal G, </w:t>
      </w:r>
      <w:r>
        <w:rPr>
          <w:rFonts w:ascii="Arial" w:hAnsi="Arial" w:cs="Arial"/>
          <w:b/>
          <w:bCs/>
          <w:color w:val="000000"/>
        </w:rPr>
        <w:t>Miller T</w:t>
      </w:r>
      <w:r>
        <w:rPr>
          <w:rFonts w:ascii="Arial" w:hAnsi="Arial" w:cs="Arial"/>
          <w:color w:val="000000"/>
        </w:rPr>
        <w:t>, Gandhi D.</w:t>
      </w:r>
    </w:p>
    <w:p w14:paraId="0F756E7B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Thrombectomy for acute ischemic stroke with the new Sofia 6-French PLUS distal access</w:t>
      </w:r>
    </w:p>
    <w:p w14:paraId="271C2E57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         reperfusion catheter: A single-center </w:t>
      </w:r>
      <w:r w:rsidRPr="000B42E8">
        <w:rPr>
          <w:rFonts w:ascii="Arial" w:hAnsi="Arial" w:cs="Arial"/>
          <w:color w:val="000000"/>
        </w:rPr>
        <w:t>experience. </w:t>
      </w:r>
      <w:r w:rsidRPr="00D51AE2">
        <w:rPr>
          <w:rFonts w:ascii="Arial" w:hAnsi="Arial" w:cs="Arial"/>
          <w:i/>
          <w:noProof/>
        </w:rPr>
        <w:t>Neuroradiol J</w:t>
      </w:r>
      <w:r w:rsidRPr="00D51AE2">
        <w:rPr>
          <w:rFonts w:ascii="Arial" w:hAnsi="Arial" w:cs="Arial"/>
          <w:noProof/>
        </w:rPr>
        <w:t>. Feb 2020;33(1):17-23.</w:t>
      </w:r>
    </w:p>
    <w:p w14:paraId="7F2A8848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36.   Kole M, Cannarsa G, Phelan S, Albrecht J, Jindal G, 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>, Gandhi D, Aldrich EF,</w:t>
      </w:r>
    </w:p>
    <w:p w14:paraId="1DBB39B4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 xml:space="preserve">        Simard MJ. Utility of the </w:t>
      </w:r>
      <w:proofErr w:type="spellStart"/>
      <w:r>
        <w:rPr>
          <w:rFonts w:ascii="Arial" w:hAnsi="Arial" w:cs="Arial"/>
          <w:color w:val="000000"/>
        </w:rPr>
        <w:t>hijdra</w:t>
      </w:r>
      <w:proofErr w:type="spellEnd"/>
      <w:r>
        <w:rPr>
          <w:rFonts w:ascii="Arial" w:hAnsi="Arial" w:cs="Arial"/>
          <w:color w:val="000000"/>
        </w:rPr>
        <w:t xml:space="preserve"> sum score in predicting risk of aneurysm in patients with</w:t>
      </w:r>
    </w:p>
    <w:p w14:paraId="32A1787F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subarachnoid hemorrhage – a single center experience with 550 patients. </w:t>
      </w:r>
      <w:r>
        <w:rPr>
          <w:rFonts w:ascii="Arial" w:hAnsi="Arial" w:cs="Arial"/>
          <w:i/>
          <w:iCs/>
          <w:color w:val="000000"/>
        </w:rPr>
        <w:t>Neurosurgery</w:t>
      </w:r>
      <w:r>
        <w:rPr>
          <w:rFonts w:ascii="Arial" w:hAnsi="Arial" w:cs="Arial"/>
          <w:color w:val="000000"/>
        </w:rPr>
        <w:t>.</w:t>
      </w:r>
    </w:p>
    <w:p w14:paraId="77986C43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  2020;86(6):783-791.</w:t>
      </w:r>
    </w:p>
    <w:p w14:paraId="2D7E3529" w14:textId="77777777" w:rsidR="00965437" w:rsidRDefault="00965437" w:rsidP="00965437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37.   </w:t>
      </w:r>
      <w:r>
        <w:rPr>
          <w:rFonts w:ascii="Arial" w:hAnsi="Arial" w:cs="Arial"/>
          <w:b/>
          <w:bCs/>
          <w:color w:val="000000"/>
        </w:rPr>
        <w:t>Miller TR</w:t>
      </w:r>
      <w:r>
        <w:rPr>
          <w:rFonts w:ascii="Arial" w:hAnsi="Arial" w:cs="Arial"/>
          <w:color w:val="000000"/>
        </w:rPr>
        <w:t>, Guo S, Melhem ER, et al. Predicting final lesion characteristics during MR</w:t>
      </w:r>
    </w:p>
    <w:p w14:paraId="5DCA323F" w14:textId="77777777" w:rsidR="00965437" w:rsidRDefault="00965437" w:rsidP="00965437">
      <w:pPr>
        <w:shd w:val="clear" w:color="auto" w:fill="FFFFFF"/>
        <w:ind w:hanging="72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       </w:t>
      </w:r>
      <w:r>
        <w:rPr>
          <w:rFonts w:ascii="Arial" w:hAnsi="Arial" w:cs="Arial"/>
          <w:color w:val="000000"/>
        </w:rPr>
        <w:tab/>
        <w:t xml:space="preserve">        guided focused ultrasound pallidotomy for treatment of Parkinson's disease. </w:t>
      </w:r>
      <w:r>
        <w:rPr>
          <w:rFonts w:ascii="Arial" w:hAnsi="Arial" w:cs="Arial"/>
          <w:i/>
          <w:iCs/>
          <w:color w:val="000000"/>
        </w:rPr>
        <w:t xml:space="preserve">J </w:t>
      </w:r>
      <w:proofErr w:type="spellStart"/>
      <w:r>
        <w:rPr>
          <w:rFonts w:ascii="Arial" w:hAnsi="Arial" w:cs="Arial"/>
          <w:i/>
          <w:iCs/>
          <w:color w:val="000000"/>
        </w:rPr>
        <w:t>Neurosurg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14:paraId="30F67840" w14:textId="77777777" w:rsidR="00965437" w:rsidRDefault="00965437" w:rsidP="00965437">
      <w:pPr>
        <w:shd w:val="clear" w:color="auto" w:fill="FFFFFF"/>
        <w:ind w:hanging="720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000000"/>
        </w:rPr>
        <w:t>        </w:t>
      </w:r>
      <w:r>
        <w:rPr>
          <w:rFonts w:ascii="Arial" w:hAnsi="Arial" w:cs="Arial"/>
          <w:i/>
          <w:iCs/>
          <w:color w:val="000000"/>
        </w:rPr>
        <w:tab/>
        <w:t xml:space="preserve">        </w:t>
      </w:r>
      <w:r>
        <w:rPr>
          <w:rFonts w:ascii="Arial" w:hAnsi="Arial" w:cs="Arial"/>
          <w:color w:val="000000"/>
        </w:rPr>
        <w:t>2020:1-8.</w:t>
      </w:r>
    </w:p>
    <w:p w14:paraId="7A6FEF29" w14:textId="77777777" w:rsidR="00965437" w:rsidRPr="007C0580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color w:val="000000"/>
        </w:rPr>
        <w:t xml:space="preserve">38.   </w:t>
      </w:r>
      <w:r w:rsidRPr="007C0580">
        <w:rPr>
          <w:rFonts w:ascii="Arial" w:hAnsi="Arial" w:cs="Arial"/>
          <w:noProof/>
        </w:rPr>
        <w:t xml:space="preserve">Meyers, P. M., Fifi, J. T., Cockroft, K. M., </w:t>
      </w:r>
      <w:r w:rsidRPr="007C0580">
        <w:rPr>
          <w:rFonts w:ascii="Arial" w:hAnsi="Arial" w:cs="Arial"/>
          <w:b/>
          <w:bCs/>
          <w:noProof/>
        </w:rPr>
        <w:t>Miller, T. R</w:t>
      </w:r>
      <w:r w:rsidRPr="007C0580">
        <w:rPr>
          <w:rFonts w:ascii="Arial" w:hAnsi="Arial" w:cs="Arial"/>
          <w:noProof/>
        </w:rPr>
        <w:t>., Given, C. A., Zomorodi, A. R., ...</w:t>
      </w:r>
    </w:p>
    <w:p w14:paraId="3336F5C6" w14:textId="77777777" w:rsidR="00965437" w:rsidRPr="007C0580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 w:rsidRPr="007C0580">
        <w:rPr>
          <w:rFonts w:ascii="Arial" w:hAnsi="Arial" w:cs="Arial"/>
          <w:noProof/>
        </w:rPr>
        <w:t xml:space="preserve">        Aziz-Sultan, M. A. (2021). Safety of the APOLLO Onyx delivery microcatheter for </w:t>
      </w:r>
    </w:p>
    <w:p w14:paraId="5E7F8CC3" w14:textId="77777777" w:rsidR="00965437" w:rsidRPr="007C0580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 w:rsidRPr="007C0580">
        <w:rPr>
          <w:rFonts w:ascii="Arial" w:hAnsi="Arial" w:cs="Arial"/>
          <w:noProof/>
        </w:rPr>
        <w:t xml:space="preserve">        embolization of brain arteriovenous malformations: results from a prospective post-market</w:t>
      </w:r>
    </w:p>
    <w:p w14:paraId="5E47FAE4" w14:textId="77777777" w:rsidR="00965437" w:rsidRPr="007C0580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 w:rsidRPr="007C0580">
        <w:rPr>
          <w:rFonts w:ascii="Arial" w:hAnsi="Arial" w:cs="Arial"/>
          <w:noProof/>
        </w:rPr>
        <w:t xml:space="preserve">        study</w:t>
      </w:r>
      <w:r w:rsidRPr="000B42E8">
        <w:rPr>
          <w:rFonts w:ascii="Arial" w:hAnsi="Arial" w:cs="Arial"/>
          <w:noProof/>
        </w:rPr>
        <w:t xml:space="preserve">. </w:t>
      </w:r>
      <w:r w:rsidRPr="00D51AE2">
        <w:rPr>
          <w:rFonts w:ascii="Arial" w:hAnsi="Arial" w:cs="Arial"/>
          <w:i/>
          <w:noProof/>
        </w:rPr>
        <w:t>J Neurointerv Surg</w:t>
      </w:r>
      <w:r w:rsidRPr="00D51AE2">
        <w:rPr>
          <w:rFonts w:ascii="Arial" w:hAnsi="Arial" w:cs="Arial"/>
          <w:noProof/>
        </w:rPr>
        <w:t>. Feb 1 2021;doi:10.1136/neurintsurg-2020-016830</w:t>
      </w:r>
    </w:p>
    <w:p w14:paraId="0A70E5CE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color w:val="000000"/>
        </w:rPr>
        <w:t>39</w:t>
      </w:r>
      <w:r w:rsidRPr="00F05174">
        <w:rPr>
          <w:rFonts w:ascii="Arial" w:hAnsi="Arial" w:cs="Arial"/>
          <w:color w:val="000000"/>
        </w:rPr>
        <w:t xml:space="preserve">.   </w:t>
      </w:r>
      <w:r w:rsidRPr="00966429">
        <w:rPr>
          <w:rFonts w:ascii="Arial" w:hAnsi="Arial" w:cs="Arial"/>
          <w:noProof/>
        </w:rPr>
        <w:t xml:space="preserve">Hostetter, J., </w:t>
      </w:r>
      <w:r w:rsidRPr="00966429">
        <w:rPr>
          <w:rFonts w:ascii="Arial" w:hAnsi="Arial" w:cs="Arial"/>
          <w:b/>
          <w:bCs/>
          <w:noProof/>
        </w:rPr>
        <w:t>Miller, TR</w:t>
      </w:r>
      <w:r w:rsidRPr="00966429">
        <w:rPr>
          <w:rFonts w:ascii="Arial" w:hAnsi="Arial" w:cs="Arial"/>
          <w:noProof/>
        </w:rPr>
        <w:t>, &amp; Gandhi, D. (2021). Imaging for Treated Aneurysms (Including</w:t>
      </w:r>
    </w:p>
    <w:p w14:paraId="282CD5AC" w14:textId="77777777" w:rsidR="00965437" w:rsidRPr="007C0580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 w:rsidRPr="00904E0F">
        <w:rPr>
          <w:rFonts w:ascii="Arial" w:hAnsi="Arial" w:cs="Arial"/>
          <w:noProof/>
        </w:rPr>
        <w:t xml:space="preserve">        Clipping, Coiling, Stents, Flow Diverters). </w:t>
      </w:r>
      <w:r w:rsidRPr="00904E0F">
        <w:rPr>
          <w:rFonts w:ascii="Arial" w:hAnsi="Arial" w:cs="Arial"/>
          <w:i/>
          <w:noProof/>
        </w:rPr>
        <w:t>Neuroimaging Clin N Am</w:t>
      </w:r>
      <w:r w:rsidRPr="0088361A">
        <w:rPr>
          <w:rFonts w:ascii="Arial" w:hAnsi="Arial" w:cs="Arial"/>
          <w:iCs/>
          <w:noProof/>
        </w:rPr>
        <w:t>, 2021:31(2):251-263.</w:t>
      </w:r>
      <w:r w:rsidRPr="00904E0F">
        <w:rPr>
          <w:rFonts w:ascii="Arial" w:hAnsi="Arial" w:cs="Arial"/>
          <w:noProof/>
        </w:rPr>
        <w:t xml:space="preserve"> </w:t>
      </w:r>
    </w:p>
    <w:p w14:paraId="5B0DE60C" w14:textId="77777777" w:rsidR="00965437" w:rsidRDefault="00965437" w:rsidP="00965437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7C0580">
        <w:rPr>
          <w:rFonts w:ascii="Arial" w:hAnsi="Arial" w:cs="Arial"/>
          <w:noProof/>
        </w:rPr>
        <w:t xml:space="preserve">40.   </w:t>
      </w:r>
      <w:r w:rsidRPr="00F05174">
        <w:rPr>
          <w:rFonts w:ascii="Arial" w:hAnsi="Arial" w:cs="Arial"/>
          <w:color w:val="000000"/>
          <w:shd w:val="clear" w:color="auto" w:fill="FFFFFF"/>
        </w:rPr>
        <w:t xml:space="preserve">Cannarsa, G. J., </w:t>
      </w:r>
      <w:proofErr w:type="spellStart"/>
      <w:r w:rsidRPr="00F05174">
        <w:rPr>
          <w:rFonts w:ascii="Arial" w:hAnsi="Arial" w:cs="Arial"/>
          <w:color w:val="000000"/>
          <w:shd w:val="clear" w:color="auto" w:fill="FFFFFF"/>
        </w:rPr>
        <w:t>Olexa</w:t>
      </w:r>
      <w:proofErr w:type="spellEnd"/>
      <w:r w:rsidRPr="00F05174">
        <w:rPr>
          <w:rFonts w:ascii="Arial" w:hAnsi="Arial" w:cs="Arial"/>
          <w:color w:val="000000"/>
          <w:shd w:val="clear" w:color="auto" w:fill="FFFFFF"/>
        </w:rPr>
        <w:t xml:space="preserve">, J., </w:t>
      </w:r>
      <w:proofErr w:type="spellStart"/>
      <w:r w:rsidRPr="00F05174">
        <w:rPr>
          <w:rFonts w:ascii="Arial" w:hAnsi="Arial" w:cs="Arial"/>
          <w:color w:val="000000"/>
          <w:shd w:val="clear" w:color="auto" w:fill="FFFFFF"/>
        </w:rPr>
        <w:t>Chryssikos</w:t>
      </w:r>
      <w:proofErr w:type="spellEnd"/>
      <w:r w:rsidRPr="00F05174">
        <w:rPr>
          <w:rFonts w:ascii="Arial" w:hAnsi="Arial" w:cs="Arial"/>
          <w:color w:val="000000"/>
          <w:shd w:val="clear" w:color="auto" w:fill="FFFFFF"/>
        </w:rPr>
        <w:t xml:space="preserve">, T., Wessell, A. P., Sharma, A., </w:t>
      </w:r>
      <w:r w:rsidRPr="00F05174">
        <w:rPr>
          <w:rFonts w:ascii="Arial" w:hAnsi="Arial" w:cs="Arial"/>
          <w:b/>
          <w:bCs/>
          <w:color w:val="000000"/>
          <w:shd w:val="clear" w:color="auto" w:fill="FFFFFF"/>
        </w:rPr>
        <w:t>Miller, TR.,</w:t>
      </w:r>
      <w:r w:rsidRPr="00F0517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Jindal, </w:t>
      </w:r>
    </w:p>
    <w:p w14:paraId="3F3F4DE6" w14:textId="77777777" w:rsidR="00965437" w:rsidRDefault="00965437" w:rsidP="0096543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G.,</w:t>
      </w:r>
      <w:r w:rsidRPr="00F0517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Arabi, B., </w:t>
      </w:r>
      <w:r w:rsidRPr="00F05174">
        <w:rPr>
          <w:rFonts w:ascii="Arial" w:hAnsi="Arial" w:cs="Arial"/>
          <w:color w:val="000000"/>
          <w:shd w:val="clear" w:color="auto" w:fill="FFFFFF"/>
        </w:rPr>
        <w:t xml:space="preserve">Gandhi, D. Stand-Alone Middle Meningeal Artery Embolization for </w:t>
      </w:r>
    </w:p>
    <w:p w14:paraId="7A9C4DD6" w14:textId="77777777" w:rsidR="00965437" w:rsidRPr="0087088C" w:rsidRDefault="00965437" w:rsidP="00965437">
      <w:pPr>
        <w:rPr>
          <w:rFonts w:ascii="Arial" w:hAnsi="Arial" w:cs="Arial"/>
          <w:color w:val="000000"/>
          <w:shd w:val="clear" w:color="auto" w:fill="FFFFFF"/>
        </w:rPr>
      </w:pPr>
      <w:r w:rsidRPr="0087088C">
        <w:rPr>
          <w:rFonts w:ascii="Arial" w:hAnsi="Arial" w:cs="Arial"/>
          <w:color w:val="000000"/>
          <w:shd w:val="clear" w:color="auto" w:fill="FFFFFF"/>
        </w:rPr>
        <w:t xml:space="preserve">        Treatment of Giant Chronic Subdural Hematoma in Elderly Frail Patients: A Case    </w:t>
      </w:r>
    </w:p>
    <w:p w14:paraId="5963106A" w14:textId="77777777" w:rsidR="00965437" w:rsidRPr="00D51AE2" w:rsidRDefault="00965437" w:rsidP="00965437">
      <w:pPr>
        <w:rPr>
          <w:rFonts w:ascii="Arial" w:hAnsi="Arial" w:cs="Arial"/>
          <w:color w:val="000000"/>
        </w:rPr>
      </w:pPr>
      <w:r w:rsidRPr="00D51AE2">
        <w:rPr>
          <w:rFonts w:ascii="Arial" w:hAnsi="Arial" w:cs="Arial"/>
          <w:color w:val="000000"/>
          <w:shd w:val="clear" w:color="auto" w:fill="FFFFFF"/>
        </w:rPr>
        <w:t xml:space="preserve">        Series. </w:t>
      </w:r>
      <w:r w:rsidRPr="00D51AE2">
        <w:rPr>
          <w:rFonts w:ascii="Arial" w:hAnsi="Arial" w:cs="Arial"/>
          <w:i/>
          <w:iCs/>
          <w:color w:val="000000"/>
          <w:shd w:val="clear" w:color="auto" w:fill="FFFFFF"/>
        </w:rPr>
        <w:t xml:space="preserve">Neurosurgery Open. </w:t>
      </w:r>
      <w:r w:rsidRPr="00D51AE2">
        <w:rPr>
          <w:rFonts w:ascii="Arial" w:hAnsi="Arial" w:cs="Arial"/>
          <w:color w:val="000000"/>
          <w:shd w:val="clear" w:color="auto" w:fill="FFFFFF"/>
        </w:rPr>
        <w:t>2021:</w:t>
      </w:r>
      <w:r w:rsidRPr="00D51AE2">
        <w:rPr>
          <w:rFonts w:ascii="Arial" w:hAnsi="Arial" w:cs="Arial"/>
          <w:i/>
          <w:iCs/>
          <w:color w:val="000000"/>
          <w:shd w:val="clear" w:color="auto" w:fill="FFFFFF"/>
        </w:rPr>
        <w:t>2</w:t>
      </w:r>
      <w:r w:rsidRPr="00D51AE2">
        <w:rPr>
          <w:rFonts w:ascii="Arial" w:hAnsi="Arial" w:cs="Arial"/>
          <w:color w:val="000000"/>
          <w:shd w:val="clear" w:color="auto" w:fill="FFFFFF"/>
        </w:rPr>
        <w:t xml:space="preserve">(1). </w:t>
      </w:r>
    </w:p>
    <w:p w14:paraId="48798E25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</w:rPr>
        <w:t xml:space="preserve">41.   </w:t>
      </w:r>
      <w:r w:rsidRPr="005A2A79">
        <w:rPr>
          <w:rFonts w:ascii="Arial" w:hAnsi="Arial" w:cs="Arial"/>
          <w:noProof/>
        </w:rPr>
        <w:t>Nogueira RG, Mohammaden MH, Haussen DC, Budzik RF, Gupta R, Krajina A…</w:t>
      </w:r>
      <w:r w:rsidRPr="005A2A79">
        <w:rPr>
          <w:rFonts w:ascii="Arial" w:hAnsi="Arial" w:cs="Arial"/>
          <w:b/>
          <w:bCs/>
          <w:noProof/>
        </w:rPr>
        <w:t>Miller</w:t>
      </w:r>
    </w:p>
    <w:p w14:paraId="7A4F00E6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 xml:space="preserve">      </w:t>
      </w:r>
      <w:r w:rsidRPr="005A2A79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 xml:space="preserve"> </w:t>
      </w:r>
      <w:r w:rsidRPr="005A2A79">
        <w:rPr>
          <w:rFonts w:ascii="Arial" w:hAnsi="Arial" w:cs="Arial"/>
          <w:b/>
          <w:bCs/>
          <w:noProof/>
        </w:rPr>
        <w:t>TR</w:t>
      </w:r>
      <w:r w:rsidRPr="005A2A79">
        <w:rPr>
          <w:rFonts w:ascii="Arial" w:hAnsi="Arial" w:cs="Arial"/>
          <w:noProof/>
        </w:rPr>
        <w:t>… et al. Endovascular therapy in the distal neurovascular territory: results of a large</w:t>
      </w:r>
    </w:p>
    <w:p w14:paraId="43E26121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 w:rsidRPr="005A2A7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      </w:t>
      </w:r>
      <w:r w:rsidRPr="005A2A79">
        <w:rPr>
          <w:rFonts w:ascii="Arial" w:hAnsi="Arial" w:cs="Arial"/>
          <w:noProof/>
        </w:rPr>
        <w:t>prospective registry. J Neurointerv Surg. 2021;13(11):979-84.</w:t>
      </w:r>
    </w:p>
    <w:p w14:paraId="5EB50647" w14:textId="77777777" w:rsidR="00965437" w:rsidRDefault="00965437" w:rsidP="00965437">
      <w:pPr>
        <w:autoSpaceDE w:val="0"/>
        <w:autoSpaceDN w:val="0"/>
        <w:adjustRightInd w:val="0"/>
        <w:rPr>
          <w:rFonts w:ascii="Arial" w:eastAsiaTheme="minorEastAsia" w:hAnsi="Arial" w:cs="Arial"/>
          <w:lang w:eastAsia="ja-JP"/>
        </w:rPr>
      </w:pPr>
      <w:r w:rsidRPr="00D51AE2">
        <w:rPr>
          <w:rFonts w:ascii="Arial" w:eastAsiaTheme="minorEastAsia" w:hAnsi="Arial" w:cs="Arial"/>
          <w:lang w:eastAsia="ja-JP"/>
        </w:rPr>
        <w:t>42.</w:t>
      </w:r>
      <w:r w:rsidRPr="00D51AE2">
        <w:rPr>
          <w:rFonts w:ascii="Arial" w:eastAsiaTheme="minorEastAsia" w:hAnsi="Arial" w:cs="Arial"/>
          <w:b/>
          <w:bCs/>
          <w:lang w:eastAsia="ja-JP"/>
        </w:rPr>
        <w:t xml:space="preserve">   Miller TR</w:t>
      </w:r>
      <w:r w:rsidRPr="00D51AE2">
        <w:rPr>
          <w:rFonts w:ascii="Arial" w:eastAsiaTheme="minorEastAsia" w:hAnsi="Arial" w:cs="Arial"/>
          <w:lang w:eastAsia="ja-JP"/>
        </w:rPr>
        <w:t xml:space="preserve">, Wessell A, Jindal G, Malhotra A, Simard JM, Gandhi D. The utility of platelet </w:t>
      </w:r>
    </w:p>
    <w:p w14:paraId="61BEC315" w14:textId="77777777" w:rsidR="00965437" w:rsidRDefault="00965437" w:rsidP="00965437">
      <w:pPr>
        <w:autoSpaceDE w:val="0"/>
        <w:autoSpaceDN w:val="0"/>
        <w:adjustRightInd w:val="0"/>
        <w:rPr>
          <w:rFonts w:ascii="Arial" w:eastAsiaTheme="minorEastAsia" w:hAnsi="Arial" w:cs="Arial"/>
          <w:lang w:eastAsia="ja-JP"/>
        </w:rPr>
      </w:pPr>
      <w:r>
        <w:rPr>
          <w:rFonts w:ascii="Arial" w:eastAsiaTheme="minorEastAsia" w:hAnsi="Arial" w:cs="Arial"/>
          <w:lang w:eastAsia="ja-JP"/>
        </w:rPr>
        <w:t xml:space="preserve">        </w:t>
      </w:r>
      <w:r w:rsidRPr="00D51AE2">
        <w:rPr>
          <w:rFonts w:ascii="Arial" w:eastAsiaTheme="minorEastAsia" w:hAnsi="Arial" w:cs="Arial"/>
          <w:lang w:eastAsia="ja-JP"/>
        </w:rPr>
        <w:t xml:space="preserve">inhibition testing in patients undergoing Pipeline embolization of intracranial aneurysms. J </w:t>
      </w:r>
    </w:p>
    <w:p w14:paraId="6E4EEF0B" w14:textId="77777777" w:rsidR="00965437" w:rsidRDefault="00965437" w:rsidP="00965437">
      <w:pPr>
        <w:autoSpaceDE w:val="0"/>
        <w:autoSpaceDN w:val="0"/>
        <w:adjustRightInd w:val="0"/>
        <w:rPr>
          <w:rFonts w:ascii="Arial" w:eastAsiaTheme="minorEastAsia" w:hAnsi="Arial" w:cs="Arial"/>
          <w:lang w:eastAsia="ja-JP"/>
        </w:rPr>
      </w:pPr>
      <w:r>
        <w:rPr>
          <w:rFonts w:ascii="Arial" w:eastAsiaTheme="minorEastAsia" w:hAnsi="Arial" w:cs="Arial"/>
          <w:lang w:eastAsia="ja-JP"/>
        </w:rPr>
        <w:t xml:space="preserve">        </w:t>
      </w:r>
      <w:r w:rsidRPr="00D51AE2">
        <w:rPr>
          <w:rFonts w:ascii="Arial" w:eastAsiaTheme="minorEastAsia" w:hAnsi="Arial" w:cs="Arial"/>
          <w:lang w:eastAsia="ja-JP"/>
        </w:rPr>
        <w:t>Neurointerv Surg. 2022 Jan;14(1</w:t>
      </w:r>
      <w:proofErr w:type="gramStart"/>
      <w:r w:rsidRPr="00D51AE2">
        <w:rPr>
          <w:rFonts w:ascii="Arial" w:eastAsiaTheme="minorEastAsia" w:hAnsi="Arial" w:cs="Arial"/>
          <w:lang w:eastAsia="ja-JP"/>
        </w:rPr>
        <w:t>):neurintsurg</w:t>
      </w:r>
      <w:proofErr w:type="gramEnd"/>
      <w:r w:rsidRPr="00D51AE2">
        <w:rPr>
          <w:rFonts w:ascii="Arial" w:eastAsiaTheme="minorEastAsia" w:hAnsi="Arial" w:cs="Arial"/>
          <w:lang w:eastAsia="ja-JP"/>
        </w:rPr>
        <w:t xml:space="preserve">-2021-017681. </w:t>
      </w:r>
      <w:proofErr w:type="spellStart"/>
      <w:r w:rsidRPr="00D51AE2">
        <w:rPr>
          <w:rFonts w:ascii="Arial" w:eastAsiaTheme="minorEastAsia" w:hAnsi="Arial" w:cs="Arial"/>
          <w:lang w:eastAsia="ja-JP"/>
        </w:rPr>
        <w:t>doi</w:t>
      </w:r>
      <w:proofErr w:type="spellEnd"/>
      <w:r w:rsidRPr="00D51AE2">
        <w:rPr>
          <w:rFonts w:ascii="Arial" w:eastAsiaTheme="minorEastAsia" w:hAnsi="Arial" w:cs="Arial"/>
          <w:lang w:eastAsia="ja-JP"/>
        </w:rPr>
        <w:t>: 10.1136/</w:t>
      </w:r>
      <w:proofErr w:type="spellStart"/>
      <w:r w:rsidRPr="00D51AE2">
        <w:rPr>
          <w:rFonts w:ascii="Arial" w:eastAsiaTheme="minorEastAsia" w:hAnsi="Arial" w:cs="Arial"/>
          <w:lang w:eastAsia="ja-JP"/>
        </w:rPr>
        <w:t>neurintsurg</w:t>
      </w:r>
      <w:proofErr w:type="spellEnd"/>
      <w:r w:rsidRPr="00D51AE2">
        <w:rPr>
          <w:rFonts w:ascii="Arial" w:eastAsiaTheme="minorEastAsia" w:hAnsi="Arial" w:cs="Arial"/>
          <w:lang w:eastAsia="ja-JP"/>
        </w:rPr>
        <w:t>-</w:t>
      </w:r>
    </w:p>
    <w:p w14:paraId="653560D8" w14:textId="77777777" w:rsidR="00965437" w:rsidRPr="00D51AE2" w:rsidRDefault="00965437" w:rsidP="00965437">
      <w:pPr>
        <w:autoSpaceDE w:val="0"/>
        <w:autoSpaceDN w:val="0"/>
        <w:adjustRightInd w:val="0"/>
        <w:rPr>
          <w:rFonts w:ascii="Arial" w:eastAsiaTheme="minorEastAsia" w:hAnsi="Arial" w:cs="Arial"/>
          <w:lang w:eastAsia="ja-JP"/>
        </w:rPr>
      </w:pPr>
      <w:r>
        <w:rPr>
          <w:rFonts w:ascii="Arial" w:eastAsiaTheme="minorEastAsia" w:hAnsi="Arial" w:cs="Arial"/>
          <w:lang w:eastAsia="ja-JP"/>
        </w:rPr>
        <w:t xml:space="preserve">        </w:t>
      </w:r>
      <w:r w:rsidRPr="00D51AE2">
        <w:rPr>
          <w:rFonts w:ascii="Arial" w:eastAsiaTheme="minorEastAsia" w:hAnsi="Arial" w:cs="Arial"/>
          <w:lang w:eastAsia="ja-JP"/>
        </w:rPr>
        <w:t>2021-017681</w:t>
      </w:r>
    </w:p>
    <w:p w14:paraId="4BD13561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lang w:eastAsia="ja-JP"/>
        </w:rPr>
      </w:pPr>
      <w:r w:rsidRPr="00D51AE2">
        <w:rPr>
          <w:rFonts w:ascii="Arial" w:hAnsi="Arial" w:cs="Arial"/>
          <w:lang w:eastAsia="ja-JP"/>
        </w:rPr>
        <w:t>4</w:t>
      </w:r>
      <w:r>
        <w:rPr>
          <w:rFonts w:ascii="Arial" w:hAnsi="Arial" w:cs="Arial"/>
          <w:lang w:eastAsia="ja-JP"/>
        </w:rPr>
        <w:t>3</w:t>
      </w:r>
      <w:r w:rsidRPr="00D51AE2">
        <w:rPr>
          <w:rFonts w:ascii="Arial" w:hAnsi="Arial" w:cs="Arial"/>
          <w:lang w:eastAsia="ja-JP"/>
        </w:rPr>
        <w:t xml:space="preserve">.   Ahmed AK, Guo S, Kelm N, Clanton R, Melhem ER, Gullapalli RP, </w:t>
      </w:r>
      <w:proofErr w:type="spellStart"/>
      <w:r w:rsidRPr="00D51AE2">
        <w:rPr>
          <w:rFonts w:ascii="Arial" w:hAnsi="Arial" w:cs="Arial"/>
          <w:lang w:eastAsia="ja-JP"/>
        </w:rPr>
        <w:t>Ksendzovsky</w:t>
      </w:r>
      <w:proofErr w:type="spellEnd"/>
      <w:r w:rsidRPr="00D51AE2">
        <w:rPr>
          <w:rFonts w:ascii="Arial" w:hAnsi="Arial" w:cs="Arial"/>
          <w:lang w:eastAsia="ja-JP"/>
        </w:rPr>
        <w:t xml:space="preserve"> A, </w:t>
      </w:r>
    </w:p>
    <w:p w14:paraId="33F9AE32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       </w:t>
      </w:r>
      <w:r w:rsidRPr="00D51AE2">
        <w:rPr>
          <w:rFonts w:ascii="Arial" w:hAnsi="Arial" w:cs="Arial"/>
          <w:lang w:eastAsia="ja-JP"/>
        </w:rPr>
        <w:t>Eisenberg HM, </w:t>
      </w:r>
      <w:r w:rsidRPr="00D51AE2">
        <w:rPr>
          <w:rFonts w:ascii="Arial" w:hAnsi="Arial" w:cs="Arial"/>
          <w:b/>
          <w:bCs/>
          <w:lang w:eastAsia="ja-JP"/>
        </w:rPr>
        <w:t>Miller TR</w:t>
      </w:r>
      <w:r w:rsidRPr="00D51AE2">
        <w:rPr>
          <w:rFonts w:ascii="Arial" w:hAnsi="Arial" w:cs="Arial"/>
          <w:lang w:eastAsia="ja-JP"/>
        </w:rPr>
        <w:t xml:space="preserve">, Gandhi D. Technical Comparison of Treatment Efficiency of </w:t>
      </w:r>
    </w:p>
    <w:p w14:paraId="0C9C737B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       </w:t>
      </w:r>
      <w:r w:rsidRPr="00D51AE2">
        <w:rPr>
          <w:rFonts w:ascii="Arial" w:hAnsi="Arial" w:cs="Arial"/>
          <w:lang w:eastAsia="ja-JP"/>
        </w:rPr>
        <w:t xml:space="preserve">Magnetic Resonance-Guided Focused Ultrasound Thalamotomy and Pallidotomy in Skull </w:t>
      </w:r>
    </w:p>
    <w:p w14:paraId="6906FBD0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       </w:t>
      </w:r>
      <w:r w:rsidRPr="00D51AE2">
        <w:rPr>
          <w:rFonts w:ascii="Arial" w:hAnsi="Arial" w:cs="Arial"/>
          <w:lang w:eastAsia="ja-JP"/>
        </w:rPr>
        <w:t xml:space="preserve">Density Ratio-Matched Patient Cohorts. Front Neurol. 2022 Jan </w:t>
      </w:r>
      <w:proofErr w:type="gramStart"/>
      <w:r w:rsidRPr="00D51AE2">
        <w:rPr>
          <w:rFonts w:ascii="Arial" w:hAnsi="Arial" w:cs="Arial"/>
          <w:lang w:eastAsia="ja-JP"/>
        </w:rPr>
        <w:t>21;12:808810</w:t>
      </w:r>
      <w:proofErr w:type="gramEnd"/>
      <w:r w:rsidRPr="00D51AE2">
        <w:rPr>
          <w:rFonts w:ascii="Arial" w:hAnsi="Arial" w:cs="Arial"/>
          <w:lang w:eastAsia="ja-JP"/>
        </w:rPr>
        <w:t xml:space="preserve">. </w:t>
      </w:r>
      <w:proofErr w:type="spellStart"/>
      <w:r w:rsidRPr="00D51AE2">
        <w:rPr>
          <w:rFonts w:ascii="Arial" w:hAnsi="Arial" w:cs="Arial"/>
          <w:lang w:eastAsia="ja-JP"/>
        </w:rPr>
        <w:t>doi</w:t>
      </w:r>
      <w:proofErr w:type="spellEnd"/>
      <w:r w:rsidRPr="00D51AE2">
        <w:rPr>
          <w:rFonts w:ascii="Arial" w:hAnsi="Arial" w:cs="Arial"/>
          <w:lang w:eastAsia="ja-JP"/>
        </w:rPr>
        <w:t xml:space="preserve">: </w:t>
      </w:r>
    </w:p>
    <w:p w14:paraId="4BF75B5D" w14:textId="77777777" w:rsidR="00965437" w:rsidRPr="00D51AE2" w:rsidRDefault="00965437" w:rsidP="00965437">
      <w:pPr>
        <w:pStyle w:val="EndNoteBibliography"/>
        <w:ind w:left="720" w:hanging="720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 xml:space="preserve">        </w:t>
      </w:r>
      <w:r w:rsidRPr="00D51AE2">
        <w:rPr>
          <w:rFonts w:ascii="Arial" w:hAnsi="Arial" w:cs="Arial"/>
          <w:lang w:eastAsia="ja-JP"/>
        </w:rPr>
        <w:t>10.3389/fneur.2021.808810.</w:t>
      </w:r>
    </w:p>
    <w:p w14:paraId="6B78E1D7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 xml:space="preserve">44.   </w:t>
      </w:r>
      <w:r w:rsidRPr="005A2A79">
        <w:rPr>
          <w:rFonts w:ascii="Arial" w:hAnsi="Arial" w:cs="Arial"/>
          <w:noProof/>
        </w:rPr>
        <w:t>Cannarsa GJ, Wessell AP, Chryssikos T, Stokum JA, Kim K, De Paula Carvalho H…</w:t>
      </w:r>
      <w:r w:rsidRPr="005A2A79">
        <w:rPr>
          <w:rFonts w:ascii="Arial" w:hAnsi="Arial" w:cs="Arial"/>
          <w:b/>
          <w:bCs/>
          <w:noProof/>
        </w:rPr>
        <w:t>Miller</w:t>
      </w:r>
    </w:p>
    <w:p w14:paraId="177CD3E4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 w:rsidRPr="005A2A79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 xml:space="preserve">       </w:t>
      </w:r>
      <w:r w:rsidRPr="005A2A79">
        <w:rPr>
          <w:rFonts w:ascii="Arial" w:hAnsi="Arial" w:cs="Arial"/>
          <w:b/>
          <w:bCs/>
          <w:noProof/>
        </w:rPr>
        <w:t>TR</w:t>
      </w:r>
      <w:r w:rsidRPr="005A2A79">
        <w:rPr>
          <w:rFonts w:ascii="Arial" w:hAnsi="Arial" w:cs="Arial"/>
          <w:noProof/>
        </w:rPr>
        <w:t>… et al. Initial Stress Hyperglycemia Is Associated With Malignant Cerebral Edema,</w:t>
      </w:r>
    </w:p>
    <w:p w14:paraId="2AD9A320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 w:rsidRPr="005A2A7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      </w:t>
      </w:r>
      <w:r w:rsidRPr="005A2A79">
        <w:rPr>
          <w:rFonts w:ascii="Arial" w:hAnsi="Arial" w:cs="Arial"/>
          <w:noProof/>
        </w:rPr>
        <w:t>Hemorrhage, and Poor Functional Outcome After Mechanical Thrombectomy.</w:t>
      </w:r>
    </w:p>
    <w:p w14:paraId="7A53DF88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 w:rsidRPr="005A2A7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      </w:t>
      </w:r>
      <w:r w:rsidRPr="005A2A79">
        <w:rPr>
          <w:rFonts w:ascii="Arial" w:hAnsi="Arial" w:cs="Arial"/>
          <w:noProof/>
        </w:rPr>
        <w:t>Neurosurgery. 2022;90(1):66-71.</w:t>
      </w:r>
    </w:p>
    <w:p w14:paraId="7EB36D99" w14:textId="77777777" w:rsidR="00965437" w:rsidRPr="00E710A4" w:rsidRDefault="00965437" w:rsidP="00965437">
      <w:pPr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45.   </w:t>
      </w:r>
      <w:r w:rsidRPr="00E710A4">
        <w:rPr>
          <w:rFonts w:ascii="Arial" w:hAnsi="Arial" w:cs="Arial"/>
          <w:b/>
          <w:bCs/>
          <w:noProof/>
        </w:rPr>
        <w:t>Miller, TR</w:t>
      </w:r>
      <w:r w:rsidRPr="00E710A4">
        <w:rPr>
          <w:rFonts w:ascii="Arial" w:hAnsi="Arial" w:cs="Arial"/>
          <w:noProof/>
        </w:rPr>
        <w:t xml:space="preserve">, </w:t>
      </w:r>
      <w:r w:rsidRPr="00E710A4">
        <w:rPr>
          <w:rFonts w:ascii="Arial" w:hAnsi="Arial" w:cs="Arial"/>
          <w:color w:val="212121"/>
          <w:shd w:val="clear" w:color="auto" w:fill="FFFFFF"/>
        </w:rPr>
        <w:t>Khunte M, Caffes N, Anders M, Rock P, Beitelshees AL, Malhotra A.</w:t>
      </w:r>
      <w:proofErr w:type="gramStart"/>
      <w:r w:rsidRPr="00E710A4">
        <w:rPr>
          <w:rFonts w:ascii="Arial" w:hAnsi="Arial" w:cs="Arial"/>
          <w:color w:val="212121"/>
          <w:shd w:val="clear" w:color="auto" w:fill="FFFFFF"/>
        </w:rPr>
        <w:t>.</w:t>
      </w:r>
      <w:r w:rsidRPr="00E710A4">
        <w:rPr>
          <w:rFonts w:ascii="Arial" w:hAnsi="Arial" w:cs="Arial"/>
          <w:noProof/>
        </w:rPr>
        <w:t>.et al.</w:t>
      </w:r>
      <w:proofErr w:type="gramEnd"/>
      <w:r w:rsidRPr="00E710A4">
        <w:rPr>
          <w:rFonts w:ascii="Arial" w:hAnsi="Arial" w:cs="Arial"/>
          <w:noProof/>
        </w:rPr>
        <w:t xml:space="preserve"> </w:t>
      </w:r>
    </w:p>
    <w:p w14:paraId="448076E6" w14:textId="77777777" w:rsidR="00965437" w:rsidRPr="002948E2" w:rsidRDefault="00965437" w:rsidP="00965437">
      <w:pPr>
        <w:pStyle w:val="EndNoteBibliography"/>
        <w:ind w:left="720" w:hanging="720"/>
        <w:rPr>
          <w:rFonts w:ascii="Arial" w:hAnsi="Arial" w:cs="Arial"/>
          <w:i/>
          <w:noProof/>
        </w:rPr>
      </w:pPr>
      <w:r w:rsidRPr="00E710A4">
        <w:rPr>
          <w:rFonts w:ascii="Arial" w:hAnsi="Arial" w:cs="Arial"/>
          <w:noProof/>
        </w:rPr>
        <w:lastRenderedPageBreak/>
        <w:t xml:space="preserve">        Excessive</w:t>
      </w:r>
      <w:r w:rsidRPr="002948E2">
        <w:rPr>
          <w:rFonts w:ascii="Arial" w:hAnsi="Arial" w:cs="Arial"/>
          <w:noProof/>
        </w:rPr>
        <w:t xml:space="preserve"> Platelet Inhibition Following Pipeline Embolization of Intracranial Aneurysms. </w:t>
      </w:r>
      <w:r w:rsidRPr="002948E2">
        <w:rPr>
          <w:rFonts w:ascii="Arial" w:hAnsi="Arial" w:cs="Arial"/>
          <w:i/>
          <w:noProof/>
        </w:rPr>
        <w:t>J</w:t>
      </w:r>
    </w:p>
    <w:p w14:paraId="0F5E3A30" w14:textId="77777777" w:rsidR="00965437" w:rsidRPr="002948E2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 w:rsidRPr="002948E2">
        <w:rPr>
          <w:rFonts w:ascii="Arial" w:hAnsi="Arial" w:cs="Arial"/>
          <w:i/>
          <w:noProof/>
        </w:rPr>
        <w:t xml:space="preserve">       </w:t>
      </w:r>
      <w:r>
        <w:rPr>
          <w:rFonts w:ascii="Arial" w:hAnsi="Arial" w:cs="Arial"/>
          <w:i/>
          <w:noProof/>
        </w:rPr>
        <w:t xml:space="preserve"> </w:t>
      </w:r>
      <w:r w:rsidRPr="002948E2">
        <w:rPr>
          <w:rFonts w:ascii="Arial" w:hAnsi="Arial" w:cs="Arial"/>
          <w:i/>
          <w:noProof/>
        </w:rPr>
        <w:t>Neurointerv Surg</w:t>
      </w:r>
      <w:r w:rsidRPr="002948E2">
        <w:rPr>
          <w:rFonts w:ascii="Arial" w:hAnsi="Arial" w:cs="Arial"/>
          <w:noProof/>
        </w:rPr>
        <w:t xml:space="preserve">. </w:t>
      </w:r>
      <w:r w:rsidRPr="00DC1F82">
        <w:rPr>
          <w:rFonts w:ascii="Arial" w:hAnsi="Arial" w:cs="Arial"/>
          <w:noProof/>
        </w:rPr>
        <w:t>doi: 10.1136/jnis-2022</w:t>
      </w:r>
      <w:r>
        <w:rPr>
          <w:rFonts w:ascii="Arial" w:hAnsi="Arial" w:cs="Arial"/>
          <w:noProof/>
        </w:rPr>
        <w:t>-</w:t>
      </w:r>
      <w:r w:rsidRPr="00DC1F82">
        <w:rPr>
          <w:rFonts w:ascii="Arial" w:hAnsi="Arial" w:cs="Arial"/>
          <w:noProof/>
        </w:rPr>
        <w:t>01</w:t>
      </w:r>
      <w:r>
        <w:rPr>
          <w:rFonts w:ascii="Arial" w:hAnsi="Arial" w:cs="Arial"/>
          <w:noProof/>
        </w:rPr>
        <w:t>8858</w:t>
      </w:r>
      <w:r w:rsidRPr="00DC1F82">
        <w:rPr>
          <w:rFonts w:ascii="Arial" w:hAnsi="Arial" w:cs="Arial"/>
          <w:noProof/>
        </w:rPr>
        <w:t xml:space="preserve"> [</w:t>
      </w:r>
      <w:r>
        <w:rPr>
          <w:rFonts w:ascii="Arial" w:hAnsi="Arial" w:cs="Arial"/>
          <w:noProof/>
        </w:rPr>
        <w:t>Epub ahead of print</w:t>
      </w:r>
      <w:r w:rsidRPr="00DC1F82">
        <w:rPr>
          <w:rFonts w:ascii="Arial" w:hAnsi="Arial" w:cs="Arial"/>
          <w:noProof/>
        </w:rPr>
        <w:t>: 20220</w:t>
      </w:r>
      <w:r>
        <w:rPr>
          <w:rFonts w:ascii="Arial" w:hAnsi="Arial" w:cs="Arial"/>
          <w:noProof/>
        </w:rPr>
        <w:t>621</w:t>
      </w:r>
      <w:r w:rsidRPr="00DC1F82">
        <w:rPr>
          <w:rFonts w:ascii="Arial" w:hAnsi="Arial" w:cs="Arial"/>
          <w:noProof/>
        </w:rPr>
        <w:t>]</w:t>
      </w:r>
      <w:r w:rsidRPr="002948E2">
        <w:rPr>
          <w:rFonts w:ascii="Arial" w:hAnsi="Arial" w:cs="Arial"/>
          <w:noProof/>
        </w:rPr>
        <w:t>.</w:t>
      </w:r>
    </w:p>
    <w:p w14:paraId="2CEAF4BE" w14:textId="77777777" w:rsidR="00965437" w:rsidRPr="002948E2" w:rsidRDefault="00965437" w:rsidP="00965437">
      <w:pPr>
        <w:pStyle w:val="EndNoteBibliography"/>
        <w:ind w:left="720" w:hanging="720"/>
        <w:rPr>
          <w:rFonts w:ascii="Arial" w:hAnsi="Arial" w:cs="Arial"/>
          <w:b/>
          <w:bCs/>
          <w:noProof/>
        </w:rPr>
      </w:pPr>
      <w:r w:rsidRPr="002948E2">
        <w:rPr>
          <w:rFonts w:ascii="Arial" w:hAnsi="Arial" w:cs="Arial"/>
          <w:noProof/>
        </w:rPr>
        <w:t xml:space="preserve">46.  </w:t>
      </w:r>
      <w:bookmarkStart w:id="2" w:name="_Hlk113358783"/>
      <w:r>
        <w:rPr>
          <w:rFonts w:ascii="Arial" w:hAnsi="Arial" w:cs="Arial"/>
          <w:noProof/>
        </w:rPr>
        <w:t xml:space="preserve"> </w:t>
      </w:r>
      <w:r w:rsidRPr="002948E2">
        <w:rPr>
          <w:rFonts w:ascii="Arial" w:hAnsi="Arial" w:cs="Arial"/>
          <w:noProof/>
        </w:rPr>
        <w:t>Huanwen C, Ahmad G, Colasurdo M, Yarbrough K, Schrier C, Phipps M,…</w:t>
      </w:r>
      <w:r w:rsidRPr="002948E2">
        <w:rPr>
          <w:rFonts w:ascii="Arial" w:hAnsi="Arial" w:cs="Arial"/>
          <w:b/>
          <w:bCs/>
          <w:noProof/>
        </w:rPr>
        <w:t>Miller</w:t>
      </w:r>
    </w:p>
    <w:p w14:paraId="4CBBE46E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 w:rsidRPr="002948E2">
        <w:rPr>
          <w:rFonts w:ascii="Arial" w:hAnsi="Arial" w:cs="Arial"/>
          <w:b/>
          <w:bCs/>
          <w:noProof/>
        </w:rPr>
        <w:t xml:space="preserve">       </w:t>
      </w:r>
      <w:r>
        <w:rPr>
          <w:rFonts w:ascii="Arial" w:hAnsi="Arial" w:cs="Arial"/>
          <w:b/>
          <w:bCs/>
          <w:noProof/>
        </w:rPr>
        <w:t xml:space="preserve"> </w:t>
      </w:r>
      <w:r w:rsidRPr="002948E2">
        <w:rPr>
          <w:rFonts w:ascii="Arial" w:hAnsi="Arial" w:cs="Arial"/>
          <w:b/>
          <w:bCs/>
          <w:noProof/>
        </w:rPr>
        <w:t>TR</w:t>
      </w:r>
      <w:r w:rsidRPr="002948E2">
        <w:rPr>
          <w:rFonts w:ascii="Arial" w:hAnsi="Arial" w:cs="Arial"/>
          <w:noProof/>
        </w:rPr>
        <w:t xml:space="preserve">… et al. </w:t>
      </w:r>
      <w:r>
        <w:rPr>
          <w:rFonts w:ascii="Arial" w:hAnsi="Arial" w:cs="Arial"/>
          <w:noProof/>
        </w:rPr>
        <w:t xml:space="preserve">Mildly evelated INR is associated with worse outcomes following mechanical </w:t>
      </w:r>
    </w:p>
    <w:p w14:paraId="5F372DC5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 xml:space="preserve">        </w:t>
      </w:r>
      <w:r>
        <w:rPr>
          <w:rFonts w:ascii="Arial" w:hAnsi="Arial" w:cs="Arial"/>
          <w:noProof/>
        </w:rPr>
        <w:t>thrombectomy for acute ischemic stroke</w:t>
      </w:r>
      <w:r w:rsidRPr="002948E2">
        <w:rPr>
          <w:rFonts w:ascii="Arial" w:hAnsi="Arial" w:cs="Arial"/>
          <w:noProof/>
        </w:rPr>
        <w:t xml:space="preserve">. </w:t>
      </w:r>
      <w:r w:rsidRPr="002948E2">
        <w:rPr>
          <w:rFonts w:ascii="Arial" w:hAnsi="Arial" w:cs="Arial"/>
          <w:i/>
          <w:noProof/>
        </w:rPr>
        <w:t>J</w:t>
      </w:r>
      <w:r w:rsidRPr="002948E2">
        <w:rPr>
          <w:rFonts w:ascii="Arial" w:hAnsi="Arial" w:cs="Arial"/>
          <w:noProof/>
        </w:rPr>
        <w:t xml:space="preserve"> </w:t>
      </w:r>
      <w:r w:rsidRPr="002948E2">
        <w:rPr>
          <w:rFonts w:ascii="Arial" w:hAnsi="Arial" w:cs="Arial"/>
          <w:i/>
          <w:noProof/>
        </w:rPr>
        <w:t>Neurointerv Surg</w:t>
      </w:r>
      <w:r w:rsidRPr="002948E2">
        <w:rPr>
          <w:rFonts w:ascii="Arial" w:hAnsi="Arial" w:cs="Arial"/>
          <w:noProof/>
        </w:rPr>
        <w:t xml:space="preserve">. </w:t>
      </w:r>
      <w:r w:rsidRPr="00D51AE2">
        <w:rPr>
          <w:rFonts w:ascii="Arial" w:hAnsi="Arial" w:cs="Arial"/>
          <w:noProof/>
        </w:rPr>
        <w:t>doi: 10.1136/jnis-2022</w:t>
      </w:r>
      <w:r>
        <w:rPr>
          <w:rFonts w:ascii="Arial" w:hAnsi="Arial" w:cs="Arial"/>
          <w:noProof/>
        </w:rPr>
        <w:t>-</w:t>
      </w:r>
    </w:p>
    <w:p w14:paraId="62E3C84A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</w:t>
      </w:r>
      <w:r w:rsidRPr="00D51AE2">
        <w:rPr>
          <w:rFonts w:ascii="Arial" w:hAnsi="Arial" w:cs="Arial"/>
          <w:noProof/>
        </w:rPr>
        <w:t>019283 [</w:t>
      </w:r>
      <w:r>
        <w:rPr>
          <w:rFonts w:ascii="Arial" w:hAnsi="Arial" w:cs="Arial"/>
          <w:noProof/>
        </w:rPr>
        <w:t>Epub ahead of print</w:t>
      </w:r>
      <w:r w:rsidRPr="00D51AE2">
        <w:rPr>
          <w:rFonts w:ascii="Arial" w:hAnsi="Arial" w:cs="Arial"/>
          <w:noProof/>
        </w:rPr>
        <w:t>: 20220812]</w:t>
      </w:r>
      <w:r w:rsidRPr="002948E2">
        <w:rPr>
          <w:rFonts w:ascii="Arial" w:hAnsi="Arial" w:cs="Arial"/>
          <w:noProof/>
        </w:rPr>
        <w:t>.</w:t>
      </w:r>
    </w:p>
    <w:p w14:paraId="061450C7" w14:textId="77777777" w:rsidR="00702CB6" w:rsidRDefault="00702CB6" w:rsidP="00965437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47.   </w:t>
      </w:r>
      <w:r w:rsidRPr="003201B9">
        <w:rPr>
          <w:rFonts w:ascii="Arial" w:hAnsi="Arial" w:cs="Arial"/>
          <w:noProof/>
        </w:rPr>
        <w:t>Pasrija C, Kon ZN, Mazzeffi MA</w:t>
      </w:r>
      <w:r w:rsidRPr="002948E2">
        <w:rPr>
          <w:rFonts w:ascii="Arial" w:hAnsi="Arial" w:cs="Arial"/>
          <w:noProof/>
        </w:rPr>
        <w:t>,…</w:t>
      </w:r>
      <w:r w:rsidRPr="002948E2">
        <w:rPr>
          <w:rFonts w:ascii="Arial" w:hAnsi="Arial" w:cs="Arial"/>
          <w:b/>
          <w:bCs/>
          <w:noProof/>
        </w:rPr>
        <w:t>Miller</w:t>
      </w:r>
      <w:r>
        <w:rPr>
          <w:rFonts w:ascii="Arial" w:hAnsi="Arial" w:cs="Arial"/>
          <w:b/>
          <w:bCs/>
          <w:noProof/>
        </w:rPr>
        <w:t xml:space="preserve"> </w:t>
      </w:r>
      <w:r w:rsidRPr="002948E2">
        <w:rPr>
          <w:rFonts w:ascii="Arial" w:hAnsi="Arial" w:cs="Arial"/>
          <w:b/>
          <w:bCs/>
          <w:noProof/>
        </w:rPr>
        <w:t>TR</w:t>
      </w:r>
      <w:r w:rsidRPr="002948E2">
        <w:rPr>
          <w:rFonts w:ascii="Arial" w:hAnsi="Arial" w:cs="Arial"/>
          <w:noProof/>
        </w:rPr>
        <w:t>… et al</w:t>
      </w:r>
      <w:r w:rsidRPr="003201B9">
        <w:rPr>
          <w:rFonts w:ascii="Arial" w:hAnsi="Arial" w:cs="Arial"/>
          <w:noProof/>
        </w:rPr>
        <w:t>. Spinal Cord Infarction With Prolonged</w:t>
      </w:r>
    </w:p>
    <w:p w14:paraId="7272943C" w14:textId="77777777" w:rsidR="00702CB6" w:rsidRDefault="00702CB6" w:rsidP="00965437">
      <w:pPr>
        <w:pStyle w:val="EndNoteBibliography"/>
        <w:ind w:left="720" w:hanging="720"/>
        <w:rPr>
          <w:rFonts w:ascii="Arial" w:hAnsi="Arial" w:cs="Arial"/>
          <w:i/>
          <w:noProof/>
        </w:rPr>
      </w:pPr>
      <w:r w:rsidRPr="003201B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      </w:t>
      </w:r>
      <w:r w:rsidRPr="003201B9">
        <w:rPr>
          <w:rFonts w:ascii="Arial" w:hAnsi="Arial" w:cs="Arial"/>
          <w:noProof/>
        </w:rPr>
        <w:t xml:space="preserve">Femoral Venoarterial Extracorporeal Membrane Oxygenation. </w:t>
      </w:r>
      <w:r w:rsidRPr="003201B9">
        <w:rPr>
          <w:rFonts w:ascii="Arial" w:hAnsi="Arial" w:cs="Arial"/>
          <w:i/>
          <w:noProof/>
        </w:rPr>
        <w:t>J Cardiothorac Vasc Anesth</w:t>
      </w:r>
    </w:p>
    <w:p w14:paraId="26C11829" w14:textId="2C9A351F" w:rsidR="00702CB6" w:rsidRDefault="00702CB6" w:rsidP="00965437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i/>
          <w:noProof/>
        </w:rPr>
        <w:t xml:space="preserve">       </w:t>
      </w:r>
      <w:r>
        <w:rPr>
          <w:rFonts w:ascii="Arial" w:hAnsi="Arial" w:cs="Arial"/>
          <w:noProof/>
        </w:rPr>
        <w:t xml:space="preserve"> </w:t>
      </w:r>
      <w:r w:rsidRPr="003201B9">
        <w:rPr>
          <w:rFonts w:ascii="Arial" w:hAnsi="Arial" w:cs="Arial"/>
          <w:noProof/>
        </w:rPr>
        <w:t>2023;37(5):758-66. doi: 10.1053/j.jvca.2022.12.025 [published Online First: 20230105</w:t>
      </w:r>
    </w:p>
    <w:p w14:paraId="47FC4471" w14:textId="7132C5DC" w:rsidR="000002CE" w:rsidRDefault="000002CE" w:rsidP="000002CE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</w:t>
      </w:r>
      <w:r w:rsidR="00702CB6">
        <w:rPr>
          <w:rFonts w:ascii="Arial" w:hAnsi="Arial" w:cs="Arial"/>
          <w:noProof/>
        </w:rPr>
        <w:t>8</w:t>
      </w:r>
      <w:r>
        <w:rPr>
          <w:rFonts w:ascii="Arial" w:hAnsi="Arial" w:cs="Arial"/>
          <w:noProof/>
        </w:rPr>
        <w:t>.   C</w:t>
      </w:r>
      <w:r w:rsidRPr="003201B9">
        <w:rPr>
          <w:rFonts w:ascii="Arial" w:hAnsi="Arial" w:cs="Arial"/>
          <w:noProof/>
        </w:rPr>
        <w:t>olasurdo M, Chen H, Schrier C</w:t>
      </w:r>
      <w:r w:rsidRPr="002948E2">
        <w:rPr>
          <w:rFonts w:ascii="Arial" w:hAnsi="Arial" w:cs="Arial"/>
          <w:noProof/>
        </w:rPr>
        <w:t>,…</w:t>
      </w:r>
      <w:r w:rsidRPr="002948E2">
        <w:rPr>
          <w:rFonts w:ascii="Arial" w:hAnsi="Arial" w:cs="Arial"/>
          <w:b/>
          <w:bCs/>
          <w:noProof/>
        </w:rPr>
        <w:t>Miller</w:t>
      </w:r>
      <w:r>
        <w:rPr>
          <w:rFonts w:ascii="Arial" w:hAnsi="Arial" w:cs="Arial"/>
          <w:b/>
          <w:bCs/>
          <w:noProof/>
        </w:rPr>
        <w:t xml:space="preserve"> </w:t>
      </w:r>
      <w:r w:rsidRPr="002948E2">
        <w:rPr>
          <w:rFonts w:ascii="Arial" w:hAnsi="Arial" w:cs="Arial"/>
          <w:b/>
          <w:bCs/>
          <w:noProof/>
        </w:rPr>
        <w:t>TR</w:t>
      </w:r>
      <w:r w:rsidRPr="002948E2">
        <w:rPr>
          <w:rFonts w:ascii="Arial" w:hAnsi="Arial" w:cs="Arial"/>
          <w:noProof/>
        </w:rPr>
        <w:t>… et al</w:t>
      </w:r>
      <w:r w:rsidRPr="003201B9">
        <w:rPr>
          <w:rFonts w:ascii="Arial" w:hAnsi="Arial" w:cs="Arial"/>
          <w:noProof/>
        </w:rPr>
        <w:t xml:space="preserve">. Predictors for large vessel </w:t>
      </w:r>
    </w:p>
    <w:p w14:paraId="4D392DA2" w14:textId="77777777" w:rsidR="000002CE" w:rsidRDefault="000002CE" w:rsidP="000002CE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</w:t>
      </w:r>
      <w:r w:rsidRPr="003201B9">
        <w:rPr>
          <w:rFonts w:ascii="Arial" w:hAnsi="Arial" w:cs="Arial"/>
          <w:noProof/>
        </w:rPr>
        <w:t>recanalization befor</w:t>
      </w:r>
      <w:r>
        <w:rPr>
          <w:rFonts w:ascii="Arial" w:hAnsi="Arial" w:cs="Arial"/>
          <w:noProof/>
        </w:rPr>
        <w:t xml:space="preserve">e </w:t>
      </w:r>
      <w:r w:rsidRPr="003201B9">
        <w:rPr>
          <w:rFonts w:ascii="Arial" w:hAnsi="Arial" w:cs="Arial"/>
          <w:noProof/>
        </w:rPr>
        <w:t xml:space="preserve">stroke thrombectomy: the HALT score. </w:t>
      </w:r>
      <w:r w:rsidRPr="003201B9">
        <w:rPr>
          <w:rFonts w:ascii="Arial" w:hAnsi="Arial" w:cs="Arial"/>
          <w:i/>
          <w:noProof/>
        </w:rPr>
        <w:t>J Neurointerv Surg</w:t>
      </w:r>
      <w:r w:rsidRPr="003201B9">
        <w:rPr>
          <w:rFonts w:ascii="Arial" w:hAnsi="Arial" w:cs="Arial"/>
          <w:noProof/>
        </w:rPr>
        <w:t xml:space="preserve"> 2023 doi:</w:t>
      </w:r>
    </w:p>
    <w:p w14:paraId="0BC7DB15" w14:textId="16C03FBB" w:rsidR="00702CB6" w:rsidRDefault="000002CE" w:rsidP="00702CB6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Pr="003201B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    </w:t>
      </w:r>
      <w:r w:rsidRPr="003201B9">
        <w:rPr>
          <w:rFonts w:ascii="Arial" w:hAnsi="Arial" w:cs="Arial"/>
          <w:noProof/>
        </w:rPr>
        <w:t>10.1136/jnis-2023-020220 [published Online First: 20230426</w:t>
      </w:r>
    </w:p>
    <w:p w14:paraId="1043CF5E" w14:textId="77777777" w:rsidR="006C7690" w:rsidRDefault="006C7690" w:rsidP="006C7690">
      <w:pPr>
        <w:pStyle w:val="EndNoteBibliography"/>
        <w:ind w:left="72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t xml:space="preserve">49.   </w:t>
      </w:r>
      <w:r w:rsidRPr="008177A6">
        <w:rPr>
          <w:rFonts w:ascii="Arial" w:hAnsi="Arial" w:cs="Arial"/>
          <w:noProof/>
        </w:rPr>
        <w:t>Ahmed AK, Zhuo J, Gullapalli R,…</w:t>
      </w:r>
      <w:r w:rsidRPr="0025675F">
        <w:rPr>
          <w:rFonts w:ascii="Arial" w:hAnsi="Arial" w:cs="Arial"/>
          <w:b/>
          <w:bCs/>
          <w:noProof/>
        </w:rPr>
        <w:t>Miller T</w:t>
      </w:r>
      <w:r w:rsidRPr="008177A6">
        <w:rPr>
          <w:rFonts w:ascii="Arial" w:hAnsi="Arial" w:cs="Arial"/>
          <w:noProof/>
        </w:rPr>
        <w:t xml:space="preserve">… et al. </w:t>
      </w:r>
      <w:r w:rsidRPr="008177A6">
        <w:rPr>
          <w:rFonts w:ascii="Arial" w:hAnsi="Arial" w:cs="Arial"/>
          <w:color w:val="000000"/>
        </w:rPr>
        <w:t>Focused Ultrasound Central Lateral</w:t>
      </w:r>
    </w:p>
    <w:p w14:paraId="310B0F27" w14:textId="77777777" w:rsidR="006C7690" w:rsidRDefault="006C7690" w:rsidP="006C7690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color w:val="000000"/>
        </w:rPr>
        <w:t xml:space="preserve">        </w:t>
      </w:r>
      <w:r w:rsidRPr="008177A6">
        <w:rPr>
          <w:rFonts w:ascii="Arial" w:hAnsi="Arial" w:cs="Arial"/>
          <w:color w:val="000000"/>
        </w:rPr>
        <w:t>Thalamotomy for the Treatment of Refractory Neuropathic Pain: Phase I Trial</w:t>
      </w:r>
      <w:r>
        <w:rPr>
          <w:rFonts w:ascii="Arial" w:hAnsi="Arial" w:cs="Arial"/>
          <w:noProof/>
        </w:rPr>
        <w:t xml:space="preserve"> </w:t>
      </w:r>
    </w:p>
    <w:p w14:paraId="57EB5343" w14:textId="490ACAF5" w:rsidR="006C7690" w:rsidRPr="00702CB6" w:rsidRDefault="006C7690" w:rsidP="006C7690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</w:t>
      </w:r>
      <w:r w:rsidRPr="008177A6">
        <w:rPr>
          <w:rFonts w:ascii="Arial" w:hAnsi="Arial" w:cs="Arial"/>
          <w:i/>
          <w:noProof/>
        </w:rPr>
        <w:t xml:space="preserve">Neurosurgery </w:t>
      </w:r>
      <w:r w:rsidRPr="006C7690">
        <w:rPr>
          <w:rFonts w:ascii="Arial" w:hAnsi="Arial" w:cs="Arial"/>
          <w:noProof/>
        </w:rPr>
        <w:t>2024;94(4); p 690-699.</w:t>
      </w:r>
    </w:p>
    <w:bookmarkEnd w:id="2"/>
    <w:p w14:paraId="5787A409" w14:textId="77777777" w:rsidR="00965437" w:rsidRPr="00B93074" w:rsidRDefault="00965437" w:rsidP="00965437">
      <w:pPr>
        <w:pStyle w:val="EndNoteBibliography"/>
        <w:ind w:left="720" w:hanging="720"/>
        <w:rPr>
          <w:rFonts w:ascii="Arial" w:hAnsi="Arial" w:cs="Arial"/>
          <w:noProof/>
          <w:color w:val="000000" w:themeColor="text1"/>
        </w:rPr>
      </w:pPr>
    </w:p>
    <w:p w14:paraId="09ACCF5B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b/>
          <w:bCs/>
          <w:noProof/>
          <w:color w:val="000000" w:themeColor="text1"/>
          <w:u w:val="single"/>
        </w:rPr>
      </w:pPr>
    </w:p>
    <w:p w14:paraId="459B809E" w14:textId="77777777" w:rsidR="00965437" w:rsidRPr="00B93074" w:rsidRDefault="00965437" w:rsidP="00965437">
      <w:pPr>
        <w:pStyle w:val="EndNoteBibliography"/>
        <w:ind w:left="720" w:hanging="720"/>
        <w:rPr>
          <w:rFonts w:ascii="Arial" w:hAnsi="Arial" w:cs="Arial"/>
          <w:b/>
          <w:bCs/>
          <w:noProof/>
          <w:color w:val="000000" w:themeColor="text1"/>
          <w:u w:val="single"/>
        </w:rPr>
      </w:pPr>
      <w:r w:rsidRPr="00B93074">
        <w:rPr>
          <w:rFonts w:ascii="Arial" w:hAnsi="Arial" w:cs="Arial"/>
          <w:b/>
          <w:bCs/>
          <w:noProof/>
          <w:color w:val="000000" w:themeColor="text1"/>
          <w:u w:val="single"/>
        </w:rPr>
        <w:t>Submitted or In-revision peer-reviewed journal articles</w:t>
      </w:r>
    </w:p>
    <w:p w14:paraId="79A20DD4" w14:textId="77777777" w:rsidR="00965437" w:rsidRPr="00B93074" w:rsidRDefault="00965437" w:rsidP="00965437">
      <w:pPr>
        <w:pStyle w:val="EndNoteBibliography"/>
        <w:ind w:left="720" w:hanging="720"/>
        <w:rPr>
          <w:rFonts w:ascii="Arial" w:hAnsi="Arial" w:cs="Arial"/>
          <w:noProof/>
          <w:color w:val="000000" w:themeColor="text1"/>
        </w:rPr>
      </w:pPr>
    </w:p>
    <w:p w14:paraId="58F97573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color w:val="000000"/>
        </w:rPr>
        <w:t xml:space="preserve">1.    Jindal G, </w:t>
      </w:r>
      <w:proofErr w:type="spellStart"/>
      <w:r>
        <w:rPr>
          <w:rFonts w:ascii="Arial" w:hAnsi="Arial" w:cs="Arial"/>
          <w:color w:val="000000"/>
        </w:rPr>
        <w:t>Almardawi</w:t>
      </w:r>
      <w:proofErr w:type="spellEnd"/>
      <w:r>
        <w:rPr>
          <w:rFonts w:ascii="Arial" w:hAnsi="Arial" w:cs="Arial"/>
          <w:color w:val="000000"/>
        </w:rPr>
        <w:t xml:space="preserve"> R</w:t>
      </w:r>
      <w:r w:rsidRPr="005A2A79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Gupta</w:t>
      </w:r>
      <w:r w:rsidRPr="005A2A7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R</w:t>
      </w:r>
      <w:r w:rsidRPr="005A2A79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Colby</w:t>
      </w:r>
      <w:r w:rsidRPr="005A2A7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G</w:t>
      </w:r>
      <w:r w:rsidRPr="005A2A79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Schrimer</w:t>
      </w:r>
      <w:r w:rsidRPr="005A2A7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C</w:t>
      </w:r>
      <w:r w:rsidRPr="005A2A79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Sudhakar</w:t>
      </w:r>
      <w:r w:rsidRPr="005A2A7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S</w:t>
      </w:r>
      <w:r w:rsidRPr="005A2A79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Pukenas B, Hui F,</w:t>
      </w:r>
    </w:p>
    <w:p w14:paraId="751BAB4B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Caplan J, </w:t>
      </w:r>
      <w:r w:rsidRPr="005A2A79">
        <w:rPr>
          <w:rFonts w:ascii="Arial" w:hAnsi="Arial" w:cs="Arial"/>
          <w:b/>
          <w:bCs/>
          <w:noProof/>
        </w:rPr>
        <w:t>Miller</w:t>
      </w:r>
      <w:r>
        <w:rPr>
          <w:rFonts w:ascii="Arial" w:hAnsi="Arial" w:cs="Arial"/>
          <w:b/>
          <w:bCs/>
          <w:noProof/>
        </w:rPr>
        <w:t xml:space="preserve"> </w:t>
      </w:r>
      <w:r w:rsidRPr="005A2A79">
        <w:rPr>
          <w:rFonts w:ascii="Arial" w:hAnsi="Arial" w:cs="Arial"/>
          <w:b/>
          <w:bCs/>
          <w:noProof/>
        </w:rPr>
        <w:t>TR</w:t>
      </w:r>
      <w:r>
        <w:rPr>
          <w:rFonts w:ascii="Arial" w:hAnsi="Arial" w:cs="Arial"/>
          <w:noProof/>
        </w:rPr>
        <w:t>…</w:t>
      </w:r>
      <w:r w:rsidRPr="005A2A79">
        <w:rPr>
          <w:rFonts w:ascii="Arial" w:hAnsi="Arial" w:cs="Arial"/>
          <w:noProof/>
        </w:rPr>
        <w:t xml:space="preserve"> et al. </w:t>
      </w:r>
      <w:r>
        <w:rPr>
          <w:rFonts w:ascii="Arial" w:hAnsi="Arial" w:cs="Arial"/>
          <w:noProof/>
        </w:rPr>
        <w:t>Target Ultra and Nano Coils in the Endovascular Treatment of</w:t>
      </w:r>
    </w:p>
    <w:p w14:paraId="41875960" w14:textId="77777777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Small Intracranial Aneurysms (ULTRA Registry)</w:t>
      </w:r>
      <w:r w:rsidRPr="005A2A79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</w:t>
      </w:r>
      <w:r w:rsidRPr="00CB2CD1">
        <w:rPr>
          <w:rFonts w:ascii="Arial" w:hAnsi="Arial" w:cs="Arial"/>
          <w:i/>
          <w:iCs/>
          <w:noProof/>
        </w:rPr>
        <w:t>Journal of Neruosurgery.</w:t>
      </w:r>
      <w:r w:rsidRPr="005A2A79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Accepted for </w:t>
      </w:r>
    </w:p>
    <w:p w14:paraId="007C9EE8" w14:textId="4E9BF4B0" w:rsidR="00965437" w:rsidRDefault="00965437" w:rsidP="00965437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Publication May 2022.</w:t>
      </w:r>
    </w:p>
    <w:p w14:paraId="11C2E462" w14:textId="2030832A" w:rsidR="00CB2CD1" w:rsidRDefault="00CB2CD1" w:rsidP="00CB2CD1">
      <w:pPr>
        <w:pStyle w:val="EndNoteBibliography"/>
        <w:ind w:left="720" w:hanging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2.    </w:t>
      </w:r>
      <w:proofErr w:type="spellStart"/>
      <w:r w:rsidRPr="00CB2CD1">
        <w:rPr>
          <w:rFonts w:ascii="Arial" w:hAnsi="Arial" w:cs="Arial"/>
          <w:color w:val="000000"/>
        </w:rPr>
        <w:t>Batolini</w:t>
      </w:r>
      <w:proofErr w:type="spellEnd"/>
      <w:r w:rsidRPr="00CB2CD1">
        <w:rPr>
          <w:rFonts w:ascii="Arial" w:hAnsi="Arial" w:cs="Arial"/>
          <w:color w:val="000000"/>
        </w:rPr>
        <w:t xml:space="preserve"> B, </w:t>
      </w:r>
      <w:r w:rsidRPr="00CB2CD1">
        <w:rPr>
          <w:rFonts w:ascii="Arial" w:hAnsi="Arial" w:cs="Arial"/>
        </w:rPr>
        <w:t>Krajina</w:t>
      </w:r>
      <w:r w:rsidRPr="00CB2CD1">
        <w:rPr>
          <w:rFonts w:ascii="Arial" w:hAnsi="Arial" w:cs="Arial"/>
          <w:bCs/>
        </w:rPr>
        <w:t xml:space="preserve"> A,</w:t>
      </w:r>
      <w:r w:rsidRPr="00CB2CD1">
        <w:rPr>
          <w:rFonts w:ascii="Arial" w:hAnsi="Arial" w:cs="Arial"/>
          <w:bCs/>
          <w:vertAlign w:val="superscript"/>
        </w:rPr>
        <w:t xml:space="preserve"> </w:t>
      </w:r>
      <w:r w:rsidRPr="00CB2CD1">
        <w:rPr>
          <w:rFonts w:ascii="Arial" w:hAnsi="Arial" w:cs="Arial"/>
        </w:rPr>
        <w:t xml:space="preserve">Budzik R, Gupta R, </w:t>
      </w:r>
      <w:r w:rsidRPr="00CB2CD1">
        <w:rPr>
          <w:rFonts w:ascii="Arial" w:hAnsi="Arial" w:cs="Arial"/>
          <w:bCs/>
        </w:rPr>
        <w:t>Nogueira R,</w:t>
      </w:r>
      <w:r w:rsidRPr="00CB2CD1">
        <w:rPr>
          <w:rFonts w:ascii="Arial" w:hAnsi="Arial" w:cs="Arial"/>
        </w:rPr>
        <w:t xml:space="preserve"> Malek A…</w:t>
      </w:r>
      <w:r w:rsidRPr="00CB2CD1">
        <w:rPr>
          <w:rFonts w:ascii="Arial" w:hAnsi="Arial" w:cs="Arial"/>
          <w:noProof/>
        </w:rPr>
        <w:t xml:space="preserve"> </w:t>
      </w:r>
      <w:r w:rsidRPr="00CB2CD1">
        <w:rPr>
          <w:rFonts w:ascii="Arial" w:hAnsi="Arial" w:cs="Arial"/>
          <w:b/>
          <w:bCs/>
          <w:noProof/>
        </w:rPr>
        <w:t>Miller TR</w:t>
      </w:r>
      <w:r w:rsidRPr="00CB2CD1">
        <w:rPr>
          <w:rFonts w:ascii="Arial" w:hAnsi="Arial" w:cs="Arial"/>
          <w:noProof/>
        </w:rPr>
        <w:t>… et</w:t>
      </w:r>
    </w:p>
    <w:p w14:paraId="3B2B3D09" w14:textId="77777777" w:rsidR="00CB2CD1" w:rsidRDefault="00CB2CD1" w:rsidP="00CB2CD1">
      <w:pPr>
        <w:pStyle w:val="EndNoteBibliography"/>
        <w:ind w:left="720" w:hanging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</w:rPr>
        <w:t xml:space="preserve">       </w:t>
      </w:r>
      <w:r w:rsidRPr="00CB2CD1">
        <w:rPr>
          <w:rFonts w:ascii="Arial" w:hAnsi="Arial" w:cs="Arial"/>
          <w:noProof/>
        </w:rPr>
        <w:t xml:space="preserve">al. </w:t>
      </w:r>
      <w:r w:rsidRPr="00CB2CD1">
        <w:rPr>
          <w:rFonts w:ascii="Arial" w:hAnsi="Arial" w:cs="Arial"/>
          <w:color w:val="000000"/>
          <w:shd w:val="clear" w:color="auto" w:fill="FFFFFF"/>
        </w:rPr>
        <w:t xml:space="preserve">Outcomes of Mechanical Thrombectomy of Acute Basilar Artery Occlusion Due to </w:t>
      </w:r>
    </w:p>
    <w:p w14:paraId="2DC29A64" w14:textId="77777777" w:rsidR="00CB2CD1" w:rsidRPr="00CB2CD1" w:rsidRDefault="00CB2CD1" w:rsidP="00CB2CD1">
      <w:pPr>
        <w:pStyle w:val="EndNoteBibliography"/>
        <w:ind w:left="720" w:hanging="720"/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</w:t>
      </w:r>
      <w:r w:rsidRPr="00CB2CD1">
        <w:rPr>
          <w:rFonts w:ascii="Arial" w:hAnsi="Arial" w:cs="Arial"/>
          <w:color w:val="000000"/>
          <w:shd w:val="clear" w:color="auto" w:fill="FFFFFF"/>
        </w:rPr>
        <w:t>Underlying Intracranial Atherosclerotic Disease</w:t>
      </w:r>
      <w:r w:rsidRPr="00CB2CD1">
        <w:rPr>
          <w:rStyle w:val="apple-converted-space"/>
          <w:rFonts w:ascii="Arial" w:hAnsi="Arial" w:cs="Arial"/>
          <w:shd w:val="clear" w:color="auto" w:fill="FFFFFF"/>
        </w:rPr>
        <w:t xml:space="preserve">. </w:t>
      </w:r>
      <w:r w:rsidRPr="00CB2CD1">
        <w:rPr>
          <w:rFonts w:ascii="Arial" w:hAnsi="Arial" w:cs="Arial"/>
          <w:i/>
          <w:iCs/>
          <w:color w:val="000000"/>
          <w:shd w:val="clear" w:color="auto" w:fill="FFFFFF"/>
        </w:rPr>
        <w:t xml:space="preserve">Stroke: Vascular and Interventional </w:t>
      </w:r>
    </w:p>
    <w:p w14:paraId="5006E365" w14:textId="78E7239D" w:rsidR="00CB2CD1" w:rsidRDefault="00CB2CD1" w:rsidP="00CB2CD1">
      <w:pPr>
        <w:pStyle w:val="EndNoteBibliography"/>
        <w:ind w:left="720" w:hanging="720"/>
        <w:rPr>
          <w:rFonts w:ascii="Arial" w:hAnsi="Arial" w:cs="Arial"/>
          <w:noProof/>
        </w:rPr>
      </w:pPr>
      <w:r w:rsidRPr="00CB2CD1">
        <w:rPr>
          <w:rFonts w:ascii="Arial" w:hAnsi="Arial" w:cs="Arial"/>
          <w:i/>
          <w:iCs/>
          <w:color w:val="000000"/>
          <w:shd w:val="clear" w:color="auto" w:fill="FFFFFF"/>
        </w:rPr>
        <w:t xml:space="preserve">       Neurology</w:t>
      </w:r>
      <w:r w:rsidRPr="00CB2CD1">
        <w:rPr>
          <w:rFonts w:ascii="Arial" w:hAnsi="Arial" w:cs="Arial"/>
          <w:noProof/>
        </w:rPr>
        <w:t>. Accepted for Publication October 2022.</w:t>
      </w:r>
    </w:p>
    <w:p w14:paraId="47E8D464" w14:textId="77777777" w:rsidR="00965437" w:rsidRPr="00B93074" w:rsidRDefault="00965437" w:rsidP="00965437">
      <w:pPr>
        <w:pStyle w:val="EndNoteBibliography"/>
        <w:ind w:left="720" w:hanging="720"/>
        <w:rPr>
          <w:rFonts w:ascii="Arial" w:hAnsi="Arial" w:cs="Arial"/>
          <w:noProof/>
          <w:color w:val="000000" w:themeColor="text1"/>
        </w:rPr>
      </w:pPr>
    </w:p>
    <w:p w14:paraId="4A28DD51" w14:textId="77777777" w:rsidR="00965437" w:rsidRPr="00B93074" w:rsidRDefault="00965437" w:rsidP="00965437">
      <w:pPr>
        <w:rPr>
          <w:rFonts w:ascii="Arial" w:hAnsi="Arial" w:cs="Arial"/>
          <w:b/>
          <w:iCs/>
          <w:color w:val="000000" w:themeColor="text1"/>
          <w:u w:val="single"/>
        </w:rPr>
      </w:pPr>
      <w:r w:rsidRPr="00B93074">
        <w:rPr>
          <w:rFonts w:ascii="Arial" w:hAnsi="Arial" w:cs="Arial"/>
          <w:b/>
          <w:iCs/>
          <w:color w:val="000000" w:themeColor="text1"/>
          <w:u w:val="single"/>
        </w:rPr>
        <w:t>Non-peer reviewed journal articles</w:t>
      </w:r>
    </w:p>
    <w:p w14:paraId="1CBF3B54" w14:textId="77777777" w:rsidR="00965437" w:rsidRPr="00B93074" w:rsidRDefault="00965437" w:rsidP="00965437">
      <w:pPr>
        <w:rPr>
          <w:rFonts w:ascii="Arial" w:hAnsi="Arial" w:cs="Arial"/>
          <w:b/>
          <w:color w:val="000000" w:themeColor="text1"/>
          <w:u w:val="single"/>
        </w:rPr>
      </w:pPr>
    </w:p>
    <w:p w14:paraId="6F53C341" w14:textId="77777777" w:rsidR="00965437" w:rsidRPr="00B93074" w:rsidRDefault="00965437" w:rsidP="009654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</w:rPr>
      </w:pPr>
      <w:r w:rsidRPr="00B93074">
        <w:rPr>
          <w:rFonts w:ascii="Arial" w:hAnsi="Arial" w:cs="Arial"/>
          <w:color w:val="000000" w:themeColor="text1"/>
          <w:szCs w:val="22"/>
        </w:rPr>
        <w:t xml:space="preserve">1.   </w:t>
      </w:r>
      <w:r w:rsidRPr="00B93074">
        <w:rPr>
          <w:rFonts w:ascii="Arial" w:hAnsi="Arial" w:cs="Arial"/>
          <w:noProof/>
          <w:color w:val="000000" w:themeColor="text1"/>
        </w:rPr>
        <w:t xml:space="preserve">Shivashankar R, </w:t>
      </w:r>
      <w:r w:rsidRPr="00B93074">
        <w:rPr>
          <w:rFonts w:ascii="Arial" w:hAnsi="Arial" w:cs="Arial"/>
          <w:b/>
          <w:noProof/>
          <w:color w:val="000000" w:themeColor="text1"/>
        </w:rPr>
        <w:t>Miller TR</w:t>
      </w:r>
      <w:r w:rsidRPr="00B93074">
        <w:rPr>
          <w:rFonts w:ascii="Arial" w:hAnsi="Arial" w:cs="Arial"/>
          <w:noProof/>
          <w:color w:val="000000" w:themeColor="text1"/>
        </w:rPr>
        <w:t xml:space="preserve">, Jindal G, Simard JM, Aldrich EF, Gandhi D. Treatment of </w:t>
      </w:r>
    </w:p>
    <w:p w14:paraId="7B768839" w14:textId="77777777" w:rsidR="00965437" w:rsidRPr="00B93074" w:rsidRDefault="00965437" w:rsidP="009654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</w:rPr>
      </w:pPr>
      <w:r w:rsidRPr="00B93074">
        <w:rPr>
          <w:rFonts w:ascii="Arial" w:hAnsi="Arial" w:cs="Arial"/>
          <w:noProof/>
          <w:color w:val="000000" w:themeColor="text1"/>
        </w:rPr>
        <w:t xml:space="preserve">      cerebral  aneurysms-surgical clipping or endovascular coiling: the guiding principles. </w:t>
      </w:r>
    </w:p>
    <w:p w14:paraId="0D54FD67" w14:textId="77777777" w:rsidR="00965437" w:rsidRPr="00B93074" w:rsidRDefault="00965437" w:rsidP="009654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</w:rPr>
      </w:pPr>
      <w:r w:rsidRPr="00B93074">
        <w:rPr>
          <w:rFonts w:ascii="Arial" w:hAnsi="Arial" w:cs="Arial"/>
          <w:noProof/>
          <w:color w:val="000000" w:themeColor="text1"/>
        </w:rPr>
        <w:t xml:space="preserve">      </w:t>
      </w:r>
      <w:r w:rsidRPr="00B93074">
        <w:rPr>
          <w:rFonts w:ascii="Arial" w:hAnsi="Arial" w:cs="Arial"/>
          <w:i/>
          <w:noProof/>
          <w:color w:val="000000" w:themeColor="text1"/>
        </w:rPr>
        <w:t xml:space="preserve">Seminars in Neurology. </w:t>
      </w:r>
      <w:r w:rsidRPr="00B93074">
        <w:rPr>
          <w:rFonts w:ascii="Arial" w:hAnsi="Arial" w:cs="Arial"/>
          <w:noProof/>
          <w:color w:val="000000" w:themeColor="text1"/>
        </w:rPr>
        <w:t>Nov 2013;33(5):476-487.</w:t>
      </w:r>
    </w:p>
    <w:p w14:paraId="108A144A" w14:textId="77777777" w:rsidR="00965437" w:rsidRPr="00B93074" w:rsidRDefault="00965437" w:rsidP="009654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noProof/>
          <w:color w:val="000000" w:themeColor="text1"/>
        </w:rPr>
        <w:t xml:space="preserve">2.   </w:t>
      </w:r>
      <w:r w:rsidRPr="00B93074">
        <w:rPr>
          <w:rFonts w:ascii="Arial" w:hAnsi="Arial" w:cs="Arial"/>
          <w:b/>
          <w:noProof/>
          <w:color w:val="000000" w:themeColor="text1"/>
        </w:rPr>
        <w:t>Miller TR,</w:t>
      </w:r>
      <w:r w:rsidRPr="00B93074">
        <w:rPr>
          <w:rFonts w:ascii="Arial" w:hAnsi="Arial" w:cs="Arial"/>
          <w:noProof/>
          <w:color w:val="000000" w:themeColor="text1"/>
        </w:rPr>
        <w:t xml:space="preserve"> Gandhi D. </w:t>
      </w:r>
      <w:r w:rsidRPr="00B93074">
        <w:rPr>
          <w:rFonts w:ascii="Arial" w:hAnsi="Arial" w:cs="Arial"/>
          <w:color w:val="000000" w:themeColor="text1"/>
        </w:rPr>
        <w:t xml:space="preserve">Response to letter regarding article "Intracranial dural </w:t>
      </w:r>
    </w:p>
    <w:p w14:paraId="1C391362" w14:textId="77777777" w:rsidR="00965437" w:rsidRPr="00B93074" w:rsidRDefault="00965437" w:rsidP="009654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noProof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      arteriovenous fistulae: Clinical presentation and management strategies</w:t>
      </w:r>
      <w:r w:rsidRPr="00B93074">
        <w:rPr>
          <w:rFonts w:ascii="Arial" w:hAnsi="Arial" w:cs="Arial"/>
          <w:noProof/>
          <w:color w:val="000000" w:themeColor="text1"/>
        </w:rPr>
        <w:t xml:space="preserve">” </w:t>
      </w:r>
      <w:r w:rsidRPr="00B93074">
        <w:rPr>
          <w:rFonts w:ascii="Arial" w:hAnsi="Arial" w:cs="Arial"/>
          <w:i/>
          <w:noProof/>
          <w:color w:val="000000" w:themeColor="text1"/>
        </w:rPr>
        <w:t xml:space="preserve">Stroke; a journal </w:t>
      </w:r>
    </w:p>
    <w:p w14:paraId="54A9486E" w14:textId="77777777" w:rsidR="00965437" w:rsidRPr="00B93074" w:rsidRDefault="00965437" w:rsidP="009654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i/>
          <w:noProof/>
          <w:color w:val="000000" w:themeColor="text1"/>
        </w:rPr>
        <w:t xml:space="preserve">      of cerebral circulation. </w:t>
      </w:r>
      <w:r w:rsidRPr="00B93074">
        <w:rPr>
          <w:rFonts w:ascii="Arial" w:hAnsi="Arial" w:cs="Arial"/>
          <w:noProof/>
          <w:color w:val="000000" w:themeColor="text1"/>
        </w:rPr>
        <w:t>August 2015.</w:t>
      </w:r>
    </w:p>
    <w:p w14:paraId="7D4C75C7" w14:textId="77777777" w:rsidR="00965437" w:rsidRPr="00B93074" w:rsidRDefault="00965437" w:rsidP="009654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</w:rPr>
      </w:pPr>
    </w:p>
    <w:p w14:paraId="794F60FB" w14:textId="77777777" w:rsidR="00965437" w:rsidRPr="00B93074" w:rsidRDefault="00965437" w:rsidP="00965437">
      <w:pPr>
        <w:rPr>
          <w:rFonts w:ascii="Arial" w:hAnsi="Arial" w:cs="Arial"/>
          <w:b/>
          <w:iCs/>
          <w:color w:val="000000" w:themeColor="text1"/>
          <w:u w:val="single"/>
        </w:rPr>
      </w:pPr>
      <w:r w:rsidRPr="00B93074">
        <w:rPr>
          <w:rFonts w:ascii="Arial" w:hAnsi="Arial" w:cs="Arial"/>
          <w:b/>
          <w:iCs/>
          <w:color w:val="000000" w:themeColor="text1"/>
          <w:u w:val="single"/>
        </w:rPr>
        <w:t xml:space="preserve">Book Chapters </w:t>
      </w:r>
    </w:p>
    <w:p w14:paraId="7548699A" w14:textId="77777777" w:rsidR="00965437" w:rsidRPr="00B93074" w:rsidRDefault="00965437" w:rsidP="00965437">
      <w:pPr>
        <w:rPr>
          <w:rFonts w:ascii="Arial" w:hAnsi="Arial" w:cs="Arial"/>
          <w:b/>
          <w:iCs/>
          <w:color w:val="000000" w:themeColor="text1"/>
          <w:u w:val="single"/>
        </w:rPr>
      </w:pPr>
    </w:p>
    <w:p w14:paraId="760832DA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Fonts w:ascii="Arial" w:hAnsi="Arial" w:cs="Arial"/>
          <w:i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  <w:szCs w:val="22"/>
        </w:rPr>
        <w:t xml:space="preserve">1.   Mullen MT, </w:t>
      </w:r>
      <w:r w:rsidRPr="00B93074">
        <w:rPr>
          <w:rFonts w:ascii="Arial" w:hAnsi="Arial" w:cs="Arial"/>
          <w:b/>
          <w:color w:val="000000" w:themeColor="text1"/>
          <w:szCs w:val="22"/>
        </w:rPr>
        <w:t>Miller TR</w:t>
      </w:r>
      <w:r w:rsidRPr="00B93074">
        <w:rPr>
          <w:rFonts w:ascii="Arial" w:hAnsi="Arial" w:cs="Arial"/>
          <w:color w:val="000000" w:themeColor="text1"/>
          <w:szCs w:val="22"/>
        </w:rPr>
        <w:t xml:space="preserve">, Asymptomatic Carotid Stenosis, In </w:t>
      </w:r>
      <w:r w:rsidRPr="00B93074">
        <w:rPr>
          <w:rFonts w:ascii="Arial" w:hAnsi="Arial" w:cs="Arial"/>
          <w:i/>
          <w:color w:val="000000" w:themeColor="text1"/>
          <w:szCs w:val="22"/>
        </w:rPr>
        <w:t xml:space="preserve">Atlas of Vascular Medicine: A </w:t>
      </w:r>
    </w:p>
    <w:p w14:paraId="3393C36A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450"/>
        <w:rPr>
          <w:rFonts w:ascii="Arial" w:hAnsi="Arial" w:cs="Arial"/>
          <w:i/>
          <w:color w:val="000000" w:themeColor="text1"/>
          <w:szCs w:val="22"/>
        </w:rPr>
      </w:pPr>
      <w:r w:rsidRPr="00B93074">
        <w:rPr>
          <w:rFonts w:ascii="Arial" w:hAnsi="Arial" w:cs="Arial"/>
          <w:i/>
          <w:color w:val="000000" w:themeColor="text1"/>
          <w:szCs w:val="22"/>
        </w:rPr>
        <w:t>Case-Based Approach to Current Management</w:t>
      </w:r>
      <w:r w:rsidRPr="00B93074">
        <w:rPr>
          <w:rFonts w:ascii="Arial" w:hAnsi="Arial" w:cs="Arial"/>
          <w:color w:val="000000" w:themeColor="text1"/>
          <w:szCs w:val="22"/>
        </w:rPr>
        <w:t xml:space="preserve">, Edited by Mohler EM, 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Litt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 xml:space="preserve"> H, New York:        Demos Medical Publishing, 2011.</w:t>
      </w:r>
    </w:p>
    <w:p w14:paraId="46BC9AD7" w14:textId="77777777" w:rsidR="00965437" w:rsidRPr="00B93074" w:rsidRDefault="00965437" w:rsidP="00965437">
      <w:pPr>
        <w:rPr>
          <w:rFonts w:ascii="Arial" w:hAnsi="Arial" w:cs="Arial"/>
          <w:i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  <w:szCs w:val="22"/>
        </w:rPr>
        <w:t xml:space="preserve">2.   Mullen MT, </w:t>
      </w:r>
      <w:r w:rsidRPr="00B93074">
        <w:rPr>
          <w:rFonts w:ascii="Arial" w:hAnsi="Arial" w:cs="Arial"/>
          <w:b/>
          <w:color w:val="000000" w:themeColor="text1"/>
          <w:szCs w:val="22"/>
        </w:rPr>
        <w:t>Miller TR</w:t>
      </w:r>
      <w:r w:rsidRPr="00B93074">
        <w:rPr>
          <w:rFonts w:ascii="Arial" w:hAnsi="Arial" w:cs="Arial"/>
          <w:color w:val="000000" w:themeColor="text1"/>
          <w:szCs w:val="22"/>
        </w:rPr>
        <w:t>, Symptomatic Carotid Stenosis, In</w:t>
      </w:r>
      <w:r w:rsidRPr="00B93074">
        <w:rPr>
          <w:rFonts w:ascii="Arial" w:hAnsi="Arial" w:cs="Arial"/>
          <w:i/>
          <w:color w:val="000000" w:themeColor="text1"/>
          <w:szCs w:val="22"/>
        </w:rPr>
        <w:t xml:space="preserve"> Atlas of Vascular Medicine: A </w:t>
      </w:r>
    </w:p>
    <w:p w14:paraId="4C8D0212" w14:textId="77777777" w:rsidR="00965437" w:rsidRPr="00B93074" w:rsidRDefault="00965437" w:rsidP="00965437">
      <w:pPr>
        <w:ind w:left="450"/>
        <w:rPr>
          <w:rFonts w:ascii="Arial" w:hAnsi="Arial" w:cs="Arial"/>
          <w:i/>
          <w:color w:val="000000" w:themeColor="text1"/>
          <w:szCs w:val="22"/>
        </w:rPr>
      </w:pPr>
      <w:r w:rsidRPr="00B93074">
        <w:rPr>
          <w:rFonts w:ascii="Arial" w:hAnsi="Arial" w:cs="Arial"/>
          <w:i/>
          <w:color w:val="000000" w:themeColor="text1"/>
          <w:szCs w:val="22"/>
        </w:rPr>
        <w:t>Case-Based Approach to Current Management</w:t>
      </w:r>
      <w:r w:rsidRPr="00B93074">
        <w:rPr>
          <w:rFonts w:ascii="Arial" w:hAnsi="Arial" w:cs="Arial"/>
          <w:color w:val="000000" w:themeColor="text1"/>
          <w:szCs w:val="22"/>
        </w:rPr>
        <w:t xml:space="preserve">, Edited by Mohler EM, 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Litt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 xml:space="preserve"> H, New York:      Demos Medical Publishing, 2011.</w:t>
      </w:r>
    </w:p>
    <w:p w14:paraId="58954FD1" w14:textId="77777777" w:rsidR="00965437" w:rsidRPr="00B93074" w:rsidRDefault="00965437" w:rsidP="00965437">
      <w:pPr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  <w:szCs w:val="22"/>
        </w:rPr>
        <w:t xml:space="preserve">3.   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Rybinnik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 xml:space="preserve"> I, </w:t>
      </w:r>
      <w:r w:rsidRPr="00B93074">
        <w:rPr>
          <w:rFonts w:ascii="Arial" w:hAnsi="Arial" w:cs="Arial"/>
          <w:b/>
          <w:color w:val="000000" w:themeColor="text1"/>
          <w:szCs w:val="22"/>
        </w:rPr>
        <w:t>Miller TR</w:t>
      </w:r>
      <w:r w:rsidRPr="00B93074">
        <w:rPr>
          <w:rFonts w:ascii="Arial" w:hAnsi="Arial" w:cs="Arial"/>
          <w:color w:val="000000" w:themeColor="text1"/>
          <w:szCs w:val="22"/>
        </w:rPr>
        <w:t xml:space="preserve">, Mullen MT, Extracranial Carotid and Vertebral Artery Dissection, </w:t>
      </w:r>
    </w:p>
    <w:p w14:paraId="7323F89D" w14:textId="77777777" w:rsidR="00965437" w:rsidRPr="00B93074" w:rsidRDefault="00965437" w:rsidP="00965437">
      <w:pPr>
        <w:ind w:left="450"/>
        <w:rPr>
          <w:rFonts w:ascii="Arial" w:hAnsi="Arial" w:cs="Arial"/>
          <w:i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  <w:szCs w:val="22"/>
        </w:rPr>
        <w:t>In</w:t>
      </w:r>
      <w:r w:rsidRPr="00B93074">
        <w:rPr>
          <w:rFonts w:ascii="Arial" w:hAnsi="Arial" w:cs="Arial"/>
          <w:i/>
          <w:color w:val="000000" w:themeColor="text1"/>
          <w:szCs w:val="22"/>
        </w:rPr>
        <w:t xml:space="preserve"> Atlas of Vascular Medicine: A Case-Based Approach to Current Management</w:t>
      </w:r>
      <w:r w:rsidRPr="00B93074">
        <w:rPr>
          <w:rFonts w:ascii="Arial" w:hAnsi="Arial" w:cs="Arial"/>
          <w:color w:val="000000" w:themeColor="text1"/>
          <w:szCs w:val="22"/>
        </w:rPr>
        <w:t xml:space="preserve">, Edited by Mohler EM, 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Litt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 xml:space="preserve"> H, New York: Demos Medical Publishing, 2011.</w:t>
      </w:r>
    </w:p>
    <w:p w14:paraId="46058A42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Fonts w:ascii="Arial" w:hAnsi="Arial" w:cs="Arial"/>
          <w:i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  <w:szCs w:val="22"/>
        </w:rPr>
        <w:t xml:space="preserve">4.   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Rybinnik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 xml:space="preserve"> I, </w:t>
      </w:r>
      <w:r w:rsidRPr="00B93074">
        <w:rPr>
          <w:rFonts w:ascii="Arial" w:hAnsi="Arial" w:cs="Arial"/>
          <w:b/>
          <w:color w:val="000000" w:themeColor="text1"/>
          <w:szCs w:val="22"/>
        </w:rPr>
        <w:t>Miller TR</w:t>
      </w:r>
      <w:r w:rsidRPr="00B93074">
        <w:rPr>
          <w:rFonts w:ascii="Arial" w:hAnsi="Arial" w:cs="Arial"/>
          <w:color w:val="000000" w:themeColor="text1"/>
          <w:szCs w:val="22"/>
        </w:rPr>
        <w:t xml:space="preserve">, Mullen MT, Lacunar Infarct, In </w:t>
      </w:r>
      <w:r w:rsidRPr="00B93074">
        <w:rPr>
          <w:rFonts w:ascii="Arial" w:hAnsi="Arial" w:cs="Arial"/>
          <w:i/>
          <w:color w:val="000000" w:themeColor="text1"/>
          <w:szCs w:val="22"/>
        </w:rPr>
        <w:t xml:space="preserve">Atlas of Vascular Medicine: A </w:t>
      </w:r>
    </w:p>
    <w:p w14:paraId="5D95DD1E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450"/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hAnsi="Arial" w:cs="Arial"/>
          <w:i/>
          <w:color w:val="000000" w:themeColor="text1"/>
          <w:szCs w:val="22"/>
        </w:rPr>
        <w:lastRenderedPageBreak/>
        <w:t>Case-Based Approach to Current Management</w:t>
      </w:r>
      <w:r w:rsidRPr="00B93074">
        <w:rPr>
          <w:rFonts w:ascii="Arial" w:hAnsi="Arial" w:cs="Arial"/>
          <w:color w:val="000000" w:themeColor="text1"/>
          <w:szCs w:val="22"/>
        </w:rPr>
        <w:t xml:space="preserve">, Edited by Mohler EM, 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Litt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 xml:space="preserve"> H, New York:          Demos Medical Publishing, 2011.</w:t>
      </w:r>
    </w:p>
    <w:p w14:paraId="5950AB41" w14:textId="77777777" w:rsidR="00965437" w:rsidRPr="00B93074" w:rsidRDefault="00965437" w:rsidP="00965437">
      <w:pPr>
        <w:ind w:left="450" w:hanging="450"/>
        <w:rPr>
          <w:rFonts w:ascii="Arial" w:hAnsi="Arial" w:cs="Arial"/>
          <w:noProof/>
          <w:color w:val="000000" w:themeColor="text1"/>
        </w:rPr>
      </w:pPr>
      <w:r w:rsidRPr="00B93074">
        <w:rPr>
          <w:rFonts w:ascii="Arial" w:hAnsi="Arial" w:cs="Arial"/>
          <w:iCs/>
          <w:color w:val="000000" w:themeColor="text1"/>
        </w:rPr>
        <w:t xml:space="preserve">5.   </w:t>
      </w:r>
      <w:r w:rsidRPr="00B93074">
        <w:rPr>
          <w:rFonts w:ascii="Arial" w:hAnsi="Arial" w:cs="Arial"/>
          <w:b/>
          <w:noProof/>
          <w:color w:val="000000" w:themeColor="text1"/>
        </w:rPr>
        <w:t>Miller T</w:t>
      </w:r>
      <w:r w:rsidRPr="00B93074">
        <w:rPr>
          <w:rFonts w:ascii="Arial" w:hAnsi="Arial" w:cs="Arial"/>
          <w:noProof/>
          <w:color w:val="000000" w:themeColor="text1"/>
        </w:rPr>
        <w:t xml:space="preserve">, Shivashankar R, Jindal G, Gandhi D, Carotid Cavernous Fistula, In </w:t>
      </w:r>
      <w:r w:rsidRPr="00B93074">
        <w:rPr>
          <w:rFonts w:ascii="Arial" w:hAnsi="Arial" w:cs="Arial"/>
          <w:i/>
          <w:noProof/>
          <w:color w:val="000000" w:themeColor="text1"/>
        </w:rPr>
        <w:t xml:space="preserve">Neurovascular    Imaging, </w:t>
      </w:r>
      <w:r w:rsidRPr="00B93074">
        <w:rPr>
          <w:rFonts w:ascii="Arial" w:hAnsi="Arial" w:cs="Arial"/>
          <w:noProof/>
          <w:color w:val="000000" w:themeColor="text1"/>
        </w:rPr>
        <w:t>Edited by Saba L, Raz E, New York: Springer, 2014:1-30.</w:t>
      </w:r>
    </w:p>
    <w:p w14:paraId="06C6B0E9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noProof/>
          <w:color w:val="000000" w:themeColor="text1"/>
        </w:rPr>
        <w:t xml:space="preserve">6.   Gowda R, </w:t>
      </w:r>
      <w:r w:rsidRPr="00B93074">
        <w:rPr>
          <w:rFonts w:ascii="Arial" w:hAnsi="Arial" w:cs="Arial"/>
          <w:b/>
          <w:noProof/>
          <w:color w:val="000000" w:themeColor="text1"/>
        </w:rPr>
        <w:t>Miller T</w:t>
      </w:r>
      <w:r w:rsidRPr="00B93074">
        <w:rPr>
          <w:rFonts w:ascii="Arial" w:hAnsi="Arial" w:cs="Arial"/>
          <w:noProof/>
          <w:color w:val="000000" w:themeColor="text1"/>
        </w:rPr>
        <w:t xml:space="preserve">, Morris N, </w:t>
      </w:r>
      <w:r w:rsidRPr="00B93074">
        <w:rPr>
          <w:rFonts w:ascii="Arial" w:hAnsi="Arial" w:cs="Arial"/>
          <w:color w:val="000000" w:themeColor="text1"/>
        </w:rPr>
        <w:t xml:space="preserve">Atypical Aneurysms: Mycotic Aneurysms, Dissecting </w:t>
      </w:r>
    </w:p>
    <w:p w14:paraId="0F7D9B63" w14:textId="77777777" w:rsidR="00965437" w:rsidRPr="00B93074" w:rsidRDefault="00965437" w:rsidP="00965437">
      <w:pPr>
        <w:rPr>
          <w:rFonts w:ascii="Arial" w:hAnsi="Arial" w:cs="Arial"/>
          <w:color w:val="000000" w:themeColor="text1"/>
          <w:spacing w:val="4"/>
          <w:shd w:val="clear" w:color="auto" w:fill="FCFCFC"/>
        </w:rPr>
      </w:pPr>
      <w:r w:rsidRPr="00B93074">
        <w:rPr>
          <w:rFonts w:ascii="Arial" w:hAnsi="Arial" w:cs="Arial"/>
          <w:color w:val="000000" w:themeColor="text1"/>
        </w:rPr>
        <w:t xml:space="preserve">      Aneurysms, Pseudoaneurysms. </w:t>
      </w:r>
      <w:r w:rsidRPr="00B93074">
        <w:rPr>
          <w:rFonts w:ascii="Arial" w:hAnsi="Arial" w:cs="Arial"/>
          <w:color w:val="000000" w:themeColor="text1"/>
          <w:spacing w:val="4"/>
          <w:shd w:val="clear" w:color="auto" w:fill="FCFCFC"/>
        </w:rPr>
        <w:t xml:space="preserve">In: Al-Mufti, MD F., Amuluru MD K. (eds) Cerebrovascular </w:t>
      </w:r>
    </w:p>
    <w:p w14:paraId="60BED60B" w14:textId="77777777" w:rsidR="00965437" w:rsidRDefault="00965437" w:rsidP="00965437">
      <w:pPr>
        <w:rPr>
          <w:rFonts w:ascii="Arial" w:hAnsi="Arial" w:cs="Arial"/>
          <w:color w:val="000000" w:themeColor="text1"/>
          <w:spacing w:val="4"/>
          <w:shd w:val="clear" w:color="auto" w:fill="FCFCFC"/>
        </w:rPr>
      </w:pPr>
      <w:r w:rsidRPr="00B93074">
        <w:rPr>
          <w:rFonts w:ascii="Arial" w:hAnsi="Arial" w:cs="Arial"/>
          <w:color w:val="000000" w:themeColor="text1"/>
          <w:spacing w:val="4"/>
          <w:shd w:val="clear" w:color="auto" w:fill="FCFCFC"/>
        </w:rPr>
        <w:t xml:space="preserve">      Disorders. Neuromethods, vol 170. Humana, New York, NY, 2021.</w:t>
      </w:r>
    </w:p>
    <w:p w14:paraId="314A1D90" w14:textId="77777777" w:rsidR="00A7414C" w:rsidRDefault="00A7414C" w:rsidP="00A7414C">
      <w:pPr>
        <w:rPr>
          <w:rFonts w:ascii="Arial" w:hAnsi="Arial" w:cs="Arial"/>
          <w:color w:val="000000" w:themeColor="text1"/>
          <w:spacing w:val="4"/>
          <w:shd w:val="clear" w:color="auto" w:fill="FCFCFC"/>
        </w:rPr>
      </w:pPr>
      <w:r>
        <w:rPr>
          <w:rFonts w:ascii="Arial" w:hAnsi="Arial" w:cs="Arial"/>
          <w:color w:val="000000" w:themeColor="text1"/>
          <w:spacing w:val="4"/>
          <w:shd w:val="clear" w:color="auto" w:fill="FCFCFC"/>
        </w:rPr>
        <w:t xml:space="preserve">7.   </w:t>
      </w:r>
      <w:r w:rsidRPr="00A7414C">
        <w:rPr>
          <w:rFonts w:ascii="Arial" w:hAnsi="Arial" w:cs="Arial"/>
          <w:color w:val="000000" w:themeColor="text1"/>
          <w:spacing w:val="4"/>
          <w:shd w:val="clear" w:color="auto" w:fill="FCFCFC"/>
        </w:rPr>
        <w:t xml:space="preserve">Ahmed AK, Gandhi D, Miller T, Gullapalli R, Melhem ER. Neurological Applications of </w:t>
      </w:r>
    </w:p>
    <w:p w14:paraId="071E9819" w14:textId="77777777" w:rsidR="00A7414C" w:rsidRDefault="00A7414C" w:rsidP="00A7414C">
      <w:pPr>
        <w:rPr>
          <w:rFonts w:ascii="Arial" w:hAnsi="Arial" w:cs="Arial"/>
          <w:color w:val="000000" w:themeColor="text1"/>
          <w:spacing w:val="4"/>
          <w:shd w:val="clear" w:color="auto" w:fill="FCFCFC"/>
        </w:rPr>
      </w:pPr>
      <w:r>
        <w:rPr>
          <w:rFonts w:ascii="Arial" w:hAnsi="Arial" w:cs="Arial"/>
          <w:color w:val="000000" w:themeColor="text1"/>
          <w:spacing w:val="4"/>
          <w:shd w:val="clear" w:color="auto" w:fill="FCFCFC"/>
        </w:rPr>
        <w:t xml:space="preserve">      </w:t>
      </w:r>
      <w:r w:rsidRPr="00A7414C">
        <w:rPr>
          <w:rFonts w:ascii="Arial" w:hAnsi="Arial" w:cs="Arial"/>
          <w:color w:val="000000" w:themeColor="text1"/>
          <w:spacing w:val="4"/>
          <w:shd w:val="clear" w:color="auto" w:fill="FCFCFC"/>
        </w:rPr>
        <w:t xml:space="preserve">Magnetic Resonance-Guided Focused Ultrasound Therapy. Scott H. Faro, </w:t>
      </w:r>
      <w:proofErr w:type="spellStart"/>
      <w:r w:rsidRPr="00A7414C">
        <w:rPr>
          <w:rFonts w:ascii="Arial" w:hAnsi="Arial" w:cs="Arial"/>
          <w:color w:val="000000" w:themeColor="text1"/>
          <w:spacing w:val="4"/>
          <w:shd w:val="clear" w:color="auto" w:fill="FCFCFC"/>
        </w:rPr>
        <w:t>Feroze</w:t>
      </w:r>
      <w:proofErr w:type="spellEnd"/>
      <w:r w:rsidRPr="00A7414C">
        <w:rPr>
          <w:rFonts w:ascii="Arial" w:hAnsi="Arial" w:cs="Arial"/>
          <w:color w:val="000000" w:themeColor="text1"/>
          <w:spacing w:val="4"/>
          <w:shd w:val="clear" w:color="auto" w:fill="FCFCFC"/>
        </w:rPr>
        <w:t xml:space="preserve"> B. </w:t>
      </w:r>
    </w:p>
    <w:p w14:paraId="24CD8C55" w14:textId="77777777" w:rsidR="00A7414C" w:rsidRDefault="00A7414C" w:rsidP="00A7414C">
      <w:pPr>
        <w:rPr>
          <w:rFonts w:ascii="Arial" w:hAnsi="Arial" w:cs="Arial"/>
          <w:color w:val="000000" w:themeColor="text1"/>
          <w:spacing w:val="4"/>
          <w:shd w:val="clear" w:color="auto" w:fill="FCFCFC"/>
        </w:rPr>
      </w:pPr>
      <w:r>
        <w:rPr>
          <w:rFonts w:ascii="Arial" w:hAnsi="Arial" w:cs="Arial"/>
          <w:color w:val="000000" w:themeColor="text1"/>
          <w:spacing w:val="4"/>
          <w:shd w:val="clear" w:color="auto" w:fill="FCFCFC"/>
        </w:rPr>
        <w:t xml:space="preserve">      </w:t>
      </w:r>
      <w:r w:rsidRPr="00A7414C">
        <w:rPr>
          <w:rFonts w:ascii="Arial" w:hAnsi="Arial" w:cs="Arial"/>
          <w:color w:val="000000" w:themeColor="text1"/>
          <w:spacing w:val="4"/>
          <w:shd w:val="clear" w:color="auto" w:fill="FCFCFC"/>
        </w:rPr>
        <w:t xml:space="preserve">Mohamed (eds). Functional Neuroradiology Principles and Clinical Applications. Springer </w:t>
      </w:r>
    </w:p>
    <w:p w14:paraId="14263CDD" w14:textId="0040DBF5" w:rsidR="00965437" w:rsidRPr="00B93074" w:rsidRDefault="00A7414C" w:rsidP="00A7414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4"/>
          <w:shd w:val="clear" w:color="auto" w:fill="FCFCFC"/>
        </w:rPr>
        <w:t xml:space="preserve">      </w:t>
      </w:r>
      <w:r w:rsidRPr="00A7414C">
        <w:rPr>
          <w:rFonts w:ascii="Arial" w:hAnsi="Arial" w:cs="Arial"/>
          <w:color w:val="000000" w:themeColor="text1"/>
          <w:spacing w:val="4"/>
          <w:shd w:val="clear" w:color="auto" w:fill="FCFCFC"/>
        </w:rPr>
        <w:t>Nature. New York, NY 2023.</w:t>
      </w:r>
    </w:p>
    <w:p w14:paraId="4B5E35E0" w14:textId="77777777" w:rsidR="00A7414C" w:rsidRDefault="00A7414C" w:rsidP="00965437">
      <w:pPr>
        <w:contextualSpacing/>
        <w:rPr>
          <w:rFonts w:ascii="Arial" w:hAnsi="Arial" w:cs="Arial"/>
          <w:b/>
          <w:bCs/>
          <w:color w:val="000000" w:themeColor="text1"/>
          <w:u w:val="single"/>
        </w:rPr>
      </w:pPr>
    </w:p>
    <w:p w14:paraId="19F9AE19" w14:textId="5342F92E" w:rsidR="00965437" w:rsidRPr="00B93074" w:rsidRDefault="00965437" w:rsidP="00965437">
      <w:pPr>
        <w:contextualSpacing/>
        <w:rPr>
          <w:rFonts w:ascii="Arial" w:hAnsi="Arial" w:cs="Arial"/>
          <w:b/>
          <w:bCs/>
          <w:color w:val="000000" w:themeColor="text1"/>
          <w:u w:val="single"/>
        </w:rPr>
      </w:pPr>
      <w:r w:rsidRPr="00B93074">
        <w:rPr>
          <w:rFonts w:ascii="Arial" w:hAnsi="Arial" w:cs="Arial"/>
          <w:b/>
          <w:bCs/>
          <w:color w:val="000000" w:themeColor="text1"/>
          <w:u w:val="single"/>
        </w:rPr>
        <w:t>Submitted Book Chapters</w:t>
      </w:r>
    </w:p>
    <w:p w14:paraId="1A98B752" w14:textId="77777777" w:rsidR="00965437" w:rsidRPr="00B93074" w:rsidRDefault="00965437" w:rsidP="00965437">
      <w:pPr>
        <w:contextualSpacing/>
        <w:rPr>
          <w:rFonts w:ascii="Arial" w:hAnsi="Arial" w:cs="Arial"/>
          <w:b/>
          <w:bCs/>
          <w:color w:val="000000" w:themeColor="text1"/>
          <w:u w:val="single"/>
        </w:rPr>
      </w:pPr>
    </w:p>
    <w:p w14:paraId="4A6EF67D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2.   Hostetter J, </w:t>
      </w:r>
      <w:r w:rsidRPr="00B93074">
        <w:rPr>
          <w:rFonts w:ascii="Arial" w:hAnsi="Arial" w:cs="Arial"/>
          <w:b/>
          <w:noProof/>
          <w:color w:val="000000" w:themeColor="text1"/>
        </w:rPr>
        <w:t>Miller T</w:t>
      </w:r>
      <w:r w:rsidRPr="00B93074">
        <w:rPr>
          <w:rFonts w:ascii="Arial" w:hAnsi="Arial" w:cs="Arial"/>
          <w:color w:val="000000" w:themeColor="text1"/>
        </w:rPr>
        <w:t xml:space="preserve">, </w:t>
      </w:r>
      <w:r w:rsidRPr="00B93074">
        <w:rPr>
          <w:rFonts w:ascii="Arial" w:hAnsi="Arial" w:cs="Arial"/>
          <w:noProof/>
          <w:color w:val="000000" w:themeColor="text1"/>
        </w:rPr>
        <w:t>Gandhi D</w:t>
      </w:r>
      <w:r w:rsidRPr="00B93074">
        <w:rPr>
          <w:rFonts w:ascii="Arial" w:hAnsi="Arial" w:cs="Arial"/>
          <w:b/>
          <w:color w:val="000000" w:themeColor="text1"/>
        </w:rPr>
        <w:t xml:space="preserve">. </w:t>
      </w:r>
      <w:r w:rsidRPr="00B93074">
        <w:rPr>
          <w:rFonts w:ascii="Arial" w:hAnsi="Arial" w:cs="Arial"/>
          <w:bCs/>
          <w:color w:val="000000" w:themeColor="text1"/>
        </w:rPr>
        <w:t>Neuroimaging of Acute Ischemic Stroke.</w:t>
      </w:r>
      <w:r w:rsidRPr="00B93074">
        <w:rPr>
          <w:rFonts w:ascii="Arial" w:hAnsi="Arial" w:cs="Arial"/>
          <w:color w:val="000000" w:themeColor="text1"/>
        </w:rPr>
        <w:t xml:space="preserve"> (Submitted for </w:t>
      </w:r>
    </w:p>
    <w:p w14:paraId="1DF2EFE1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      publication).</w:t>
      </w:r>
    </w:p>
    <w:p w14:paraId="0BE955BF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3.   Manners J, </w:t>
      </w:r>
      <w:r w:rsidRPr="00B93074">
        <w:rPr>
          <w:rFonts w:ascii="Arial" w:hAnsi="Arial" w:cs="Arial"/>
          <w:b/>
          <w:noProof/>
          <w:color w:val="000000" w:themeColor="text1"/>
        </w:rPr>
        <w:t>Miller T</w:t>
      </w:r>
      <w:r w:rsidRPr="00B93074">
        <w:rPr>
          <w:rFonts w:ascii="Arial" w:hAnsi="Arial" w:cs="Arial"/>
          <w:color w:val="000000" w:themeColor="text1"/>
        </w:rPr>
        <w:t xml:space="preserve">, </w:t>
      </w:r>
      <w:r w:rsidRPr="00B93074">
        <w:rPr>
          <w:rFonts w:ascii="Arial" w:hAnsi="Arial" w:cs="Arial"/>
          <w:noProof/>
          <w:color w:val="000000" w:themeColor="text1"/>
        </w:rPr>
        <w:t>Morris N</w:t>
      </w:r>
      <w:r w:rsidRPr="00B93074">
        <w:rPr>
          <w:rFonts w:ascii="Arial" w:hAnsi="Arial" w:cs="Arial"/>
          <w:b/>
          <w:color w:val="000000" w:themeColor="text1"/>
        </w:rPr>
        <w:t xml:space="preserve">. </w:t>
      </w:r>
      <w:r w:rsidRPr="00B93074">
        <w:rPr>
          <w:rFonts w:ascii="Arial" w:hAnsi="Arial" w:cs="Arial"/>
          <w:bCs/>
          <w:color w:val="000000" w:themeColor="text1"/>
        </w:rPr>
        <w:t>How Do We Manage Intracranial Large-Vessel Dissection</w:t>
      </w:r>
      <w:r w:rsidRPr="00B93074">
        <w:rPr>
          <w:rFonts w:ascii="Arial" w:hAnsi="Arial" w:cs="Arial"/>
          <w:color w:val="000000" w:themeColor="text1"/>
        </w:rPr>
        <w:t>.</w:t>
      </w:r>
    </w:p>
    <w:p w14:paraId="69F8627C" w14:textId="77777777" w:rsidR="00CB2CD1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      (Submitted for publication).</w:t>
      </w:r>
    </w:p>
    <w:p w14:paraId="384EF756" w14:textId="77777777" w:rsidR="00256199" w:rsidRDefault="00256199" w:rsidP="00965437">
      <w:pPr>
        <w:rPr>
          <w:rFonts w:ascii="Arial" w:hAnsi="Arial" w:cs="Arial"/>
          <w:color w:val="000000" w:themeColor="text1"/>
        </w:rPr>
      </w:pPr>
    </w:p>
    <w:p w14:paraId="49FF5AC6" w14:textId="174916B2" w:rsidR="00965437" w:rsidRPr="00CB2CD1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eastAsia="MS Mincho" w:hAnsi="Arial" w:cs="Arial"/>
          <w:b/>
          <w:bCs/>
          <w:color w:val="000000" w:themeColor="text1"/>
          <w:u w:val="single"/>
        </w:rPr>
        <w:t xml:space="preserve">Major Invited Speeches </w:t>
      </w:r>
    </w:p>
    <w:p w14:paraId="644A29AE" w14:textId="77777777" w:rsidR="00965437" w:rsidRPr="00B93074" w:rsidRDefault="00965437" w:rsidP="00965437">
      <w:pPr>
        <w:rPr>
          <w:rFonts w:ascii="Arial" w:eastAsia="MS Mincho" w:hAnsi="Arial" w:cs="Arial"/>
          <w:b/>
          <w:bCs/>
          <w:color w:val="000000" w:themeColor="text1"/>
          <w:u w:val="single"/>
        </w:rPr>
      </w:pPr>
    </w:p>
    <w:p w14:paraId="0C2DEA8E" w14:textId="77777777" w:rsidR="00965437" w:rsidRPr="00343472" w:rsidRDefault="00965437" w:rsidP="00965437">
      <w:pPr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  <w:u w:val="single"/>
        </w:rPr>
        <w:t>Local</w:t>
      </w:r>
      <w:r w:rsidRPr="00343472">
        <w:rPr>
          <w:rFonts w:ascii="Arial" w:eastAsia="MS Mincho" w:hAnsi="Arial" w:cs="Arial"/>
        </w:rPr>
        <w:t xml:space="preserve"> </w:t>
      </w:r>
    </w:p>
    <w:p w14:paraId="588C041B" w14:textId="77777777" w:rsidR="00965437" w:rsidRPr="00343472" w:rsidRDefault="00965437" w:rsidP="00965437">
      <w:pPr>
        <w:rPr>
          <w:rFonts w:ascii="Arial" w:eastAsia="MS Mincho" w:hAnsi="Arial" w:cs="Arial"/>
          <w:b/>
          <w:u w:val="single"/>
        </w:rPr>
      </w:pPr>
    </w:p>
    <w:p w14:paraId="0E865455" w14:textId="77777777" w:rsidR="00965437" w:rsidRPr="00343472" w:rsidRDefault="00965437" w:rsidP="00965437">
      <w:pPr>
        <w:rPr>
          <w:rFonts w:ascii="Arial" w:hAnsi="Arial" w:cs="Arial"/>
        </w:rPr>
      </w:pPr>
      <w:r w:rsidRPr="00343472">
        <w:rPr>
          <w:rFonts w:ascii="Arial" w:eastAsia="MS Mincho" w:hAnsi="Arial" w:cs="Arial"/>
        </w:rPr>
        <w:t xml:space="preserve">1.   </w:t>
      </w:r>
      <w:r w:rsidRPr="00343472">
        <w:rPr>
          <w:rFonts w:ascii="Arial" w:eastAsia="MS Mincho" w:hAnsi="Arial" w:cs="Arial"/>
          <w:b/>
        </w:rPr>
        <w:t>Miller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</w:rPr>
        <w:t xml:space="preserve">Medical Malpractice Seminar, University of Pennsylvania School of Medicine AMA </w:t>
      </w:r>
    </w:p>
    <w:p w14:paraId="525DF028" w14:textId="77777777" w:rsidR="00965437" w:rsidRPr="00343472" w:rsidRDefault="00965437" w:rsidP="00965437">
      <w:pPr>
        <w:rPr>
          <w:rFonts w:ascii="Arial" w:hAnsi="Arial" w:cs="Arial"/>
        </w:rPr>
      </w:pPr>
      <w:r w:rsidRPr="00343472">
        <w:rPr>
          <w:rFonts w:ascii="Arial" w:eastAsia="MS Mincho" w:hAnsi="Arial" w:cs="Arial"/>
          <w:b/>
        </w:rPr>
        <w:t xml:space="preserve">      </w:t>
      </w:r>
      <w:r w:rsidRPr="00343472">
        <w:rPr>
          <w:rFonts w:ascii="Arial" w:hAnsi="Arial" w:cs="Arial"/>
        </w:rPr>
        <w:t>Chapter</w:t>
      </w:r>
      <w:r w:rsidRPr="00343472">
        <w:rPr>
          <w:rFonts w:ascii="Arial" w:eastAsia="MS Mincho" w:hAnsi="Arial" w:cs="Arial"/>
        </w:rPr>
        <w:t>, Philadelphia, Pennsylvania, 2002.</w:t>
      </w:r>
    </w:p>
    <w:p w14:paraId="78D31FF8" w14:textId="77777777" w:rsidR="00965437" w:rsidRPr="00343472" w:rsidRDefault="00965437" w:rsidP="00965437">
      <w:pPr>
        <w:rPr>
          <w:rFonts w:ascii="Arial" w:hAnsi="Arial" w:cs="Arial"/>
          <w:bCs/>
          <w:szCs w:val="22"/>
        </w:rPr>
      </w:pPr>
      <w:r w:rsidRPr="00343472">
        <w:rPr>
          <w:rFonts w:ascii="Arial" w:eastAsia="MS Mincho" w:hAnsi="Arial" w:cs="Arial"/>
        </w:rPr>
        <w:t xml:space="preserve">2.   </w:t>
      </w:r>
      <w:r w:rsidRPr="00343472">
        <w:rPr>
          <w:rFonts w:ascii="Arial" w:eastAsia="MS Mincho" w:hAnsi="Arial" w:cs="Arial"/>
          <w:b/>
        </w:rPr>
        <w:t>Miller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>Temporal Bone Anatomy and Pathology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szCs w:val="22"/>
        </w:rPr>
        <w:t>Radiology Grand Rounds, University</w:t>
      </w:r>
      <w:r w:rsidRPr="00343472">
        <w:rPr>
          <w:rFonts w:ascii="Arial" w:hAnsi="Arial" w:cs="Arial"/>
          <w:bCs/>
          <w:szCs w:val="22"/>
        </w:rPr>
        <w:t xml:space="preserve"> </w:t>
      </w:r>
    </w:p>
    <w:p w14:paraId="567E6D72" w14:textId="77777777" w:rsidR="00965437" w:rsidRPr="00343472" w:rsidRDefault="00965437" w:rsidP="00965437">
      <w:pPr>
        <w:rPr>
          <w:rFonts w:ascii="Arial" w:hAnsi="Arial" w:cs="Arial"/>
          <w:szCs w:val="22"/>
        </w:rPr>
      </w:pPr>
      <w:r w:rsidRPr="00343472">
        <w:rPr>
          <w:rFonts w:ascii="Arial" w:hAnsi="Arial" w:cs="Arial"/>
          <w:bCs/>
          <w:szCs w:val="22"/>
        </w:rPr>
        <w:t xml:space="preserve">      </w:t>
      </w:r>
      <w:r w:rsidRPr="00343472">
        <w:rPr>
          <w:rFonts w:ascii="Arial" w:hAnsi="Arial" w:cs="Arial"/>
          <w:szCs w:val="22"/>
        </w:rPr>
        <w:t xml:space="preserve">Hospitals Case Medical Center, Cleveland, Ohio, 2010. </w:t>
      </w:r>
    </w:p>
    <w:p w14:paraId="4B398E19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 xml:space="preserve">3.   </w:t>
      </w:r>
      <w:r w:rsidRPr="00343472">
        <w:rPr>
          <w:rFonts w:ascii="Arial" w:eastAsia="MS Mincho" w:hAnsi="Arial" w:cs="Arial"/>
          <w:b/>
        </w:rPr>
        <w:t>Miller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Neurointerventional Procedures, </w:t>
      </w:r>
      <w:r w:rsidRPr="00343472">
        <w:rPr>
          <w:rFonts w:ascii="Arial" w:hAnsi="Arial" w:cs="Arial"/>
          <w:szCs w:val="22"/>
        </w:rPr>
        <w:t xml:space="preserve">Radiology Technologist Lecture Series, </w:t>
      </w:r>
    </w:p>
    <w:p w14:paraId="7A0D2D32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University of Pennsylvania, Philadelphia, Pennsylvania, 2012.</w:t>
      </w:r>
    </w:p>
    <w:p w14:paraId="668BC861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4.   </w:t>
      </w:r>
      <w:r w:rsidRPr="00343472">
        <w:rPr>
          <w:rFonts w:ascii="Arial" w:eastAsia="MS Mincho" w:hAnsi="Arial" w:cs="Arial"/>
          <w:b/>
        </w:rPr>
        <w:t>Miller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Arteriovenous Fistulae of the Brain, </w:t>
      </w:r>
      <w:r w:rsidRPr="00343472">
        <w:rPr>
          <w:rFonts w:ascii="Arial" w:hAnsi="Arial" w:cs="Arial"/>
          <w:szCs w:val="22"/>
        </w:rPr>
        <w:t xml:space="preserve">Neurosurgery Grand Rounds, UMSOM, </w:t>
      </w:r>
    </w:p>
    <w:p w14:paraId="1B931CC3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Pr="00343472">
        <w:rPr>
          <w:rFonts w:ascii="Arial" w:hAnsi="Arial" w:cs="Arial"/>
          <w:szCs w:val="22"/>
        </w:rPr>
        <w:t>Baltimore, Maryland, 2012.</w:t>
      </w:r>
    </w:p>
    <w:p w14:paraId="75C3316A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/>
          <w:szCs w:val="22"/>
        </w:rPr>
      </w:pPr>
      <w:r w:rsidRPr="00343472">
        <w:rPr>
          <w:rFonts w:ascii="Arial" w:eastAsia="MS Mincho" w:hAnsi="Arial" w:cs="Arial"/>
        </w:rPr>
        <w:t xml:space="preserve">5.   </w:t>
      </w:r>
      <w:r w:rsidRPr="00343472">
        <w:rPr>
          <w:rFonts w:ascii="Arial" w:eastAsia="MS Mincho" w:hAnsi="Arial" w:cs="Arial"/>
          <w:b/>
        </w:rPr>
        <w:t>Miller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Utilization of Flow Diversion in Treatment of Cerebrovascular Disease, </w:t>
      </w:r>
    </w:p>
    <w:p w14:paraId="5C4BA1C6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i/>
          <w:szCs w:val="22"/>
        </w:rPr>
        <w:t xml:space="preserve">      </w:t>
      </w:r>
      <w:r w:rsidRPr="00343472">
        <w:rPr>
          <w:rFonts w:ascii="Arial" w:hAnsi="Arial" w:cs="Arial"/>
          <w:szCs w:val="22"/>
        </w:rPr>
        <w:t>Neurosurgery Grand Rounds, UMSOM, Baltimore, Maryland, 2012.</w:t>
      </w:r>
    </w:p>
    <w:p w14:paraId="5C8A02EB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 xml:space="preserve">6.   </w:t>
      </w:r>
      <w:r w:rsidRPr="00343472">
        <w:rPr>
          <w:rFonts w:ascii="Arial" w:eastAsia="MS Mincho" w:hAnsi="Arial" w:cs="Arial"/>
          <w:b/>
        </w:rPr>
        <w:t>Miller T</w:t>
      </w:r>
      <w:r w:rsidRPr="00343472">
        <w:rPr>
          <w:rFonts w:ascii="Arial" w:eastAsia="MS Mincho" w:hAnsi="Arial" w:cs="Arial"/>
        </w:rPr>
        <w:t xml:space="preserve">, Your Health, Direct Connection, Maryland Public Television, Acute Ischemic </w:t>
      </w:r>
    </w:p>
    <w:p w14:paraId="359ED0FB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 xml:space="preserve">      Stroke, March 2015.</w:t>
      </w:r>
    </w:p>
    <w:p w14:paraId="28C3FE55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 xml:space="preserve">7.   </w:t>
      </w:r>
      <w:r w:rsidRPr="00343472">
        <w:rPr>
          <w:rFonts w:ascii="Arial" w:eastAsia="MS Mincho" w:hAnsi="Arial" w:cs="Arial"/>
          <w:b/>
        </w:rPr>
        <w:t>Miller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Spinal Vascular Anatomy and Pathology, </w:t>
      </w:r>
      <w:r w:rsidRPr="00343472">
        <w:rPr>
          <w:rFonts w:ascii="Arial" w:hAnsi="Arial" w:cs="Arial"/>
          <w:szCs w:val="22"/>
        </w:rPr>
        <w:t xml:space="preserve">UMSOM Radiology Resident Lecture </w:t>
      </w:r>
    </w:p>
    <w:p w14:paraId="0200D1DC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Pr="00343472">
        <w:rPr>
          <w:rFonts w:ascii="Arial" w:hAnsi="Arial" w:cs="Arial"/>
          <w:szCs w:val="22"/>
        </w:rPr>
        <w:t xml:space="preserve">Series, March 2015. </w:t>
      </w:r>
    </w:p>
    <w:p w14:paraId="747F8344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 xml:space="preserve">8.   </w:t>
      </w:r>
      <w:r w:rsidRPr="00343472">
        <w:rPr>
          <w:rFonts w:ascii="Arial" w:eastAsia="MS Mincho" w:hAnsi="Arial" w:cs="Arial"/>
          <w:b/>
        </w:rPr>
        <w:t>Miller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Intra-arterial Treatment of Acute Large Vessel Ischemic Stroke, </w:t>
      </w:r>
      <w:r w:rsidRPr="00343472">
        <w:rPr>
          <w:rFonts w:ascii="Arial" w:hAnsi="Arial" w:cs="Arial"/>
          <w:szCs w:val="22"/>
        </w:rPr>
        <w:t xml:space="preserve">UMSOM Annual </w:t>
      </w:r>
    </w:p>
    <w:p w14:paraId="5ADBB733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Nurses Stroke Workshop, May 2015.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3A0FF4DF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 xml:space="preserve">9.  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Acute Large Vessel Ischemic Stroke, </w:t>
      </w:r>
      <w:r w:rsidRPr="00343472">
        <w:rPr>
          <w:rFonts w:ascii="Arial" w:hAnsi="Arial" w:cs="Arial"/>
          <w:szCs w:val="22"/>
        </w:rPr>
        <w:t xml:space="preserve">UMSOM Town and Gown Event, June  </w:t>
      </w:r>
    </w:p>
    <w:p w14:paraId="1131E495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2015.</w:t>
      </w:r>
    </w:p>
    <w:p w14:paraId="421AEC3D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 xml:space="preserve">10.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Intra-arterial Treatment of Acute Large Vessel Ischemic Stroke, </w:t>
      </w:r>
      <w:r w:rsidRPr="00343472">
        <w:rPr>
          <w:rFonts w:ascii="Arial" w:hAnsi="Arial" w:cs="Arial"/>
          <w:szCs w:val="22"/>
        </w:rPr>
        <w:t xml:space="preserve">UMSOM Nursing </w:t>
      </w:r>
    </w:p>
    <w:p w14:paraId="1DE5BE46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Grand Rounds, August 2015.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11C13C4E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>11</w:t>
      </w:r>
      <w:r w:rsidRPr="00343472">
        <w:rPr>
          <w:rFonts w:ascii="Arial" w:eastAsia="MS Mincho" w:hAnsi="Arial" w:cs="Arial"/>
          <w:b/>
        </w:rPr>
        <w:t>.  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Imaging Evaluation and Treatment of Stroke, </w:t>
      </w:r>
      <w:r w:rsidRPr="00343472">
        <w:rPr>
          <w:rFonts w:ascii="Arial" w:hAnsi="Arial" w:cs="Arial"/>
          <w:szCs w:val="22"/>
        </w:rPr>
        <w:t xml:space="preserve">UMSOM Radiology Resident </w:t>
      </w:r>
    </w:p>
    <w:p w14:paraId="3D332AA4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Lecture Series, October 2015.</w:t>
      </w:r>
    </w:p>
    <w:p w14:paraId="6EF7B928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eastAsia="MS Mincho" w:hAnsi="Arial" w:cs="Arial"/>
        </w:rPr>
        <w:t xml:space="preserve">12.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Imaging of Craniofacial Trauma, </w:t>
      </w:r>
      <w:r w:rsidRPr="00343472">
        <w:rPr>
          <w:rFonts w:ascii="Arial" w:hAnsi="Arial" w:cs="Arial"/>
          <w:szCs w:val="22"/>
        </w:rPr>
        <w:t xml:space="preserve">UMSOM Radiology Resident Lecture Series, </w:t>
      </w:r>
    </w:p>
    <w:p w14:paraId="30871CBB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January 2016.</w:t>
      </w:r>
    </w:p>
    <w:p w14:paraId="4A660CAC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13.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>Reversible Cerebral Vasoconstriction Syndrome,</w:t>
      </w:r>
      <w:r w:rsidRPr="00343472">
        <w:rPr>
          <w:rFonts w:ascii="Arial" w:hAnsi="Arial" w:cs="Arial"/>
          <w:szCs w:val="22"/>
        </w:rPr>
        <w:t xml:space="preserve"> UMSOM Neurology Grand </w:t>
      </w:r>
    </w:p>
    <w:p w14:paraId="4800FB0D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Rounds, April 2016.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68ABF005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lastRenderedPageBreak/>
        <w:t>14</w:t>
      </w:r>
      <w:r w:rsidRPr="00343472">
        <w:rPr>
          <w:rFonts w:ascii="Arial" w:hAnsi="Arial" w:cs="Arial"/>
          <w:i/>
          <w:szCs w:val="22"/>
        </w:rPr>
        <w:t xml:space="preserve">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>Neuroradiology Board Review,</w:t>
      </w:r>
      <w:r w:rsidRPr="00343472">
        <w:rPr>
          <w:rFonts w:ascii="Arial" w:hAnsi="Arial" w:cs="Arial"/>
          <w:szCs w:val="22"/>
        </w:rPr>
        <w:t xml:space="preserve"> UMSOM Radiology Resident Lecture Series, May </w:t>
      </w:r>
    </w:p>
    <w:p w14:paraId="2723E8E7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2016.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27AAADC7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15.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>Introduction to Imaging of the Craniocervical Vasculature,</w:t>
      </w:r>
      <w:r w:rsidRPr="00343472">
        <w:rPr>
          <w:rFonts w:ascii="Arial" w:hAnsi="Arial" w:cs="Arial"/>
          <w:szCs w:val="22"/>
        </w:rPr>
        <w:t xml:space="preserve"> UMSOM Neurology </w:t>
      </w:r>
    </w:p>
    <w:p w14:paraId="59D9662F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/>
          <w:szCs w:val="22"/>
        </w:rPr>
      </w:pPr>
      <w:r w:rsidRPr="00343472">
        <w:rPr>
          <w:rFonts w:ascii="Arial" w:hAnsi="Arial" w:cs="Arial"/>
          <w:szCs w:val="22"/>
        </w:rPr>
        <w:t xml:space="preserve">       Resident Lecture Series, July 2016.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04321070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16.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>Reversible Cerebral Vasoconstriction Syndrome,</w:t>
      </w:r>
      <w:r w:rsidRPr="00343472">
        <w:rPr>
          <w:rFonts w:ascii="Arial" w:hAnsi="Arial" w:cs="Arial"/>
          <w:szCs w:val="22"/>
        </w:rPr>
        <w:t xml:space="preserve"> UMSOM Neurosurgery Grand </w:t>
      </w:r>
    </w:p>
    <w:p w14:paraId="0FAD59BB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Rounds, August 2016.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08580187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17.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Flow Diversion: What We’ve Learned from </w:t>
      </w:r>
      <w:proofErr w:type="spellStart"/>
      <w:r w:rsidRPr="00343472">
        <w:rPr>
          <w:rFonts w:ascii="Arial" w:hAnsi="Arial" w:cs="Arial"/>
          <w:i/>
          <w:szCs w:val="22"/>
        </w:rPr>
        <w:t>out</w:t>
      </w:r>
      <w:proofErr w:type="spellEnd"/>
      <w:r w:rsidRPr="00343472">
        <w:rPr>
          <w:rFonts w:ascii="Arial" w:hAnsi="Arial" w:cs="Arial"/>
          <w:i/>
          <w:szCs w:val="22"/>
        </w:rPr>
        <w:t xml:space="preserve"> First 200 Cases,</w:t>
      </w:r>
      <w:r w:rsidRPr="00343472">
        <w:rPr>
          <w:rFonts w:ascii="Arial" w:hAnsi="Arial" w:cs="Arial"/>
          <w:szCs w:val="22"/>
        </w:rPr>
        <w:t xml:space="preserve"> University of </w:t>
      </w:r>
    </w:p>
    <w:p w14:paraId="333F3A10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/>
          <w:szCs w:val="22"/>
        </w:rPr>
      </w:pPr>
      <w:r w:rsidRPr="00343472">
        <w:rPr>
          <w:rFonts w:ascii="Arial" w:hAnsi="Arial" w:cs="Arial"/>
          <w:szCs w:val="22"/>
        </w:rPr>
        <w:t xml:space="preserve">       Pennsylvania Radiology Grand Rounds, February 2017.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1BA33D20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i/>
          <w:szCs w:val="22"/>
        </w:rPr>
        <w:t xml:space="preserve">18.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>
        <w:rPr>
          <w:rFonts w:ascii="Arial" w:hAnsi="Arial" w:cs="Arial"/>
          <w:i/>
          <w:szCs w:val="22"/>
        </w:rPr>
        <w:t>Congenital Malformations of the CNS</w:t>
      </w:r>
      <w:r w:rsidRPr="00343472">
        <w:rPr>
          <w:rFonts w:ascii="Arial" w:hAnsi="Arial" w:cs="Arial"/>
          <w:i/>
          <w:szCs w:val="22"/>
        </w:rPr>
        <w:t xml:space="preserve">, </w:t>
      </w:r>
      <w:r w:rsidRPr="00343472">
        <w:rPr>
          <w:rFonts w:ascii="Arial" w:hAnsi="Arial" w:cs="Arial"/>
          <w:szCs w:val="22"/>
        </w:rPr>
        <w:t xml:space="preserve">UMSOM Radiology Resident Lecture </w:t>
      </w:r>
      <w:r>
        <w:rPr>
          <w:rFonts w:ascii="Arial" w:hAnsi="Arial" w:cs="Arial"/>
          <w:szCs w:val="22"/>
        </w:rPr>
        <w:t xml:space="preserve">  </w:t>
      </w:r>
    </w:p>
    <w:p w14:paraId="606CA8C6" w14:textId="77777777" w:rsidR="00965437" w:rsidRPr="00EB3404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Pr="00343472">
        <w:rPr>
          <w:rFonts w:ascii="Arial" w:hAnsi="Arial" w:cs="Arial"/>
          <w:szCs w:val="22"/>
        </w:rPr>
        <w:t xml:space="preserve">Series, </w:t>
      </w:r>
      <w:r>
        <w:rPr>
          <w:rFonts w:ascii="Arial" w:hAnsi="Arial" w:cs="Arial"/>
          <w:szCs w:val="22"/>
        </w:rPr>
        <w:t>March</w:t>
      </w:r>
      <w:r w:rsidRPr="00343472">
        <w:rPr>
          <w:rFonts w:ascii="Arial" w:hAnsi="Arial" w:cs="Arial"/>
          <w:szCs w:val="22"/>
        </w:rPr>
        <w:t xml:space="preserve"> 2017.</w:t>
      </w:r>
    </w:p>
    <w:p w14:paraId="43939DF4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i/>
          <w:szCs w:val="22"/>
        </w:rPr>
        <w:t>19</w:t>
      </w:r>
      <w:r w:rsidRPr="00343472">
        <w:rPr>
          <w:rFonts w:ascii="Arial" w:hAnsi="Arial" w:cs="Arial"/>
          <w:i/>
          <w:szCs w:val="22"/>
        </w:rPr>
        <w:t xml:space="preserve">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Imaging of Craniofacial Trauma, </w:t>
      </w:r>
      <w:r w:rsidRPr="00343472">
        <w:rPr>
          <w:rFonts w:ascii="Arial" w:hAnsi="Arial" w:cs="Arial"/>
          <w:szCs w:val="22"/>
        </w:rPr>
        <w:t xml:space="preserve">UMSOM Radiology Resident Lecture Series, </w:t>
      </w:r>
    </w:p>
    <w:p w14:paraId="111F744F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October 2017.</w:t>
      </w:r>
    </w:p>
    <w:p w14:paraId="7EBDA5EE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20</w:t>
      </w:r>
      <w:r w:rsidRPr="00343472">
        <w:rPr>
          <w:rFonts w:ascii="Arial" w:hAnsi="Arial" w:cs="Arial"/>
          <w:szCs w:val="22"/>
        </w:rPr>
        <w:t xml:space="preserve">.  </w:t>
      </w:r>
      <w:r w:rsidRPr="00343472">
        <w:rPr>
          <w:rFonts w:ascii="Arial" w:eastAsia="MS Mincho" w:hAnsi="Arial" w:cs="Arial"/>
          <w:b/>
        </w:rPr>
        <w:t>Miller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Spinal Vascular Anatomy and Pathology, </w:t>
      </w:r>
      <w:r w:rsidRPr="00343472">
        <w:rPr>
          <w:rFonts w:ascii="Arial" w:hAnsi="Arial" w:cs="Arial"/>
          <w:szCs w:val="22"/>
        </w:rPr>
        <w:t xml:space="preserve">UMSOM Radiology Resident Lecture </w:t>
      </w:r>
    </w:p>
    <w:p w14:paraId="4C93943F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Pr="00343472">
        <w:rPr>
          <w:rFonts w:ascii="Arial" w:hAnsi="Arial" w:cs="Arial"/>
          <w:szCs w:val="22"/>
        </w:rPr>
        <w:t xml:space="preserve">Series, April 2018. </w:t>
      </w:r>
    </w:p>
    <w:p w14:paraId="54AB073B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21</w:t>
      </w:r>
      <w:r w:rsidRPr="00343472">
        <w:rPr>
          <w:rFonts w:ascii="Arial" w:hAnsi="Arial" w:cs="Arial"/>
          <w:szCs w:val="22"/>
        </w:rPr>
        <w:t xml:space="preserve">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>Introduction to Cerebral Aneurysms &amp; Vascular Malformations,</w:t>
      </w:r>
      <w:r w:rsidRPr="00343472">
        <w:rPr>
          <w:rFonts w:ascii="Arial" w:hAnsi="Arial" w:cs="Arial"/>
          <w:szCs w:val="22"/>
        </w:rPr>
        <w:t xml:space="preserve"> UMSOM </w:t>
      </w:r>
    </w:p>
    <w:p w14:paraId="4041542D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Neurology Resident Lecture Series, April 2018.</w:t>
      </w:r>
    </w:p>
    <w:p w14:paraId="254711D9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eastAsia="MS Mincho" w:hAnsi="Arial" w:cs="Arial"/>
        </w:rPr>
        <w:t>22</w:t>
      </w:r>
      <w:r w:rsidRPr="00EB3404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  <w:b/>
        </w:rPr>
        <w:t xml:space="preserve">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Introduction to </w:t>
      </w:r>
      <w:r>
        <w:rPr>
          <w:rFonts w:ascii="Arial" w:hAnsi="Arial" w:cs="Arial"/>
          <w:i/>
          <w:szCs w:val="22"/>
        </w:rPr>
        <w:t>Cerebral</w:t>
      </w:r>
      <w:r w:rsidRPr="00343472">
        <w:rPr>
          <w:rFonts w:ascii="Arial" w:hAnsi="Arial" w:cs="Arial"/>
          <w:i/>
          <w:szCs w:val="22"/>
        </w:rPr>
        <w:t xml:space="preserve"> </w:t>
      </w:r>
      <w:r>
        <w:rPr>
          <w:rFonts w:ascii="Arial" w:hAnsi="Arial" w:cs="Arial"/>
          <w:i/>
          <w:szCs w:val="22"/>
        </w:rPr>
        <w:t>Aneurysms</w:t>
      </w:r>
      <w:r w:rsidRPr="00343472">
        <w:rPr>
          <w:rFonts w:ascii="Arial" w:hAnsi="Arial" w:cs="Arial"/>
          <w:i/>
          <w:szCs w:val="22"/>
        </w:rPr>
        <w:t>,</w:t>
      </w:r>
      <w:r w:rsidRPr="00343472">
        <w:rPr>
          <w:rFonts w:ascii="Arial" w:hAnsi="Arial" w:cs="Arial"/>
          <w:szCs w:val="22"/>
        </w:rPr>
        <w:t xml:space="preserve"> UMSOM </w:t>
      </w:r>
      <w:r>
        <w:rPr>
          <w:rFonts w:ascii="Arial" w:hAnsi="Arial" w:cs="Arial"/>
          <w:szCs w:val="22"/>
        </w:rPr>
        <w:t xml:space="preserve">Neuro Interventional Fellow </w:t>
      </w:r>
      <w:r w:rsidRPr="00343472">
        <w:rPr>
          <w:rFonts w:ascii="Arial" w:hAnsi="Arial" w:cs="Arial"/>
          <w:szCs w:val="22"/>
        </w:rPr>
        <w:t>Lecture</w:t>
      </w:r>
    </w:p>
    <w:p w14:paraId="328480F5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/>
          <w:szCs w:val="22"/>
        </w:rPr>
      </w:pPr>
      <w:r w:rsidRPr="00343472">
        <w:rPr>
          <w:rFonts w:ascii="Arial" w:hAnsi="Arial" w:cs="Arial"/>
          <w:szCs w:val="22"/>
        </w:rPr>
        <w:t xml:space="preserve">       Series, </w:t>
      </w:r>
      <w:r>
        <w:rPr>
          <w:rFonts w:ascii="Arial" w:hAnsi="Arial" w:cs="Arial"/>
          <w:szCs w:val="22"/>
        </w:rPr>
        <w:t>August</w:t>
      </w:r>
      <w:r w:rsidRPr="00343472">
        <w:rPr>
          <w:rFonts w:ascii="Arial" w:hAnsi="Arial" w:cs="Arial"/>
          <w:szCs w:val="22"/>
        </w:rPr>
        <w:t xml:space="preserve"> 2018.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205409A7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23</w:t>
      </w:r>
      <w:r w:rsidRPr="00343472">
        <w:rPr>
          <w:rFonts w:ascii="Arial" w:hAnsi="Arial" w:cs="Arial"/>
          <w:szCs w:val="22"/>
        </w:rPr>
        <w:t xml:space="preserve">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>Introduction to Arteriovenous Malformations,</w:t>
      </w:r>
      <w:r w:rsidRPr="00343472">
        <w:rPr>
          <w:rFonts w:ascii="Arial" w:hAnsi="Arial" w:cs="Arial"/>
          <w:szCs w:val="22"/>
        </w:rPr>
        <w:t xml:space="preserve"> UMSOM Radiology Resident Lecture</w:t>
      </w:r>
    </w:p>
    <w:p w14:paraId="53030C8E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/>
          <w:szCs w:val="22"/>
        </w:rPr>
      </w:pPr>
      <w:r w:rsidRPr="00343472">
        <w:rPr>
          <w:rFonts w:ascii="Arial" w:hAnsi="Arial" w:cs="Arial"/>
          <w:szCs w:val="22"/>
        </w:rPr>
        <w:t xml:space="preserve">       Series, September 2018.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370588F7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eastAsia="MS Mincho" w:hAnsi="Arial" w:cs="Arial"/>
        </w:rPr>
        <w:t>24</w:t>
      </w:r>
      <w:r w:rsidRPr="00624F4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  <w:b/>
        </w:rPr>
        <w:t xml:space="preserve">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Introduction to </w:t>
      </w:r>
      <w:r>
        <w:rPr>
          <w:rFonts w:ascii="Arial" w:hAnsi="Arial" w:cs="Arial"/>
          <w:i/>
          <w:szCs w:val="22"/>
        </w:rPr>
        <w:t>Vascular Imaging of the Head and Neck</w:t>
      </w:r>
      <w:r w:rsidRPr="00343472">
        <w:rPr>
          <w:rFonts w:ascii="Arial" w:hAnsi="Arial" w:cs="Arial"/>
          <w:i/>
          <w:szCs w:val="22"/>
        </w:rPr>
        <w:t xml:space="preserve"> Aneurysms &amp;</w:t>
      </w:r>
      <w:r>
        <w:rPr>
          <w:rFonts w:ascii="Arial" w:hAnsi="Arial" w:cs="Arial"/>
          <w:i/>
          <w:szCs w:val="22"/>
        </w:rPr>
        <w:t xml:space="preserve"> Neck</w:t>
      </w:r>
      <w:r w:rsidRPr="00343472">
        <w:rPr>
          <w:rFonts w:ascii="Arial" w:hAnsi="Arial" w:cs="Arial"/>
          <w:i/>
          <w:szCs w:val="22"/>
        </w:rPr>
        <w:t>,</w:t>
      </w:r>
      <w:r w:rsidRPr="00343472">
        <w:rPr>
          <w:rFonts w:ascii="Arial" w:hAnsi="Arial" w:cs="Arial"/>
          <w:szCs w:val="22"/>
        </w:rPr>
        <w:t xml:space="preserve"> </w:t>
      </w:r>
    </w:p>
    <w:p w14:paraId="6A643C5A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Pr="00343472">
        <w:rPr>
          <w:rFonts w:ascii="Arial" w:hAnsi="Arial" w:cs="Arial"/>
          <w:szCs w:val="22"/>
        </w:rPr>
        <w:t xml:space="preserve">UMSOM </w:t>
      </w:r>
      <w:r>
        <w:rPr>
          <w:rFonts w:ascii="Arial" w:hAnsi="Arial" w:cs="Arial"/>
          <w:szCs w:val="22"/>
        </w:rPr>
        <w:t>Radiology</w:t>
      </w:r>
      <w:r w:rsidRPr="00343472">
        <w:rPr>
          <w:rFonts w:ascii="Arial" w:hAnsi="Arial" w:cs="Arial"/>
          <w:szCs w:val="22"/>
        </w:rPr>
        <w:t xml:space="preserve"> Resident Lecture Series, </w:t>
      </w:r>
      <w:r>
        <w:rPr>
          <w:rFonts w:ascii="Arial" w:hAnsi="Arial" w:cs="Arial"/>
          <w:szCs w:val="22"/>
        </w:rPr>
        <w:t>October</w:t>
      </w:r>
      <w:r w:rsidRPr="00343472">
        <w:rPr>
          <w:rFonts w:ascii="Arial" w:hAnsi="Arial" w:cs="Arial"/>
          <w:szCs w:val="22"/>
        </w:rPr>
        <w:t xml:space="preserve"> 2018.</w:t>
      </w:r>
    </w:p>
    <w:p w14:paraId="226C339F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25</w:t>
      </w:r>
      <w:r w:rsidRPr="00343472">
        <w:rPr>
          <w:rFonts w:ascii="Arial" w:hAnsi="Arial" w:cs="Arial"/>
          <w:szCs w:val="22"/>
        </w:rPr>
        <w:t xml:space="preserve">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>
        <w:rPr>
          <w:rFonts w:ascii="Arial" w:hAnsi="Arial" w:cs="Arial"/>
          <w:i/>
          <w:szCs w:val="22"/>
        </w:rPr>
        <w:t>Flow Diversion of Intracranial Aneurysms</w:t>
      </w:r>
      <w:r w:rsidRPr="00343472">
        <w:rPr>
          <w:rFonts w:ascii="Arial" w:hAnsi="Arial" w:cs="Arial"/>
          <w:i/>
          <w:szCs w:val="22"/>
        </w:rPr>
        <w:t>,</w:t>
      </w:r>
      <w:r w:rsidRPr="00343472">
        <w:rPr>
          <w:rFonts w:ascii="Arial" w:hAnsi="Arial" w:cs="Arial"/>
          <w:szCs w:val="22"/>
        </w:rPr>
        <w:t xml:space="preserve"> UMSOM Neurosurgery Grand </w:t>
      </w:r>
    </w:p>
    <w:p w14:paraId="2C0515F5" w14:textId="77777777" w:rsidR="00965437" w:rsidRPr="00877F5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/>
        </w:rPr>
      </w:pPr>
      <w:r w:rsidRPr="00877F52">
        <w:rPr>
          <w:rFonts w:ascii="Arial" w:hAnsi="Arial" w:cs="Arial"/>
        </w:rPr>
        <w:t xml:space="preserve">       Rounds, October 2018.</w:t>
      </w:r>
      <w:r w:rsidRPr="00877F52">
        <w:rPr>
          <w:rFonts w:ascii="Arial" w:hAnsi="Arial" w:cs="Arial"/>
          <w:i/>
        </w:rPr>
        <w:t xml:space="preserve"> </w:t>
      </w:r>
    </w:p>
    <w:p w14:paraId="5A281E83" w14:textId="77777777" w:rsidR="00965437" w:rsidRPr="00877F5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</w:rPr>
      </w:pPr>
      <w:r w:rsidRPr="00877F52">
        <w:rPr>
          <w:rFonts w:ascii="Arial" w:hAnsi="Arial" w:cs="Arial"/>
          <w:i/>
        </w:rPr>
        <w:t xml:space="preserve">26.  </w:t>
      </w:r>
      <w:r w:rsidRPr="00877F52">
        <w:rPr>
          <w:rFonts w:ascii="Arial" w:eastAsia="MS Mincho" w:hAnsi="Arial" w:cs="Arial"/>
          <w:b/>
        </w:rPr>
        <w:t>Miller, T</w:t>
      </w:r>
      <w:r w:rsidRPr="00877F52">
        <w:rPr>
          <w:rFonts w:ascii="Arial" w:eastAsia="MS Mincho" w:hAnsi="Arial" w:cs="Arial"/>
        </w:rPr>
        <w:t xml:space="preserve">, </w:t>
      </w:r>
      <w:r w:rsidRPr="00877F52">
        <w:rPr>
          <w:rFonts w:ascii="Arial" w:hAnsi="Arial" w:cs="Arial"/>
          <w:i/>
        </w:rPr>
        <w:t xml:space="preserve">Congenital Malformations of the CNS, </w:t>
      </w:r>
      <w:r w:rsidRPr="00877F52">
        <w:rPr>
          <w:rFonts w:ascii="Arial" w:hAnsi="Arial" w:cs="Arial"/>
        </w:rPr>
        <w:t xml:space="preserve">UMSOM Radiology Resident Lecture   </w:t>
      </w:r>
    </w:p>
    <w:p w14:paraId="50275E82" w14:textId="77777777" w:rsidR="00965437" w:rsidRPr="00877F5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</w:rPr>
      </w:pPr>
      <w:r w:rsidRPr="00877F52">
        <w:rPr>
          <w:rFonts w:ascii="Arial" w:hAnsi="Arial" w:cs="Arial"/>
        </w:rPr>
        <w:t xml:space="preserve">       Series, November 2018.</w:t>
      </w:r>
      <w:r w:rsidRPr="00877F52">
        <w:rPr>
          <w:rFonts w:ascii="Arial" w:hAnsi="Arial" w:cs="Arial"/>
        </w:rPr>
        <w:tab/>
      </w:r>
    </w:p>
    <w:p w14:paraId="11616FAE" w14:textId="77777777" w:rsidR="00965437" w:rsidRDefault="00965437" w:rsidP="00965437">
      <w:pPr>
        <w:pStyle w:val="NoSpacing"/>
        <w:rPr>
          <w:rFonts w:ascii="Arial" w:hAnsi="Arial" w:cs="Arial"/>
        </w:rPr>
      </w:pPr>
      <w:r w:rsidRPr="00877F52">
        <w:rPr>
          <w:rFonts w:ascii="Arial" w:hAnsi="Arial" w:cs="Arial"/>
          <w:sz w:val="24"/>
          <w:szCs w:val="24"/>
        </w:rPr>
        <w:t xml:space="preserve">27.  </w:t>
      </w:r>
      <w:r>
        <w:rPr>
          <w:rFonts w:ascii="Arial" w:hAnsi="Arial" w:cs="Arial"/>
          <w:b/>
          <w:sz w:val="24"/>
          <w:szCs w:val="24"/>
        </w:rPr>
        <w:t xml:space="preserve">Miller </w:t>
      </w:r>
      <w:r w:rsidRPr="00877F5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, </w:t>
      </w:r>
      <w:r w:rsidRPr="00877F52">
        <w:rPr>
          <w:rFonts w:ascii="Arial" w:hAnsi="Arial" w:cs="Arial"/>
          <w:i/>
          <w:sz w:val="24"/>
          <w:szCs w:val="24"/>
        </w:rPr>
        <w:t>Introduction to Intracranial Aneurysms &amp; Vascular Malformation</w:t>
      </w:r>
      <w:r w:rsidRPr="00877F52">
        <w:rPr>
          <w:rFonts w:ascii="Arial" w:hAnsi="Arial" w:cs="Arial"/>
          <w:sz w:val="24"/>
          <w:szCs w:val="24"/>
        </w:rPr>
        <w:t xml:space="preserve">, </w:t>
      </w:r>
      <w:r w:rsidRPr="00343472">
        <w:rPr>
          <w:rFonts w:ascii="Arial" w:hAnsi="Arial" w:cs="Arial"/>
        </w:rPr>
        <w:t xml:space="preserve">UMSOM </w:t>
      </w:r>
    </w:p>
    <w:p w14:paraId="62062081" w14:textId="77777777" w:rsidR="00965437" w:rsidRDefault="00965437" w:rsidP="009654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</w:t>
      </w:r>
      <w:r w:rsidRPr="00877F52">
        <w:rPr>
          <w:rFonts w:ascii="Arial" w:hAnsi="Arial" w:cs="Arial"/>
          <w:sz w:val="24"/>
          <w:szCs w:val="24"/>
        </w:rPr>
        <w:t xml:space="preserve">Neurology Resident Didactic Series, </w:t>
      </w:r>
      <w:r>
        <w:rPr>
          <w:rFonts w:ascii="Arial" w:hAnsi="Arial" w:cs="Arial"/>
          <w:sz w:val="24"/>
          <w:szCs w:val="24"/>
        </w:rPr>
        <w:t>April 2019.</w:t>
      </w:r>
      <w:r w:rsidRPr="00877F52">
        <w:rPr>
          <w:rFonts w:ascii="Arial" w:hAnsi="Arial" w:cs="Arial"/>
          <w:sz w:val="24"/>
          <w:szCs w:val="24"/>
        </w:rPr>
        <w:t xml:space="preserve"> </w:t>
      </w:r>
    </w:p>
    <w:p w14:paraId="2019DAD8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</w:rPr>
        <w:t>28</w:t>
      </w:r>
      <w:r w:rsidRPr="00877F52"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 xml:space="preserve">Miller </w:t>
      </w:r>
      <w:r w:rsidRPr="00877F5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Spinal Vascular Anatomy and Pathology, </w:t>
      </w:r>
      <w:r w:rsidRPr="00343472">
        <w:rPr>
          <w:rFonts w:ascii="Arial" w:hAnsi="Arial" w:cs="Arial"/>
          <w:szCs w:val="22"/>
        </w:rPr>
        <w:t xml:space="preserve">UMSOM Radiology </w:t>
      </w:r>
    </w:p>
    <w:p w14:paraId="1AED4C1D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Resident Lecture Series, </w:t>
      </w:r>
      <w:r>
        <w:rPr>
          <w:rFonts w:ascii="Arial" w:hAnsi="Arial" w:cs="Arial"/>
          <w:szCs w:val="22"/>
        </w:rPr>
        <w:t>September 2019</w:t>
      </w:r>
      <w:r w:rsidRPr="00343472">
        <w:rPr>
          <w:rFonts w:ascii="Arial" w:hAnsi="Arial" w:cs="Arial"/>
          <w:szCs w:val="22"/>
        </w:rPr>
        <w:t xml:space="preserve">. </w:t>
      </w:r>
    </w:p>
    <w:p w14:paraId="1C8DBE7E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29.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Introduction to </w:t>
      </w:r>
      <w:r>
        <w:rPr>
          <w:rFonts w:ascii="Arial" w:hAnsi="Arial" w:cs="Arial"/>
          <w:i/>
          <w:szCs w:val="22"/>
        </w:rPr>
        <w:t>Vascular Imaging of the Head and Neck</w:t>
      </w:r>
      <w:r w:rsidRPr="00343472">
        <w:rPr>
          <w:rFonts w:ascii="Arial" w:hAnsi="Arial" w:cs="Arial"/>
          <w:i/>
          <w:szCs w:val="22"/>
        </w:rPr>
        <w:t xml:space="preserve"> Aneurysms &amp;</w:t>
      </w:r>
      <w:r>
        <w:rPr>
          <w:rFonts w:ascii="Arial" w:hAnsi="Arial" w:cs="Arial"/>
          <w:i/>
          <w:szCs w:val="22"/>
        </w:rPr>
        <w:t xml:space="preserve"> Neck</w:t>
      </w:r>
      <w:r w:rsidRPr="00343472">
        <w:rPr>
          <w:rFonts w:ascii="Arial" w:hAnsi="Arial" w:cs="Arial"/>
          <w:i/>
          <w:szCs w:val="22"/>
        </w:rPr>
        <w:t>,</w:t>
      </w:r>
      <w:r w:rsidRPr="00343472">
        <w:rPr>
          <w:rFonts w:ascii="Arial" w:hAnsi="Arial" w:cs="Arial"/>
          <w:szCs w:val="22"/>
        </w:rPr>
        <w:t xml:space="preserve"> </w:t>
      </w:r>
    </w:p>
    <w:p w14:paraId="04D1A5F8" w14:textId="77777777" w:rsidR="00965437" w:rsidRPr="005949CD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r w:rsidRPr="00343472">
        <w:rPr>
          <w:rFonts w:ascii="Arial" w:hAnsi="Arial" w:cs="Arial"/>
          <w:szCs w:val="22"/>
        </w:rPr>
        <w:t xml:space="preserve">UMSOM </w:t>
      </w:r>
      <w:r>
        <w:rPr>
          <w:rFonts w:ascii="Arial" w:hAnsi="Arial" w:cs="Arial"/>
          <w:szCs w:val="22"/>
        </w:rPr>
        <w:t>Radiology</w:t>
      </w:r>
      <w:r w:rsidRPr="00343472">
        <w:rPr>
          <w:rFonts w:ascii="Arial" w:hAnsi="Arial" w:cs="Arial"/>
          <w:szCs w:val="22"/>
        </w:rPr>
        <w:t xml:space="preserve"> Resident Lecture Series, </w:t>
      </w:r>
      <w:r>
        <w:rPr>
          <w:rFonts w:ascii="Arial" w:hAnsi="Arial" w:cs="Arial"/>
          <w:szCs w:val="22"/>
        </w:rPr>
        <w:t>April.</w:t>
      </w:r>
      <w:r w:rsidRPr="00343472">
        <w:rPr>
          <w:rFonts w:ascii="Arial" w:hAnsi="Arial" w:cs="Arial"/>
          <w:szCs w:val="22"/>
        </w:rPr>
        <w:t xml:space="preserve"> 20</w:t>
      </w:r>
      <w:r>
        <w:rPr>
          <w:rFonts w:ascii="Arial" w:hAnsi="Arial" w:cs="Arial"/>
          <w:szCs w:val="22"/>
        </w:rPr>
        <w:t>20</w:t>
      </w:r>
      <w:r w:rsidRPr="00343472">
        <w:rPr>
          <w:rFonts w:ascii="Arial" w:hAnsi="Arial" w:cs="Arial"/>
          <w:szCs w:val="22"/>
        </w:rPr>
        <w:t>.</w:t>
      </w:r>
    </w:p>
    <w:p w14:paraId="79D8C56D" w14:textId="77777777" w:rsidR="00965437" w:rsidRDefault="00965437" w:rsidP="00965437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30</w:t>
      </w:r>
      <w:r w:rsidRPr="00877F52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 xml:space="preserve">Miller </w:t>
      </w:r>
      <w:r w:rsidRPr="00877F5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, </w:t>
      </w:r>
      <w:r w:rsidRPr="00877F52">
        <w:rPr>
          <w:rFonts w:ascii="Arial" w:hAnsi="Arial" w:cs="Arial"/>
          <w:i/>
          <w:sz w:val="24"/>
          <w:szCs w:val="24"/>
        </w:rPr>
        <w:t xml:space="preserve">Introduction to </w:t>
      </w:r>
      <w:r>
        <w:rPr>
          <w:rFonts w:ascii="Arial" w:hAnsi="Arial" w:cs="Arial"/>
          <w:i/>
          <w:sz w:val="24"/>
          <w:szCs w:val="24"/>
        </w:rPr>
        <w:t>Cerebral Arteriovenous</w:t>
      </w:r>
      <w:r w:rsidRPr="00877F52">
        <w:rPr>
          <w:rFonts w:ascii="Arial" w:hAnsi="Arial" w:cs="Arial"/>
          <w:i/>
          <w:sz w:val="24"/>
          <w:szCs w:val="24"/>
        </w:rPr>
        <w:t xml:space="preserve"> Malformation</w:t>
      </w:r>
      <w:r>
        <w:rPr>
          <w:rFonts w:ascii="Arial" w:hAnsi="Arial" w:cs="Arial"/>
          <w:i/>
          <w:sz w:val="24"/>
          <w:szCs w:val="24"/>
        </w:rPr>
        <w:t>s</w:t>
      </w:r>
      <w:r w:rsidRPr="00877F52">
        <w:rPr>
          <w:rFonts w:ascii="Arial" w:hAnsi="Arial" w:cs="Arial"/>
          <w:sz w:val="24"/>
          <w:szCs w:val="24"/>
        </w:rPr>
        <w:t xml:space="preserve">, </w:t>
      </w:r>
      <w:r w:rsidRPr="00343472">
        <w:rPr>
          <w:rFonts w:ascii="Arial" w:hAnsi="Arial" w:cs="Arial"/>
        </w:rPr>
        <w:t xml:space="preserve">UMSOM </w:t>
      </w:r>
    </w:p>
    <w:p w14:paraId="0C1AD87E" w14:textId="77777777" w:rsidR="00965437" w:rsidRDefault="00965437" w:rsidP="0096543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Department of </w:t>
      </w:r>
      <w:r w:rsidRPr="00877F52">
        <w:rPr>
          <w:rFonts w:ascii="Arial" w:hAnsi="Arial" w:cs="Arial"/>
          <w:sz w:val="24"/>
          <w:szCs w:val="24"/>
        </w:rPr>
        <w:t xml:space="preserve">Neurology Didactic Series, </w:t>
      </w:r>
      <w:r>
        <w:rPr>
          <w:rFonts w:ascii="Arial" w:hAnsi="Arial" w:cs="Arial"/>
          <w:sz w:val="24"/>
          <w:szCs w:val="24"/>
        </w:rPr>
        <w:t>August 2020.</w:t>
      </w:r>
      <w:r w:rsidRPr="00877F52">
        <w:rPr>
          <w:rFonts w:ascii="Arial" w:hAnsi="Arial" w:cs="Arial"/>
          <w:sz w:val="24"/>
          <w:szCs w:val="24"/>
        </w:rPr>
        <w:t xml:space="preserve"> </w:t>
      </w:r>
    </w:p>
    <w:p w14:paraId="7CF010D8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31</w:t>
      </w:r>
      <w:r w:rsidRPr="00343472">
        <w:rPr>
          <w:rFonts w:ascii="Arial" w:hAnsi="Arial" w:cs="Arial"/>
          <w:szCs w:val="22"/>
        </w:rPr>
        <w:t xml:space="preserve">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Flow Diversion: What We’ve Learned from </w:t>
      </w:r>
      <w:r>
        <w:rPr>
          <w:rFonts w:ascii="Arial" w:hAnsi="Arial" w:cs="Arial"/>
          <w:i/>
          <w:szCs w:val="22"/>
        </w:rPr>
        <w:t>400+</w:t>
      </w:r>
      <w:r w:rsidRPr="00343472">
        <w:rPr>
          <w:rFonts w:ascii="Arial" w:hAnsi="Arial" w:cs="Arial"/>
          <w:i/>
          <w:szCs w:val="22"/>
        </w:rPr>
        <w:t xml:space="preserve"> Cases,</w:t>
      </w:r>
      <w:r w:rsidRPr="00343472">
        <w:rPr>
          <w:rFonts w:ascii="Arial" w:hAnsi="Arial" w:cs="Arial"/>
          <w:szCs w:val="22"/>
        </w:rPr>
        <w:t xml:space="preserve"> University of </w:t>
      </w:r>
    </w:p>
    <w:p w14:paraId="20C31BB7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/>
          <w:szCs w:val="22"/>
        </w:rPr>
      </w:pPr>
      <w:r w:rsidRPr="00343472">
        <w:rPr>
          <w:rFonts w:ascii="Arial" w:hAnsi="Arial" w:cs="Arial"/>
          <w:szCs w:val="22"/>
        </w:rPr>
        <w:t xml:space="preserve">       </w:t>
      </w:r>
      <w:r>
        <w:rPr>
          <w:rFonts w:ascii="Arial" w:hAnsi="Arial" w:cs="Arial"/>
          <w:szCs w:val="22"/>
        </w:rPr>
        <w:t>Maryland School of Medicine</w:t>
      </w:r>
      <w:r w:rsidRPr="00343472">
        <w:rPr>
          <w:rFonts w:ascii="Arial" w:hAnsi="Arial" w:cs="Arial"/>
          <w:szCs w:val="22"/>
        </w:rPr>
        <w:t xml:space="preserve"> Radiology Grand Rounds, </w:t>
      </w:r>
      <w:r>
        <w:rPr>
          <w:rFonts w:ascii="Arial" w:hAnsi="Arial" w:cs="Arial"/>
          <w:szCs w:val="22"/>
        </w:rPr>
        <w:t>April</w:t>
      </w:r>
      <w:r w:rsidRPr="00343472">
        <w:rPr>
          <w:rFonts w:ascii="Arial" w:hAnsi="Arial" w:cs="Arial"/>
          <w:szCs w:val="22"/>
        </w:rPr>
        <w:t xml:space="preserve"> 20</w:t>
      </w:r>
      <w:r>
        <w:rPr>
          <w:rFonts w:ascii="Arial" w:hAnsi="Arial" w:cs="Arial"/>
          <w:szCs w:val="22"/>
        </w:rPr>
        <w:t>21</w:t>
      </w:r>
      <w:r w:rsidRPr="00343472">
        <w:rPr>
          <w:rFonts w:ascii="Arial" w:hAnsi="Arial" w:cs="Arial"/>
          <w:szCs w:val="22"/>
        </w:rPr>
        <w:t>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780B0F06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32</w:t>
      </w:r>
      <w:r w:rsidRPr="00343472">
        <w:rPr>
          <w:rFonts w:ascii="Arial" w:hAnsi="Arial" w:cs="Arial"/>
          <w:szCs w:val="22"/>
        </w:rPr>
        <w:t xml:space="preserve">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Flow Diversion: What We’ve Learned from </w:t>
      </w:r>
      <w:r>
        <w:rPr>
          <w:rFonts w:ascii="Arial" w:hAnsi="Arial" w:cs="Arial"/>
          <w:i/>
          <w:szCs w:val="22"/>
        </w:rPr>
        <w:t>400+</w:t>
      </w:r>
      <w:r w:rsidRPr="00343472">
        <w:rPr>
          <w:rFonts w:ascii="Arial" w:hAnsi="Arial" w:cs="Arial"/>
          <w:i/>
          <w:szCs w:val="22"/>
        </w:rPr>
        <w:t xml:space="preserve"> Cases,</w:t>
      </w:r>
      <w:r w:rsidRPr="00343472">
        <w:rPr>
          <w:rFonts w:ascii="Arial" w:hAnsi="Arial" w:cs="Arial"/>
          <w:szCs w:val="22"/>
        </w:rPr>
        <w:t xml:space="preserve"> University of </w:t>
      </w:r>
    </w:p>
    <w:p w14:paraId="5B4C4753" w14:textId="77777777" w:rsidR="00965437" w:rsidRPr="00443F29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/>
          <w:szCs w:val="22"/>
        </w:rPr>
      </w:pPr>
      <w:r w:rsidRPr="00343472">
        <w:rPr>
          <w:rFonts w:ascii="Arial" w:hAnsi="Arial" w:cs="Arial"/>
          <w:szCs w:val="22"/>
        </w:rPr>
        <w:t xml:space="preserve">       </w:t>
      </w:r>
      <w:r>
        <w:rPr>
          <w:rFonts w:ascii="Arial" w:hAnsi="Arial" w:cs="Arial"/>
          <w:szCs w:val="22"/>
        </w:rPr>
        <w:t>Maryland School of Medicine</w:t>
      </w:r>
      <w:r w:rsidRPr="003434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Neurosurgery</w:t>
      </w:r>
      <w:r w:rsidRPr="00343472">
        <w:rPr>
          <w:rFonts w:ascii="Arial" w:hAnsi="Arial" w:cs="Arial"/>
          <w:szCs w:val="22"/>
        </w:rPr>
        <w:t xml:space="preserve"> Grand Rounds, </w:t>
      </w:r>
      <w:r>
        <w:rPr>
          <w:rFonts w:ascii="Arial" w:hAnsi="Arial" w:cs="Arial"/>
          <w:szCs w:val="22"/>
        </w:rPr>
        <w:t>May</w:t>
      </w:r>
      <w:r w:rsidRPr="00343472">
        <w:rPr>
          <w:rFonts w:ascii="Arial" w:hAnsi="Arial" w:cs="Arial"/>
          <w:szCs w:val="22"/>
        </w:rPr>
        <w:t xml:space="preserve"> 20</w:t>
      </w:r>
      <w:r>
        <w:rPr>
          <w:rFonts w:ascii="Arial" w:hAnsi="Arial" w:cs="Arial"/>
          <w:szCs w:val="22"/>
        </w:rPr>
        <w:t>21</w:t>
      </w:r>
      <w:r w:rsidRPr="00343472">
        <w:rPr>
          <w:rFonts w:ascii="Arial" w:hAnsi="Arial" w:cs="Arial"/>
          <w:szCs w:val="22"/>
        </w:rPr>
        <w:t>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18591598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443F29">
        <w:rPr>
          <w:rFonts w:ascii="Arial" w:eastAsia="MS Mincho" w:hAnsi="Arial" w:cs="Arial"/>
          <w:bCs/>
        </w:rPr>
        <w:t>33.</w:t>
      </w:r>
      <w:r>
        <w:rPr>
          <w:rFonts w:ascii="Arial" w:eastAsia="MS Mincho" w:hAnsi="Arial" w:cs="Arial"/>
          <w:b/>
        </w:rPr>
        <w:t xml:space="preserve">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>
        <w:rPr>
          <w:rFonts w:ascii="Arial" w:hAnsi="Arial" w:cs="Arial"/>
          <w:i/>
          <w:szCs w:val="22"/>
        </w:rPr>
        <w:t>Starting &amp; Sustaining a Career in Clinical Research</w:t>
      </w:r>
      <w:r w:rsidRPr="00343472">
        <w:rPr>
          <w:rFonts w:ascii="Arial" w:hAnsi="Arial" w:cs="Arial"/>
          <w:i/>
          <w:szCs w:val="22"/>
        </w:rPr>
        <w:t>,</w:t>
      </w:r>
      <w:r w:rsidRPr="00343472">
        <w:rPr>
          <w:rFonts w:ascii="Arial" w:hAnsi="Arial" w:cs="Arial"/>
          <w:szCs w:val="22"/>
        </w:rPr>
        <w:t xml:space="preserve"> University of </w:t>
      </w:r>
    </w:p>
    <w:p w14:paraId="2C9E24EA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/>
          <w:szCs w:val="22"/>
        </w:rPr>
      </w:pPr>
      <w:r w:rsidRPr="00343472">
        <w:rPr>
          <w:rFonts w:ascii="Arial" w:hAnsi="Arial" w:cs="Arial"/>
          <w:szCs w:val="22"/>
        </w:rPr>
        <w:t xml:space="preserve">       </w:t>
      </w:r>
      <w:r>
        <w:rPr>
          <w:rFonts w:ascii="Arial" w:hAnsi="Arial" w:cs="Arial"/>
          <w:szCs w:val="22"/>
        </w:rPr>
        <w:t>Maryland School of Medicine</w:t>
      </w:r>
      <w:r w:rsidRPr="003434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Radiology</w:t>
      </w:r>
      <w:r w:rsidRPr="003434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Research</w:t>
      </w:r>
      <w:r w:rsidRPr="003434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Academy</w:t>
      </w:r>
      <w:r w:rsidRPr="0034347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November</w:t>
      </w:r>
      <w:r w:rsidRPr="00343472">
        <w:rPr>
          <w:rFonts w:ascii="Arial" w:hAnsi="Arial" w:cs="Arial"/>
          <w:szCs w:val="22"/>
        </w:rPr>
        <w:t xml:space="preserve"> 20</w:t>
      </w:r>
      <w:r>
        <w:rPr>
          <w:rFonts w:ascii="Arial" w:hAnsi="Arial" w:cs="Arial"/>
          <w:szCs w:val="22"/>
        </w:rPr>
        <w:t>21</w:t>
      </w:r>
      <w:r w:rsidRPr="00343472">
        <w:rPr>
          <w:rFonts w:ascii="Arial" w:hAnsi="Arial" w:cs="Arial"/>
          <w:szCs w:val="22"/>
        </w:rPr>
        <w:t>.</w:t>
      </w:r>
      <w:r w:rsidRPr="00343472">
        <w:rPr>
          <w:rFonts w:ascii="Arial" w:hAnsi="Arial" w:cs="Arial"/>
          <w:i/>
          <w:szCs w:val="22"/>
        </w:rPr>
        <w:t xml:space="preserve"> </w:t>
      </w:r>
    </w:p>
    <w:p w14:paraId="49FADD6E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</w:rPr>
        <w:t>34</w:t>
      </w:r>
      <w:r w:rsidRPr="00877F52"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 xml:space="preserve">Miller </w:t>
      </w:r>
      <w:r w:rsidRPr="00877F5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, </w:t>
      </w:r>
      <w:r w:rsidRPr="00877F52">
        <w:rPr>
          <w:rFonts w:ascii="Arial" w:hAnsi="Arial" w:cs="Arial"/>
          <w:i/>
        </w:rPr>
        <w:t xml:space="preserve">Introduction to </w:t>
      </w:r>
      <w:r>
        <w:rPr>
          <w:rFonts w:ascii="Arial" w:hAnsi="Arial" w:cs="Arial"/>
          <w:i/>
        </w:rPr>
        <w:t>Cerebral Arteriovenous</w:t>
      </w:r>
      <w:r w:rsidRPr="00877F52">
        <w:rPr>
          <w:rFonts w:ascii="Arial" w:hAnsi="Arial" w:cs="Arial"/>
          <w:i/>
        </w:rPr>
        <w:t xml:space="preserve"> Malformation</w:t>
      </w:r>
      <w:r>
        <w:rPr>
          <w:rFonts w:ascii="Arial" w:hAnsi="Arial" w:cs="Arial"/>
          <w:i/>
        </w:rPr>
        <w:t>s</w:t>
      </w:r>
      <w:r w:rsidRPr="00877F52">
        <w:rPr>
          <w:rFonts w:ascii="Arial" w:hAnsi="Arial" w:cs="Arial"/>
        </w:rPr>
        <w:t xml:space="preserve">, </w:t>
      </w:r>
      <w:r w:rsidRPr="00343472">
        <w:rPr>
          <w:rFonts w:ascii="Arial" w:hAnsi="Arial" w:cs="Arial"/>
          <w:szCs w:val="22"/>
        </w:rPr>
        <w:t xml:space="preserve">UMSOM Radiology </w:t>
      </w:r>
    </w:p>
    <w:p w14:paraId="380D962F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Resident Lecture Series, </w:t>
      </w:r>
      <w:r>
        <w:rPr>
          <w:rFonts w:ascii="Arial" w:hAnsi="Arial" w:cs="Arial"/>
          <w:szCs w:val="22"/>
        </w:rPr>
        <w:t>March 2022</w:t>
      </w:r>
      <w:r w:rsidRPr="00343472">
        <w:rPr>
          <w:rFonts w:ascii="Arial" w:hAnsi="Arial" w:cs="Arial"/>
          <w:szCs w:val="22"/>
        </w:rPr>
        <w:t xml:space="preserve">. </w:t>
      </w:r>
    </w:p>
    <w:p w14:paraId="0B9680B1" w14:textId="2BF12810" w:rsidR="00FB1BB8" w:rsidRPr="00343472" w:rsidRDefault="00FB1BB8" w:rsidP="00FB1BB8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iCs/>
          <w:szCs w:val="22"/>
        </w:rPr>
        <w:t>35</w:t>
      </w:r>
      <w:r w:rsidRPr="00343472">
        <w:rPr>
          <w:rFonts w:ascii="Arial" w:hAnsi="Arial" w:cs="Arial"/>
          <w:i/>
          <w:szCs w:val="22"/>
        </w:rPr>
        <w:t xml:space="preserve">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Imaging of Craniofacial Trauma, </w:t>
      </w:r>
      <w:r w:rsidRPr="00343472">
        <w:rPr>
          <w:rFonts w:ascii="Arial" w:hAnsi="Arial" w:cs="Arial"/>
          <w:szCs w:val="22"/>
        </w:rPr>
        <w:t xml:space="preserve">UMSOM Radiology Resident Lecture Series, </w:t>
      </w:r>
    </w:p>
    <w:p w14:paraId="27D3C026" w14:textId="0F489360" w:rsidR="00FB1BB8" w:rsidRPr="00343472" w:rsidRDefault="00FB1BB8" w:rsidP="00FB1BB8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 w:rsidRPr="00343472">
        <w:rPr>
          <w:rFonts w:ascii="Arial" w:hAnsi="Arial" w:cs="Arial"/>
          <w:szCs w:val="22"/>
        </w:rPr>
        <w:t xml:space="preserve">       October 20</w:t>
      </w:r>
      <w:r>
        <w:rPr>
          <w:rFonts w:ascii="Arial" w:hAnsi="Arial" w:cs="Arial"/>
          <w:szCs w:val="22"/>
        </w:rPr>
        <w:t>23</w:t>
      </w:r>
      <w:r w:rsidRPr="00343472">
        <w:rPr>
          <w:rFonts w:ascii="Arial" w:hAnsi="Arial" w:cs="Arial"/>
          <w:szCs w:val="22"/>
        </w:rPr>
        <w:t>.</w:t>
      </w:r>
    </w:p>
    <w:p w14:paraId="20CCC8CC" w14:textId="77777777" w:rsidR="00FB1BB8" w:rsidRDefault="00FB1BB8" w:rsidP="00FB1BB8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36</w:t>
      </w:r>
      <w:r w:rsidRPr="00343472">
        <w:rPr>
          <w:rFonts w:ascii="Arial" w:hAnsi="Arial" w:cs="Arial"/>
          <w:i/>
          <w:szCs w:val="22"/>
        </w:rPr>
        <w:t xml:space="preserve">.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>
        <w:rPr>
          <w:rFonts w:ascii="Arial" w:hAnsi="Arial" w:cs="Arial"/>
          <w:i/>
          <w:szCs w:val="22"/>
        </w:rPr>
        <w:t xml:space="preserve">MMA Embolization for the Treatment of Chronic Subdural Hematomas. </w:t>
      </w:r>
      <w:r>
        <w:rPr>
          <w:rFonts w:ascii="Arial" w:hAnsi="Arial" w:cs="Arial"/>
          <w:iCs/>
          <w:szCs w:val="22"/>
        </w:rPr>
        <w:t xml:space="preserve">UMMS </w:t>
      </w:r>
    </w:p>
    <w:p w14:paraId="1735C2D2" w14:textId="1A1B4DAA" w:rsidR="00FB1BB8" w:rsidRPr="00FB1BB8" w:rsidRDefault="00FB1BB8" w:rsidP="00FB1BB8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/>
          <w:szCs w:val="22"/>
        </w:rPr>
      </w:pPr>
      <w:r>
        <w:rPr>
          <w:rFonts w:ascii="Arial" w:hAnsi="Arial" w:cs="Arial"/>
          <w:iCs/>
          <w:szCs w:val="22"/>
        </w:rPr>
        <w:t xml:space="preserve">       Neuroscience Network Meeting Agenda</w:t>
      </w:r>
      <w:r w:rsidRPr="0034347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December </w:t>
      </w:r>
      <w:r w:rsidRPr="00343472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23</w:t>
      </w:r>
      <w:r w:rsidRPr="00343472">
        <w:rPr>
          <w:rFonts w:ascii="Arial" w:hAnsi="Arial" w:cs="Arial"/>
          <w:szCs w:val="22"/>
        </w:rPr>
        <w:t>.</w:t>
      </w:r>
      <w:r w:rsidRPr="00343472">
        <w:rPr>
          <w:rFonts w:ascii="Arial" w:eastAsia="MS Mincho" w:hAnsi="Arial" w:cs="Arial"/>
          <w:b/>
          <w:u w:val="single"/>
        </w:rPr>
        <w:t xml:space="preserve"> </w:t>
      </w:r>
    </w:p>
    <w:p w14:paraId="59150367" w14:textId="77777777" w:rsidR="00965437" w:rsidRPr="005949CD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</w:rPr>
      </w:pPr>
    </w:p>
    <w:p w14:paraId="16307670" w14:textId="77777777" w:rsidR="00965437" w:rsidRPr="00343472" w:rsidRDefault="00965437" w:rsidP="00965437">
      <w:pPr>
        <w:rPr>
          <w:rFonts w:ascii="Arial" w:eastAsia="MS Mincho" w:hAnsi="Arial" w:cs="Arial"/>
          <w:u w:val="single"/>
        </w:rPr>
      </w:pPr>
      <w:r w:rsidRPr="00343472">
        <w:rPr>
          <w:rFonts w:ascii="Arial" w:eastAsia="MS Mincho" w:hAnsi="Arial" w:cs="Arial"/>
          <w:u w:val="single"/>
        </w:rPr>
        <w:t xml:space="preserve">National </w:t>
      </w:r>
    </w:p>
    <w:p w14:paraId="5C3C6F5E" w14:textId="77777777" w:rsidR="00965437" w:rsidRPr="00343472" w:rsidRDefault="00965437" w:rsidP="00965437">
      <w:pPr>
        <w:tabs>
          <w:tab w:val="left" w:pos="1440"/>
        </w:tabs>
        <w:rPr>
          <w:rFonts w:ascii="Arial" w:eastAsia="MS Mincho" w:hAnsi="Arial" w:cs="Arial"/>
        </w:rPr>
      </w:pPr>
    </w:p>
    <w:p w14:paraId="15894A55" w14:textId="3E9CA9F1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3</w:t>
      </w:r>
      <w:r w:rsidR="00FB1BB8">
        <w:rPr>
          <w:rFonts w:ascii="Arial" w:eastAsia="MS Mincho" w:hAnsi="Arial" w:cs="Arial"/>
        </w:rPr>
        <w:t>7</w:t>
      </w:r>
      <w:r w:rsidRPr="00343472">
        <w:rPr>
          <w:rFonts w:ascii="Arial" w:eastAsia="MS Mincho" w:hAnsi="Arial" w:cs="Arial"/>
        </w:rPr>
        <w:t xml:space="preserve">.  </w:t>
      </w:r>
      <w:r>
        <w:rPr>
          <w:rFonts w:ascii="Arial" w:eastAsia="MS Mincho" w:hAnsi="Arial" w:cs="Arial"/>
        </w:rPr>
        <w:t xml:space="preserve">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>, American Heart/Stroke Association Together to End Strokes Campaign,</w:t>
      </w:r>
    </w:p>
    <w:p w14:paraId="4EF568E8" w14:textId="77777777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eastAsia="MS Mincho" w:hAnsi="Arial" w:cs="Arial"/>
        </w:rPr>
      </w:pPr>
      <w:r w:rsidRPr="00343472">
        <w:rPr>
          <w:rFonts w:ascii="Arial" w:eastAsia="MS Mincho" w:hAnsi="Arial" w:cs="Arial"/>
        </w:rPr>
        <w:t xml:space="preserve">       </w:t>
      </w:r>
      <w:r>
        <w:rPr>
          <w:rFonts w:ascii="Arial" w:eastAsia="MS Mincho" w:hAnsi="Arial" w:cs="Arial"/>
        </w:rPr>
        <w:t xml:space="preserve"> </w:t>
      </w:r>
      <w:r w:rsidRPr="00343472">
        <w:rPr>
          <w:rFonts w:ascii="Arial" w:eastAsia="MS Mincho" w:hAnsi="Arial" w:cs="Arial"/>
        </w:rPr>
        <w:t>Comcast Newsmakers, Washington, DC, May 2014.</w:t>
      </w:r>
    </w:p>
    <w:p w14:paraId="37C677CE" w14:textId="27FF2964" w:rsidR="00965437" w:rsidRPr="00343472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FB1BB8">
        <w:rPr>
          <w:rFonts w:ascii="Arial" w:hAnsi="Arial" w:cs="Arial"/>
          <w:szCs w:val="22"/>
        </w:rPr>
        <w:t>8</w:t>
      </w:r>
      <w:r w:rsidRPr="00343472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 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 w:rsidRPr="00343472">
        <w:rPr>
          <w:rFonts w:ascii="Arial" w:hAnsi="Arial" w:cs="Arial"/>
          <w:i/>
          <w:szCs w:val="22"/>
        </w:rPr>
        <w:t xml:space="preserve">MRI-Guided Focused Ultrasound: Neurologic Applications, </w:t>
      </w:r>
      <w:r w:rsidRPr="00343472">
        <w:rPr>
          <w:rFonts w:ascii="Arial" w:hAnsi="Arial" w:cs="Arial"/>
          <w:szCs w:val="22"/>
        </w:rPr>
        <w:t xml:space="preserve">Eastern </w:t>
      </w:r>
    </w:p>
    <w:p w14:paraId="53EEE669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eastAsia="MS Mincho" w:hAnsi="Arial" w:cs="Arial"/>
          <w:b/>
          <w:u w:val="single"/>
        </w:rPr>
      </w:pPr>
      <w:r w:rsidRPr="00343472">
        <w:rPr>
          <w:rFonts w:ascii="Arial" w:hAnsi="Arial" w:cs="Arial"/>
          <w:szCs w:val="22"/>
        </w:rPr>
        <w:t xml:space="preserve">       </w:t>
      </w:r>
      <w:r>
        <w:rPr>
          <w:rFonts w:ascii="Arial" w:hAnsi="Arial" w:cs="Arial"/>
          <w:szCs w:val="22"/>
        </w:rPr>
        <w:t xml:space="preserve"> </w:t>
      </w:r>
      <w:r w:rsidRPr="00343472">
        <w:rPr>
          <w:rFonts w:ascii="Arial" w:hAnsi="Arial" w:cs="Arial"/>
          <w:szCs w:val="22"/>
        </w:rPr>
        <w:t>Neuroradiology Society Annual Meeting, Newport, Rhode Island, September 2015.</w:t>
      </w:r>
      <w:r w:rsidRPr="00343472">
        <w:rPr>
          <w:rFonts w:ascii="Arial" w:eastAsia="MS Mincho" w:hAnsi="Arial" w:cs="Arial"/>
          <w:b/>
          <w:u w:val="single"/>
        </w:rPr>
        <w:t xml:space="preserve"> </w:t>
      </w:r>
    </w:p>
    <w:p w14:paraId="0F0A3C6A" w14:textId="743FE16C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/>
          <w:szCs w:val="22"/>
        </w:rPr>
      </w:pPr>
      <w:r>
        <w:rPr>
          <w:rFonts w:ascii="Arial" w:eastAsia="MS Mincho" w:hAnsi="Arial" w:cs="Arial"/>
          <w:bCs/>
        </w:rPr>
        <w:t>3</w:t>
      </w:r>
      <w:r w:rsidR="00FB1BB8">
        <w:rPr>
          <w:rFonts w:ascii="Arial" w:eastAsia="MS Mincho" w:hAnsi="Arial" w:cs="Arial"/>
          <w:bCs/>
        </w:rPr>
        <w:t>9</w:t>
      </w:r>
      <w:r w:rsidRPr="00F34FF8">
        <w:rPr>
          <w:rFonts w:ascii="Arial" w:eastAsia="MS Mincho" w:hAnsi="Arial" w:cs="Arial"/>
          <w:bCs/>
        </w:rPr>
        <w:t xml:space="preserve">.  </w:t>
      </w:r>
      <w:r>
        <w:rPr>
          <w:rFonts w:ascii="Arial" w:eastAsia="MS Mincho" w:hAnsi="Arial" w:cs="Arial"/>
          <w:bCs/>
        </w:rPr>
        <w:t xml:space="preserve"> </w:t>
      </w:r>
      <w:r w:rsidRPr="00343472">
        <w:rPr>
          <w:rFonts w:ascii="Arial" w:eastAsia="MS Mincho" w:hAnsi="Arial" w:cs="Arial"/>
          <w:b/>
        </w:rPr>
        <w:t>Miller, T</w:t>
      </w:r>
      <w:r w:rsidRPr="00343472">
        <w:rPr>
          <w:rFonts w:ascii="Arial" w:eastAsia="MS Mincho" w:hAnsi="Arial" w:cs="Arial"/>
        </w:rPr>
        <w:t xml:space="preserve">, </w:t>
      </w:r>
      <w:r>
        <w:rPr>
          <w:rFonts w:ascii="Arial" w:hAnsi="Arial" w:cs="Arial"/>
          <w:i/>
          <w:szCs w:val="22"/>
        </w:rPr>
        <w:t xml:space="preserve">MMA Embolization for the Treatment of Chronic Subdural Hematomas: Ready  </w:t>
      </w:r>
    </w:p>
    <w:p w14:paraId="16BC6210" w14:textId="77777777" w:rsidR="00965437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i/>
          <w:szCs w:val="22"/>
        </w:rPr>
        <w:t xml:space="preserve">        for Prime Time?</w:t>
      </w:r>
      <w:r w:rsidRPr="00343472">
        <w:rPr>
          <w:rFonts w:ascii="Arial" w:hAnsi="Arial" w:cs="Arial"/>
          <w:i/>
          <w:szCs w:val="22"/>
        </w:rPr>
        <w:t xml:space="preserve"> </w:t>
      </w:r>
      <w:r w:rsidRPr="00F1432D">
        <w:rPr>
          <w:rFonts w:ascii="Arial" w:hAnsi="Arial" w:cs="Arial"/>
          <w:iCs/>
          <w:szCs w:val="22"/>
        </w:rPr>
        <w:t>3</w:t>
      </w:r>
      <w:r>
        <w:rPr>
          <w:rFonts w:ascii="Arial" w:hAnsi="Arial" w:cs="Arial"/>
          <w:iCs/>
          <w:szCs w:val="22"/>
        </w:rPr>
        <w:t>3rd</w:t>
      </w:r>
      <w:r w:rsidRPr="00F1432D">
        <w:rPr>
          <w:rFonts w:ascii="Arial" w:hAnsi="Arial" w:cs="Arial"/>
          <w:iCs/>
          <w:szCs w:val="22"/>
        </w:rPr>
        <w:t xml:space="preserve"> Annual</w:t>
      </w:r>
      <w:r>
        <w:rPr>
          <w:rFonts w:ascii="Arial" w:hAnsi="Arial" w:cs="Arial"/>
          <w:i/>
          <w:szCs w:val="22"/>
        </w:rPr>
        <w:t xml:space="preserve"> </w:t>
      </w:r>
      <w:r w:rsidRPr="00343472">
        <w:rPr>
          <w:rFonts w:ascii="Arial" w:hAnsi="Arial" w:cs="Arial"/>
          <w:szCs w:val="22"/>
        </w:rPr>
        <w:t xml:space="preserve">Eastern Neuroradiology Society Annual Meeting, September </w:t>
      </w:r>
      <w:r>
        <w:rPr>
          <w:rFonts w:ascii="Arial" w:hAnsi="Arial" w:cs="Arial"/>
          <w:szCs w:val="22"/>
        </w:rPr>
        <w:t xml:space="preserve">  </w:t>
      </w:r>
    </w:p>
    <w:p w14:paraId="540AB217" w14:textId="77777777" w:rsidR="00965437" w:rsidRPr="00F34FF8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</w:t>
      </w:r>
      <w:r w:rsidRPr="00343472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343472">
        <w:rPr>
          <w:rFonts w:ascii="Arial" w:hAnsi="Arial" w:cs="Arial"/>
          <w:szCs w:val="22"/>
        </w:rPr>
        <w:t>.</w:t>
      </w:r>
      <w:r w:rsidRPr="00343472">
        <w:rPr>
          <w:rFonts w:ascii="Arial" w:eastAsia="MS Mincho" w:hAnsi="Arial" w:cs="Arial"/>
          <w:b/>
          <w:u w:val="single"/>
        </w:rPr>
        <w:t xml:space="preserve"> </w:t>
      </w:r>
    </w:p>
    <w:p w14:paraId="395EF1A0" w14:textId="234BCE4E" w:rsidR="00965437" w:rsidRDefault="00FB1BB8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iCs/>
          <w:szCs w:val="22"/>
        </w:rPr>
      </w:pPr>
      <w:r>
        <w:rPr>
          <w:rFonts w:ascii="Arial" w:eastAsia="MS Mincho" w:hAnsi="Arial" w:cs="Arial"/>
          <w:bCs/>
        </w:rPr>
        <w:t>40</w:t>
      </w:r>
      <w:r w:rsidR="00965437" w:rsidRPr="00F34FF8">
        <w:rPr>
          <w:rFonts w:ascii="Arial" w:eastAsia="MS Mincho" w:hAnsi="Arial" w:cs="Arial"/>
          <w:bCs/>
        </w:rPr>
        <w:t xml:space="preserve">.  </w:t>
      </w:r>
      <w:r w:rsidR="00965437">
        <w:rPr>
          <w:rFonts w:ascii="Arial" w:eastAsia="MS Mincho" w:hAnsi="Arial" w:cs="Arial"/>
          <w:bCs/>
        </w:rPr>
        <w:t xml:space="preserve"> </w:t>
      </w:r>
      <w:r w:rsidR="00965437" w:rsidRPr="00343472">
        <w:rPr>
          <w:rFonts w:ascii="Arial" w:eastAsia="MS Mincho" w:hAnsi="Arial" w:cs="Arial"/>
          <w:b/>
        </w:rPr>
        <w:t>Miller, T</w:t>
      </w:r>
      <w:r w:rsidR="00965437" w:rsidRPr="00343472">
        <w:rPr>
          <w:rFonts w:ascii="Arial" w:eastAsia="MS Mincho" w:hAnsi="Arial" w:cs="Arial"/>
        </w:rPr>
        <w:t xml:space="preserve">, </w:t>
      </w:r>
      <w:r w:rsidR="00965437">
        <w:rPr>
          <w:rFonts w:ascii="Arial" w:hAnsi="Arial" w:cs="Arial"/>
          <w:i/>
          <w:szCs w:val="22"/>
        </w:rPr>
        <w:t>Flow Diversion: How to Minimize Complications and Increase Safety.</w:t>
      </w:r>
      <w:r w:rsidR="00965437" w:rsidRPr="00343472">
        <w:rPr>
          <w:rFonts w:ascii="Arial" w:hAnsi="Arial" w:cs="Arial"/>
          <w:i/>
          <w:szCs w:val="22"/>
        </w:rPr>
        <w:t xml:space="preserve"> </w:t>
      </w:r>
      <w:r w:rsidR="00965437" w:rsidRPr="00F1432D">
        <w:rPr>
          <w:rFonts w:ascii="Arial" w:hAnsi="Arial" w:cs="Arial"/>
          <w:iCs/>
          <w:szCs w:val="22"/>
        </w:rPr>
        <w:t xml:space="preserve">34th </w:t>
      </w:r>
    </w:p>
    <w:p w14:paraId="0A6855BA" w14:textId="77777777" w:rsidR="00965437" w:rsidRPr="00F34FF8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hAnsi="Arial" w:cs="Arial"/>
          <w:szCs w:val="22"/>
        </w:rPr>
      </w:pPr>
      <w:r>
        <w:rPr>
          <w:rFonts w:ascii="Arial" w:hAnsi="Arial" w:cs="Arial"/>
          <w:iCs/>
          <w:szCs w:val="22"/>
        </w:rPr>
        <w:t xml:space="preserve">        </w:t>
      </w:r>
      <w:r w:rsidRPr="00F1432D">
        <w:rPr>
          <w:rFonts w:ascii="Arial" w:hAnsi="Arial" w:cs="Arial"/>
          <w:iCs/>
          <w:szCs w:val="22"/>
        </w:rPr>
        <w:t>Annual</w:t>
      </w:r>
      <w:r>
        <w:rPr>
          <w:rFonts w:ascii="Arial" w:hAnsi="Arial" w:cs="Arial"/>
          <w:i/>
          <w:szCs w:val="22"/>
        </w:rPr>
        <w:t xml:space="preserve"> </w:t>
      </w:r>
      <w:r w:rsidRPr="00343472">
        <w:rPr>
          <w:rFonts w:ascii="Arial" w:hAnsi="Arial" w:cs="Arial"/>
          <w:szCs w:val="22"/>
        </w:rPr>
        <w:t xml:space="preserve">Eastern Neuroradiology Society Annual Meeting, </w:t>
      </w:r>
      <w:r>
        <w:rPr>
          <w:rFonts w:ascii="Arial" w:hAnsi="Arial" w:cs="Arial"/>
          <w:szCs w:val="22"/>
        </w:rPr>
        <w:t>August</w:t>
      </w:r>
      <w:r w:rsidRPr="00343472">
        <w:rPr>
          <w:rFonts w:ascii="Arial" w:hAnsi="Arial" w:cs="Arial"/>
          <w:szCs w:val="22"/>
        </w:rPr>
        <w:t xml:space="preserve"> 20</w:t>
      </w:r>
      <w:r>
        <w:rPr>
          <w:rFonts w:ascii="Arial" w:hAnsi="Arial" w:cs="Arial"/>
          <w:szCs w:val="22"/>
        </w:rPr>
        <w:t>22</w:t>
      </w:r>
      <w:r w:rsidRPr="00343472">
        <w:rPr>
          <w:rFonts w:ascii="Arial" w:hAnsi="Arial" w:cs="Arial"/>
          <w:szCs w:val="22"/>
        </w:rPr>
        <w:t>.</w:t>
      </w:r>
      <w:r w:rsidRPr="00343472">
        <w:rPr>
          <w:rFonts w:ascii="Arial" w:eastAsia="MS Mincho" w:hAnsi="Arial" w:cs="Arial"/>
          <w:b/>
          <w:u w:val="single"/>
        </w:rPr>
        <w:t xml:space="preserve"> </w:t>
      </w:r>
    </w:p>
    <w:p w14:paraId="5FAD88CD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3600"/>
          <w:tab w:val="left" w:pos="4680"/>
        </w:tabs>
        <w:rPr>
          <w:rFonts w:ascii="Arial" w:eastAsia="MS Mincho" w:hAnsi="Arial" w:cs="Arial"/>
          <w:bCs/>
          <w:color w:val="000000" w:themeColor="text1"/>
        </w:rPr>
      </w:pPr>
    </w:p>
    <w:p w14:paraId="1F65FE36" w14:textId="77777777" w:rsidR="00965437" w:rsidRPr="00B93074" w:rsidRDefault="00965437" w:rsidP="00965437">
      <w:pPr>
        <w:rPr>
          <w:color w:val="000000" w:themeColor="text1"/>
        </w:rPr>
      </w:pPr>
    </w:p>
    <w:p w14:paraId="26D61A03" w14:textId="77777777" w:rsidR="00965437" w:rsidRPr="00B93074" w:rsidRDefault="00965437" w:rsidP="00965437">
      <w:pPr>
        <w:rPr>
          <w:rFonts w:ascii="Arial" w:hAnsi="Arial" w:cs="Arial"/>
          <w:b/>
          <w:color w:val="000000" w:themeColor="text1"/>
          <w:u w:val="single"/>
        </w:rPr>
      </w:pPr>
      <w:r w:rsidRPr="00B93074">
        <w:rPr>
          <w:rFonts w:ascii="Arial" w:hAnsi="Arial" w:cs="Arial"/>
          <w:b/>
          <w:color w:val="000000" w:themeColor="text1"/>
          <w:u w:val="single"/>
        </w:rPr>
        <w:t>Exhibits and Posters</w:t>
      </w:r>
    </w:p>
    <w:p w14:paraId="7EB0A7FF" w14:textId="77777777" w:rsidR="00965437" w:rsidRPr="00B93074" w:rsidRDefault="00965437" w:rsidP="00965437">
      <w:pPr>
        <w:rPr>
          <w:rFonts w:ascii="Arial" w:hAnsi="Arial" w:cs="Arial"/>
          <w:b/>
          <w:color w:val="000000" w:themeColor="text1"/>
          <w:u w:val="single"/>
        </w:rPr>
      </w:pPr>
    </w:p>
    <w:p w14:paraId="5A29E9B5" w14:textId="77777777" w:rsidR="00965437" w:rsidRPr="00B93074" w:rsidRDefault="00965437" w:rsidP="00965437">
      <w:pPr>
        <w:rPr>
          <w:rFonts w:ascii="Arial" w:hAnsi="Arial" w:cs="Arial"/>
          <w:i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</w:rPr>
        <w:t xml:space="preserve">1.   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Paspulati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 xml:space="preserve"> RM, Dalal TA, </w:t>
      </w:r>
      <w:r w:rsidRPr="00B93074">
        <w:rPr>
          <w:rFonts w:ascii="Arial" w:hAnsi="Arial" w:cs="Arial"/>
          <w:b/>
          <w:color w:val="000000" w:themeColor="text1"/>
          <w:szCs w:val="22"/>
        </w:rPr>
        <w:t>Miller TR</w:t>
      </w:r>
      <w:r w:rsidRPr="00B93074">
        <w:rPr>
          <w:rFonts w:ascii="Arial" w:hAnsi="Arial" w:cs="Arial"/>
          <w:color w:val="000000" w:themeColor="text1"/>
          <w:szCs w:val="22"/>
        </w:rPr>
        <w:t xml:space="preserve">, </w:t>
      </w:r>
      <w:r w:rsidRPr="00B93074">
        <w:rPr>
          <w:rFonts w:ascii="Arial" w:hAnsi="Arial" w:cs="Arial"/>
          <w:i/>
          <w:color w:val="000000" w:themeColor="text1"/>
          <w:szCs w:val="22"/>
        </w:rPr>
        <w:t xml:space="preserve">Imaging of Complications Following Gynecologic </w:t>
      </w:r>
    </w:p>
    <w:p w14:paraId="14F79933" w14:textId="77777777" w:rsidR="00965437" w:rsidRPr="00B93074" w:rsidRDefault="00965437" w:rsidP="00965437">
      <w:pPr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hAnsi="Arial" w:cs="Arial"/>
          <w:i/>
          <w:color w:val="000000" w:themeColor="text1"/>
          <w:szCs w:val="22"/>
        </w:rPr>
        <w:t xml:space="preserve">      Surgery</w:t>
      </w:r>
      <w:r w:rsidRPr="00B93074">
        <w:rPr>
          <w:rFonts w:ascii="Arial" w:hAnsi="Arial" w:cs="Arial"/>
          <w:color w:val="000000" w:themeColor="text1"/>
          <w:szCs w:val="22"/>
        </w:rPr>
        <w:t xml:space="preserve">, RSNA, Educational Exhibit, Chicago, 2008.       </w:t>
      </w:r>
    </w:p>
    <w:p w14:paraId="79BD0833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Fonts w:ascii="Arial" w:hAnsi="Arial" w:cs="Arial"/>
          <w:bCs/>
          <w:i/>
          <w:color w:val="000000" w:themeColor="text1"/>
          <w:szCs w:val="22"/>
          <w:lang w:bidi="en-US"/>
        </w:rPr>
      </w:pPr>
      <w:r w:rsidRPr="00B93074">
        <w:rPr>
          <w:rFonts w:ascii="Arial" w:hAnsi="Arial" w:cs="Arial"/>
          <w:color w:val="000000" w:themeColor="text1"/>
          <w:szCs w:val="22"/>
        </w:rPr>
        <w:t xml:space="preserve">2.   </w:t>
      </w:r>
      <w:r w:rsidRPr="00B93074">
        <w:rPr>
          <w:rFonts w:ascii="Arial" w:hAnsi="Arial" w:cs="Arial"/>
          <w:b/>
          <w:color w:val="000000" w:themeColor="text1"/>
          <w:szCs w:val="22"/>
        </w:rPr>
        <w:t>Miller TR</w:t>
      </w:r>
      <w:r w:rsidRPr="00B93074">
        <w:rPr>
          <w:rFonts w:ascii="Arial" w:hAnsi="Arial" w:cs="Arial"/>
          <w:color w:val="000000" w:themeColor="text1"/>
          <w:szCs w:val="22"/>
        </w:rPr>
        <w:t xml:space="preserve">, 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Eskey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 xml:space="preserve"> CJ, 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Mamourian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 xml:space="preserve"> AC, </w:t>
      </w:r>
      <w:r w:rsidRPr="00B93074">
        <w:rPr>
          <w:rFonts w:ascii="Arial" w:hAnsi="Arial" w:cs="Arial"/>
          <w:bCs/>
          <w:i/>
          <w:color w:val="000000" w:themeColor="text1"/>
          <w:szCs w:val="22"/>
          <w:lang w:bidi="en-US"/>
        </w:rPr>
        <w:t xml:space="preserve">Absence of Flow Voids with Spinal Dural </w:t>
      </w:r>
    </w:p>
    <w:p w14:paraId="63F08217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360" w:hanging="360"/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hAnsi="Arial" w:cs="Arial"/>
          <w:bCs/>
          <w:i/>
          <w:color w:val="000000" w:themeColor="text1"/>
          <w:szCs w:val="22"/>
          <w:lang w:bidi="en-US"/>
        </w:rPr>
        <w:t xml:space="preserve">      Fistula:</w:t>
      </w:r>
      <w:r w:rsidRPr="00B93074">
        <w:rPr>
          <w:rFonts w:ascii="Arial" w:hAnsi="Arial" w:cs="Arial"/>
          <w:i/>
          <w:color w:val="000000" w:themeColor="text1"/>
          <w:szCs w:val="22"/>
        </w:rPr>
        <w:t xml:space="preserve"> </w:t>
      </w:r>
      <w:r w:rsidRPr="00B93074">
        <w:rPr>
          <w:rFonts w:ascii="Arial" w:hAnsi="Arial" w:cs="Arial"/>
          <w:bCs/>
          <w:i/>
          <w:color w:val="000000" w:themeColor="text1"/>
          <w:szCs w:val="22"/>
          <w:lang w:bidi="en-US"/>
        </w:rPr>
        <w:t>Who Needs Vascular Imaging?</w:t>
      </w:r>
      <w:r w:rsidRPr="00B93074">
        <w:rPr>
          <w:rFonts w:ascii="Arial" w:hAnsi="Arial" w:cs="Arial"/>
          <w:color w:val="000000" w:themeColor="text1"/>
          <w:szCs w:val="22"/>
        </w:rPr>
        <w:t xml:space="preserve"> ASNR 49th Annual Meeting, Scientific Poster,   </w:t>
      </w:r>
    </w:p>
    <w:p w14:paraId="1CBB860C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360" w:hanging="360"/>
        <w:rPr>
          <w:rFonts w:ascii="Arial" w:hAnsi="Arial" w:cs="Arial"/>
          <w:i/>
          <w:color w:val="000000" w:themeColor="text1"/>
          <w:szCs w:val="22"/>
        </w:rPr>
      </w:pPr>
      <w:r w:rsidRPr="00B93074">
        <w:rPr>
          <w:rFonts w:ascii="Arial" w:hAnsi="Arial" w:cs="Arial"/>
          <w:bCs/>
          <w:i/>
          <w:color w:val="000000" w:themeColor="text1"/>
          <w:szCs w:val="22"/>
          <w:lang w:bidi="en-US"/>
        </w:rPr>
        <w:t xml:space="preserve">      </w:t>
      </w:r>
      <w:r w:rsidRPr="00B93074">
        <w:rPr>
          <w:rFonts w:ascii="Arial" w:hAnsi="Arial" w:cs="Arial"/>
          <w:color w:val="000000" w:themeColor="text1"/>
          <w:szCs w:val="22"/>
        </w:rPr>
        <w:t>Seattle, 2011.</w:t>
      </w:r>
    </w:p>
    <w:p w14:paraId="61123E18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ind w:left="360" w:hanging="360"/>
        <w:rPr>
          <w:rFonts w:ascii="Arial" w:hAnsi="Arial" w:cs="Arial"/>
          <w:i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</w:rPr>
        <w:t xml:space="preserve">3.   </w:t>
      </w:r>
      <w:r w:rsidRPr="00B93074">
        <w:rPr>
          <w:rFonts w:ascii="Arial" w:hAnsi="Arial" w:cs="Arial"/>
          <w:b/>
          <w:color w:val="000000" w:themeColor="text1"/>
          <w:szCs w:val="22"/>
        </w:rPr>
        <w:t>Miller TR</w:t>
      </w:r>
      <w:r w:rsidRPr="00B93074">
        <w:rPr>
          <w:rFonts w:ascii="Arial" w:hAnsi="Arial" w:cs="Arial"/>
          <w:color w:val="000000" w:themeColor="text1"/>
          <w:szCs w:val="22"/>
        </w:rPr>
        <w:t xml:space="preserve">, 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Eskey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 xml:space="preserve"> CJ, </w:t>
      </w:r>
      <w:proofErr w:type="spellStart"/>
      <w:r w:rsidRPr="00B93074">
        <w:rPr>
          <w:rFonts w:ascii="Arial" w:hAnsi="Arial" w:cs="Arial"/>
          <w:color w:val="000000" w:themeColor="text1"/>
          <w:szCs w:val="22"/>
        </w:rPr>
        <w:t>Mamourian</w:t>
      </w:r>
      <w:proofErr w:type="spellEnd"/>
      <w:r w:rsidRPr="00B93074">
        <w:rPr>
          <w:rFonts w:ascii="Arial" w:hAnsi="Arial" w:cs="Arial"/>
          <w:color w:val="000000" w:themeColor="text1"/>
          <w:szCs w:val="22"/>
        </w:rPr>
        <w:t xml:space="preserve"> AC, </w:t>
      </w:r>
      <w:r w:rsidRPr="00B93074">
        <w:rPr>
          <w:rFonts w:ascii="Arial" w:hAnsi="Arial" w:cs="Arial"/>
          <w:bCs/>
          <w:i/>
          <w:color w:val="000000" w:themeColor="text1"/>
          <w:szCs w:val="22"/>
          <w:lang w:bidi="en-US"/>
        </w:rPr>
        <w:t xml:space="preserve">Absence of Flow Voids with Spinal Dural </w:t>
      </w:r>
    </w:p>
    <w:p w14:paraId="13E5005A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hAnsi="Arial" w:cs="Arial"/>
          <w:bCs/>
          <w:i/>
          <w:color w:val="000000" w:themeColor="text1"/>
          <w:szCs w:val="22"/>
          <w:lang w:bidi="en-US"/>
        </w:rPr>
        <w:t xml:space="preserve">      Fistula:</w:t>
      </w:r>
      <w:r w:rsidRPr="00B93074">
        <w:rPr>
          <w:rFonts w:ascii="Arial" w:hAnsi="Arial" w:cs="Arial"/>
          <w:i/>
          <w:color w:val="000000" w:themeColor="text1"/>
          <w:szCs w:val="22"/>
        </w:rPr>
        <w:t xml:space="preserve"> </w:t>
      </w:r>
      <w:r w:rsidRPr="00B93074">
        <w:rPr>
          <w:rFonts w:ascii="Arial" w:hAnsi="Arial" w:cs="Arial"/>
          <w:bCs/>
          <w:i/>
          <w:color w:val="000000" w:themeColor="text1"/>
          <w:szCs w:val="22"/>
          <w:lang w:bidi="en-US"/>
        </w:rPr>
        <w:t>Who Needs Vascular Imaging?</w:t>
      </w:r>
      <w:r w:rsidRPr="00B93074">
        <w:rPr>
          <w:rFonts w:ascii="Arial" w:hAnsi="Arial" w:cs="Arial"/>
          <w:color w:val="000000" w:themeColor="text1"/>
          <w:szCs w:val="22"/>
        </w:rPr>
        <w:t xml:space="preserve">  ASNR 49th Annual Meeting, Electronic Scientific </w:t>
      </w:r>
    </w:p>
    <w:p w14:paraId="534B4A2C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Fonts w:ascii="Arial" w:hAnsi="Arial" w:cs="Arial"/>
          <w:i/>
          <w:color w:val="000000" w:themeColor="text1"/>
          <w:szCs w:val="22"/>
        </w:rPr>
      </w:pPr>
      <w:r w:rsidRPr="00B93074">
        <w:rPr>
          <w:rFonts w:ascii="Arial" w:hAnsi="Arial" w:cs="Arial"/>
          <w:color w:val="000000" w:themeColor="text1"/>
          <w:szCs w:val="22"/>
        </w:rPr>
        <w:t xml:space="preserve">      Poster, Seattle, 2011.</w:t>
      </w:r>
    </w:p>
    <w:p w14:paraId="0A694CC9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Fonts w:ascii="Arial" w:hAnsi="Arial" w:cs="Arial"/>
          <w:bCs/>
          <w:i/>
          <w:color w:val="000000" w:themeColor="text1"/>
          <w:szCs w:val="22"/>
          <w:lang w:bidi="en-US"/>
        </w:rPr>
      </w:pPr>
      <w:r w:rsidRPr="00B93074">
        <w:rPr>
          <w:rFonts w:ascii="Arial" w:hAnsi="Arial" w:cs="Arial"/>
          <w:color w:val="000000" w:themeColor="text1"/>
          <w:szCs w:val="22"/>
        </w:rPr>
        <w:t xml:space="preserve">4.   </w:t>
      </w:r>
      <w:r w:rsidRPr="00B93074">
        <w:rPr>
          <w:rFonts w:ascii="Arial" w:hAnsi="Arial" w:cs="Arial"/>
          <w:b/>
          <w:color w:val="000000" w:themeColor="text1"/>
          <w:szCs w:val="22"/>
        </w:rPr>
        <w:t>Miller TR</w:t>
      </w:r>
      <w:r w:rsidRPr="00B93074">
        <w:rPr>
          <w:rFonts w:ascii="Arial" w:hAnsi="Arial" w:cs="Arial"/>
          <w:color w:val="000000" w:themeColor="text1"/>
          <w:szCs w:val="22"/>
        </w:rPr>
        <w:t xml:space="preserve">, Gandhi D, Jindal G, Fortes M. </w:t>
      </w:r>
      <w:r w:rsidRPr="00B93074">
        <w:rPr>
          <w:rFonts w:ascii="Arial" w:hAnsi="Arial" w:cs="Arial"/>
          <w:bCs/>
          <w:i/>
          <w:color w:val="000000" w:themeColor="text1"/>
          <w:szCs w:val="22"/>
          <w:lang w:bidi="en-US"/>
        </w:rPr>
        <w:t xml:space="preserve">Onyx Embolization of Dural Arterio-venous </w:t>
      </w:r>
    </w:p>
    <w:p w14:paraId="04B3637C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Fonts w:ascii="Arial" w:hAnsi="Arial" w:cs="Arial"/>
          <w:color w:val="000000" w:themeColor="text1"/>
          <w:szCs w:val="22"/>
        </w:rPr>
      </w:pPr>
      <w:r w:rsidRPr="00B93074">
        <w:rPr>
          <w:rFonts w:ascii="Arial" w:hAnsi="Arial" w:cs="Arial"/>
          <w:bCs/>
          <w:i/>
          <w:color w:val="000000" w:themeColor="text1"/>
          <w:szCs w:val="22"/>
          <w:lang w:bidi="en-US"/>
        </w:rPr>
        <w:t xml:space="preserve">      Fistulas Using a Dual Microcatheter Embolization Technique,</w:t>
      </w:r>
      <w:r w:rsidRPr="00B93074">
        <w:rPr>
          <w:rFonts w:ascii="Arial" w:hAnsi="Arial" w:cs="Arial"/>
          <w:color w:val="000000" w:themeColor="text1"/>
          <w:szCs w:val="22"/>
        </w:rPr>
        <w:t xml:space="preserve"> ASNR 51st Annual Meeting,   </w:t>
      </w:r>
    </w:p>
    <w:p w14:paraId="70FC42D1" w14:textId="77777777" w:rsidR="00965437" w:rsidRPr="00B93074" w:rsidRDefault="00965437" w:rsidP="00965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80"/>
        </w:tabs>
        <w:rPr>
          <w:rFonts w:ascii="Arial" w:hAnsi="Arial" w:cs="Arial"/>
          <w:bCs/>
          <w:i/>
          <w:color w:val="000000" w:themeColor="text1"/>
          <w:szCs w:val="22"/>
          <w:lang w:bidi="en-US"/>
        </w:rPr>
      </w:pPr>
      <w:r w:rsidRPr="00B93074">
        <w:rPr>
          <w:rFonts w:ascii="Arial" w:hAnsi="Arial" w:cs="Arial"/>
          <w:color w:val="000000" w:themeColor="text1"/>
          <w:szCs w:val="22"/>
        </w:rPr>
        <w:t xml:space="preserve">      Scientific Poster, San Diego, 2013.</w:t>
      </w:r>
    </w:p>
    <w:p w14:paraId="189C43AA" w14:textId="77777777" w:rsidR="00965437" w:rsidRPr="00B93074" w:rsidRDefault="00965437" w:rsidP="00965437">
      <w:pPr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5.   Messina G, </w:t>
      </w:r>
      <w:proofErr w:type="spellStart"/>
      <w:r w:rsidRPr="00B93074">
        <w:rPr>
          <w:rFonts w:ascii="Arial" w:hAnsi="Arial" w:cs="Arial"/>
          <w:color w:val="000000" w:themeColor="text1"/>
        </w:rPr>
        <w:t>Iyoha</w:t>
      </w:r>
      <w:proofErr w:type="spellEnd"/>
      <w:r w:rsidRPr="00B93074">
        <w:rPr>
          <w:rFonts w:ascii="Arial" w:hAnsi="Arial" w:cs="Arial"/>
          <w:color w:val="000000" w:themeColor="text1"/>
        </w:rPr>
        <w:t xml:space="preserve"> M, </w:t>
      </w:r>
      <w:r w:rsidRPr="00B93074">
        <w:rPr>
          <w:rFonts w:ascii="Arial" w:hAnsi="Arial" w:cs="Arial"/>
          <w:color w:val="000000" w:themeColor="text1"/>
          <w:szCs w:val="22"/>
        </w:rPr>
        <w:t xml:space="preserve">Jindal, G, </w:t>
      </w:r>
      <w:r w:rsidRPr="00B93074">
        <w:rPr>
          <w:rFonts w:ascii="Arial" w:hAnsi="Arial" w:cs="Arial"/>
          <w:b/>
          <w:color w:val="000000" w:themeColor="text1"/>
          <w:szCs w:val="22"/>
        </w:rPr>
        <w:t>Miller TR</w:t>
      </w:r>
      <w:r w:rsidRPr="00B93074">
        <w:rPr>
          <w:rFonts w:ascii="Arial" w:hAnsi="Arial" w:cs="Arial"/>
          <w:color w:val="000000" w:themeColor="text1"/>
          <w:szCs w:val="22"/>
        </w:rPr>
        <w:t xml:space="preserve">, Gandhi D, </w:t>
      </w:r>
      <w:r w:rsidRPr="00B93074">
        <w:rPr>
          <w:rFonts w:ascii="Arial" w:hAnsi="Arial" w:cs="Arial"/>
          <w:i/>
          <w:color w:val="000000" w:themeColor="text1"/>
        </w:rPr>
        <w:t xml:space="preserve">Ultra Registry: Designing a Multicenter </w:t>
      </w:r>
    </w:p>
    <w:p w14:paraId="3DDC8E6D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 xml:space="preserve">      Registry in Interventional Radiology.</w:t>
      </w:r>
      <w:r w:rsidRPr="00B93074">
        <w:rPr>
          <w:rFonts w:ascii="Arial" w:hAnsi="Arial" w:cs="Arial"/>
          <w:color w:val="000000" w:themeColor="text1"/>
        </w:rPr>
        <w:t xml:space="preserve"> Society of Clinical Research Associates 23rd Annual </w:t>
      </w:r>
    </w:p>
    <w:p w14:paraId="5150B1E1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      Conference, Scientific Poster, Orlando, 2014.</w:t>
      </w:r>
    </w:p>
    <w:p w14:paraId="1FC4ED1E" w14:textId="77777777" w:rsidR="00965437" w:rsidRPr="00B93074" w:rsidRDefault="00965437" w:rsidP="00965437">
      <w:pPr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6.   </w:t>
      </w:r>
      <w:proofErr w:type="spellStart"/>
      <w:r w:rsidRPr="00B93074">
        <w:rPr>
          <w:rFonts w:ascii="Arial" w:hAnsi="Arial" w:cs="Arial"/>
          <w:color w:val="000000" w:themeColor="text1"/>
        </w:rPr>
        <w:t>Sajedi</w:t>
      </w:r>
      <w:proofErr w:type="spellEnd"/>
      <w:r w:rsidRPr="00B93074">
        <w:rPr>
          <w:rFonts w:ascii="Arial" w:hAnsi="Arial" w:cs="Arial"/>
          <w:color w:val="000000" w:themeColor="text1"/>
        </w:rPr>
        <w:t xml:space="preserve"> P, </w:t>
      </w:r>
      <w:r w:rsidRPr="00B93074">
        <w:rPr>
          <w:rFonts w:ascii="Arial" w:hAnsi="Arial" w:cs="Arial"/>
          <w:b/>
          <w:color w:val="000000" w:themeColor="text1"/>
        </w:rPr>
        <w:t>Miller TR</w:t>
      </w:r>
      <w:r w:rsidRPr="00B93074">
        <w:rPr>
          <w:rFonts w:ascii="Arial" w:hAnsi="Arial" w:cs="Arial"/>
          <w:color w:val="000000" w:themeColor="text1"/>
        </w:rPr>
        <w:t xml:space="preserve">, Gandhi D, </w:t>
      </w:r>
      <w:r w:rsidRPr="00B93074">
        <w:rPr>
          <w:rFonts w:ascii="Arial" w:hAnsi="Arial" w:cs="Arial"/>
          <w:i/>
          <w:color w:val="000000" w:themeColor="text1"/>
        </w:rPr>
        <w:t xml:space="preserve">Flow-Diversion with Pipeline Stents: What the </w:t>
      </w:r>
    </w:p>
    <w:p w14:paraId="60C94C59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 xml:space="preserve">      Neuroradiologist Needs to Know</w:t>
      </w:r>
      <w:r w:rsidRPr="00B93074">
        <w:rPr>
          <w:rFonts w:ascii="Arial" w:hAnsi="Arial" w:cs="Arial"/>
          <w:bCs/>
          <w:i/>
          <w:color w:val="000000" w:themeColor="text1"/>
          <w:lang w:bidi="en-US"/>
        </w:rPr>
        <w:t>,</w:t>
      </w:r>
      <w:r w:rsidRPr="00B93074">
        <w:rPr>
          <w:rFonts w:ascii="Arial" w:hAnsi="Arial" w:cs="Arial"/>
          <w:color w:val="000000" w:themeColor="text1"/>
        </w:rPr>
        <w:t xml:space="preserve"> ASNR 55th Annual Meeting, </w:t>
      </w:r>
      <w:r w:rsidRPr="00B93074">
        <w:rPr>
          <w:rFonts w:ascii="Arial" w:hAnsi="Arial" w:cs="Arial"/>
          <w:color w:val="000000" w:themeColor="text1"/>
          <w:szCs w:val="22"/>
        </w:rPr>
        <w:t>Electronic Scientific Poster</w:t>
      </w:r>
      <w:r w:rsidRPr="00B93074">
        <w:rPr>
          <w:rFonts w:ascii="Arial" w:hAnsi="Arial" w:cs="Arial"/>
          <w:color w:val="000000" w:themeColor="text1"/>
        </w:rPr>
        <w:t xml:space="preserve">,         </w:t>
      </w:r>
    </w:p>
    <w:p w14:paraId="2582D1DE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      Long Beach, 2017.</w:t>
      </w:r>
    </w:p>
    <w:p w14:paraId="26B9FBD4" w14:textId="77777777" w:rsidR="00965437" w:rsidRPr="00B93074" w:rsidRDefault="00965437" w:rsidP="00965437">
      <w:pPr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7.   Jones S, </w:t>
      </w:r>
      <w:r w:rsidRPr="00B93074">
        <w:rPr>
          <w:rFonts w:ascii="Arial" w:hAnsi="Arial" w:cs="Arial"/>
          <w:b/>
          <w:color w:val="000000" w:themeColor="text1"/>
        </w:rPr>
        <w:t>Miller TR</w:t>
      </w:r>
      <w:r w:rsidRPr="00B93074">
        <w:rPr>
          <w:rFonts w:ascii="Arial" w:hAnsi="Arial" w:cs="Arial"/>
          <w:color w:val="000000" w:themeColor="text1"/>
        </w:rPr>
        <w:t xml:space="preserve">, Le E, Jindal G, Gandhi D, </w:t>
      </w:r>
      <w:r w:rsidRPr="00B93074">
        <w:rPr>
          <w:rFonts w:ascii="Arial" w:hAnsi="Arial" w:cs="Arial"/>
          <w:i/>
          <w:color w:val="000000" w:themeColor="text1"/>
        </w:rPr>
        <w:t xml:space="preserve">Predicting Success of Endovascular Flow </w:t>
      </w:r>
    </w:p>
    <w:p w14:paraId="47FEC71C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 xml:space="preserve">      Diversion for Cerebral Aneurysms: Single-Center Experience of 150 Consecutive Cases</w:t>
      </w:r>
      <w:r w:rsidRPr="00B93074">
        <w:rPr>
          <w:rFonts w:ascii="Arial" w:hAnsi="Arial" w:cs="Arial"/>
          <w:bCs/>
          <w:i/>
          <w:color w:val="000000" w:themeColor="text1"/>
          <w:lang w:bidi="en-US"/>
        </w:rPr>
        <w:t>,</w:t>
      </w:r>
      <w:r w:rsidRPr="00B93074">
        <w:rPr>
          <w:rFonts w:ascii="Arial" w:hAnsi="Arial" w:cs="Arial"/>
          <w:color w:val="000000" w:themeColor="text1"/>
        </w:rPr>
        <w:t xml:space="preserve"> </w:t>
      </w:r>
    </w:p>
    <w:p w14:paraId="142967DF" w14:textId="77777777" w:rsidR="00965437" w:rsidRPr="00B93074" w:rsidRDefault="00965437" w:rsidP="00965437">
      <w:pPr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      CNS 2017 Annual Meeting, </w:t>
      </w:r>
      <w:r w:rsidRPr="00B93074">
        <w:rPr>
          <w:rFonts w:ascii="Arial" w:hAnsi="Arial" w:cs="Arial"/>
          <w:color w:val="000000" w:themeColor="text1"/>
          <w:szCs w:val="22"/>
        </w:rPr>
        <w:t>Scientific Poster</w:t>
      </w:r>
      <w:r w:rsidRPr="00B93074">
        <w:rPr>
          <w:rFonts w:ascii="Arial" w:hAnsi="Arial" w:cs="Arial"/>
          <w:color w:val="000000" w:themeColor="text1"/>
        </w:rPr>
        <w:t>, Boston, 2017.</w:t>
      </w:r>
    </w:p>
    <w:p w14:paraId="1382A2AB" w14:textId="77777777" w:rsidR="00965437" w:rsidRPr="00B93074" w:rsidRDefault="00965437" w:rsidP="00965437">
      <w:pPr>
        <w:rPr>
          <w:rFonts w:ascii="Arial" w:hAnsi="Arial" w:cs="Arial"/>
          <w:i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8.   Kole M, Cannarsa G, </w:t>
      </w:r>
      <w:r w:rsidRPr="00B93074">
        <w:rPr>
          <w:rFonts w:ascii="Arial" w:hAnsi="Arial" w:cs="Arial"/>
          <w:b/>
          <w:color w:val="000000" w:themeColor="text1"/>
        </w:rPr>
        <w:t>Miller TR</w:t>
      </w:r>
      <w:r w:rsidRPr="00B93074">
        <w:rPr>
          <w:rFonts w:ascii="Arial" w:hAnsi="Arial" w:cs="Arial"/>
          <w:color w:val="000000" w:themeColor="text1"/>
        </w:rPr>
        <w:t xml:space="preserve">, </w:t>
      </w:r>
      <w:r w:rsidRPr="00B93074">
        <w:rPr>
          <w:rFonts w:ascii="Arial" w:hAnsi="Arial" w:cs="Arial"/>
          <w:i/>
          <w:color w:val="000000" w:themeColor="text1"/>
        </w:rPr>
        <w:t xml:space="preserve">Branch Vessel Patency Following Pipeline Embolization: </w:t>
      </w:r>
    </w:p>
    <w:p w14:paraId="15A726A2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i/>
          <w:color w:val="000000" w:themeColor="text1"/>
        </w:rPr>
        <w:t xml:space="preserve">      Role of Vessel Diameter</w:t>
      </w:r>
      <w:r w:rsidRPr="00B93074">
        <w:rPr>
          <w:rFonts w:ascii="Arial" w:hAnsi="Arial" w:cs="Arial"/>
          <w:bCs/>
          <w:i/>
          <w:color w:val="000000" w:themeColor="text1"/>
          <w:lang w:bidi="en-US"/>
        </w:rPr>
        <w:t>,</w:t>
      </w:r>
      <w:r w:rsidRPr="00B93074">
        <w:rPr>
          <w:rFonts w:ascii="Arial" w:hAnsi="Arial" w:cs="Arial"/>
          <w:color w:val="000000" w:themeColor="text1"/>
        </w:rPr>
        <w:t xml:space="preserve"> AANS 2018 Annual Meeting, Electronic Scientific Poster, New   </w:t>
      </w:r>
    </w:p>
    <w:p w14:paraId="4881C448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      Orleans, 2018.</w:t>
      </w:r>
    </w:p>
    <w:p w14:paraId="3553D72C" w14:textId="77777777" w:rsidR="00965437" w:rsidRPr="00B93074" w:rsidRDefault="00965437" w:rsidP="00965437">
      <w:pPr>
        <w:rPr>
          <w:rFonts w:ascii="Arial" w:hAnsi="Arial" w:cs="Arial"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color w:val="000000" w:themeColor="text1"/>
        </w:rPr>
        <w:t xml:space="preserve">9.   </w:t>
      </w:r>
      <w:r w:rsidRPr="00B93074">
        <w:rPr>
          <w:rFonts w:ascii="Arial" w:hAnsi="Arial" w:cs="Arial"/>
          <w:color w:val="000000" w:themeColor="text1"/>
          <w:shd w:val="clear" w:color="auto" w:fill="FFFFFF"/>
        </w:rPr>
        <w:t xml:space="preserve">Choksi A, </w:t>
      </w:r>
      <w:proofErr w:type="spellStart"/>
      <w:r w:rsidRPr="00B93074">
        <w:rPr>
          <w:rFonts w:ascii="Arial" w:hAnsi="Arial" w:cs="Arial"/>
          <w:color w:val="000000" w:themeColor="text1"/>
          <w:shd w:val="clear" w:color="auto" w:fill="FFFFFF"/>
        </w:rPr>
        <w:t>Tsymbalyuk</w:t>
      </w:r>
      <w:proofErr w:type="spellEnd"/>
      <w:r w:rsidRPr="00B93074">
        <w:rPr>
          <w:rFonts w:ascii="Arial" w:hAnsi="Arial" w:cs="Arial"/>
          <w:color w:val="000000" w:themeColor="text1"/>
          <w:shd w:val="clear" w:color="auto" w:fill="FFFFFF"/>
        </w:rPr>
        <w:t xml:space="preserve"> S, </w:t>
      </w:r>
      <w:proofErr w:type="spellStart"/>
      <w:r w:rsidRPr="00B93074">
        <w:rPr>
          <w:rFonts w:ascii="Arial" w:hAnsi="Arial" w:cs="Arial"/>
          <w:color w:val="000000" w:themeColor="text1"/>
          <w:shd w:val="clear" w:color="auto" w:fill="FFFFFF"/>
        </w:rPr>
        <w:t>Tolaymat</w:t>
      </w:r>
      <w:proofErr w:type="spellEnd"/>
      <w:r w:rsidRPr="00B93074">
        <w:rPr>
          <w:rFonts w:ascii="Arial" w:hAnsi="Arial" w:cs="Arial"/>
          <w:color w:val="000000" w:themeColor="text1"/>
          <w:shd w:val="clear" w:color="auto" w:fill="FFFFFF"/>
        </w:rPr>
        <w:t xml:space="preserve"> B, Li G, Gandhi D, </w:t>
      </w:r>
      <w:r w:rsidRPr="00B93074">
        <w:rPr>
          <w:rFonts w:ascii="Arial" w:hAnsi="Arial" w:cs="Arial"/>
          <w:b/>
          <w:bCs/>
          <w:color w:val="000000" w:themeColor="text1"/>
          <w:shd w:val="clear" w:color="auto" w:fill="FFFFFF"/>
        </w:rPr>
        <w:t>Miller T</w:t>
      </w:r>
      <w:r w:rsidRPr="00B93074">
        <w:rPr>
          <w:rFonts w:ascii="Arial" w:hAnsi="Arial" w:cs="Arial"/>
          <w:color w:val="000000" w:themeColor="text1"/>
          <w:shd w:val="clear" w:color="auto" w:fill="FFFFFF"/>
        </w:rPr>
        <w:t xml:space="preserve">, Jindal G, Chao C, “First </w:t>
      </w:r>
    </w:p>
    <w:p w14:paraId="6C7284BB" w14:textId="77777777" w:rsidR="00965437" w:rsidRPr="00B93074" w:rsidRDefault="00965437" w:rsidP="00965437">
      <w:pPr>
        <w:rPr>
          <w:rFonts w:ascii="Arial" w:hAnsi="Arial" w:cs="Arial"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color w:val="000000" w:themeColor="text1"/>
          <w:shd w:val="clear" w:color="auto" w:fill="FFFFFF"/>
        </w:rPr>
        <w:t xml:space="preserve">      Independent Review of the </w:t>
      </w:r>
      <w:proofErr w:type="spellStart"/>
      <w:r w:rsidRPr="00B93074">
        <w:rPr>
          <w:rFonts w:ascii="Arial" w:hAnsi="Arial" w:cs="Arial"/>
          <w:color w:val="000000" w:themeColor="text1"/>
          <w:shd w:val="clear" w:color="auto" w:fill="FFFFFF"/>
        </w:rPr>
        <w:t>Vascade</w:t>
      </w:r>
      <w:proofErr w:type="spellEnd"/>
      <w:r w:rsidRPr="00B93074">
        <w:rPr>
          <w:rFonts w:ascii="Arial" w:hAnsi="Arial" w:cs="Arial"/>
          <w:color w:val="000000" w:themeColor="text1"/>
          <w:shd w:val="clear" w:color="auto" w:fill="FFFFFF"/>
        </w:rPr>
        <w:t xml:space="preserve"> Vascular Closure Device: The Only Device Marketed </w:t>
      </w:r>
    </w:p>
    <w:p w14:paraId="005ADA4C" w14:textId="77777777" w:rsidR="00965437" w:rsidRPr="00B93074" w:rsidRDefault="00965437" w:rsidP="00965437">
      <w:pPr>
        <w:rPr>
          <w:rFonts w:ascii="Arial" w:hAnsi="Arial" w:cs="Arial"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color w:val="000000" w:themeColor="text1"/>
          <w:shd w:val="clear" w:color="auto" w:fill="FFFFFF"/>
        </w:rPr>
        <w:t xml:space="preserve">      as “Proven” Safer than Manual Compression,” Society of Interventional Radiology’s 44th   </w:t>
      </w:r>
    </w:p>
    <w:p w14:paraId="38753980" w14:textId="77777777" w:rsidR="00965437" w:rsidRPr="00B93074" w:rsidRDefault="00965437" w:rsidP="00965437">
      <w:pPr>
        <w:rPr>
          <w:rFonts w:ascii="Arial" w:hAnsi="Arial" w:cs="Arial"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color w:val="000000" w:themeColor="text1"/>
          <w:shd w:val="clear" w:color="auto" w:fill="FFFFFF"/>
        </w:rPr>
        <w:t xml:space="preserve">      Annual Scientific Meeting, March 23-28, 2019.</w:t>
      </w:r>
    </w:p>
    <w:p w14:paraId="042BBD92" w14:textId="77777777" w:rsidR="00965437" w:rsidRPr="00B93074" w:rsidRDefault="00965437" w:rsidP="00965437">
      <w:pPr>
        <w:rPr>
          <w:rFonts w:ascii="Arial" w:hAnsi="Arial" w:cs="Arial"/>
          <w:bCs/>
          <w:i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color w:val="000000" w:themeColor="text1"/>
        </w:rPr>
        <w:t xml:space="preserve">10.  Ahmed A, Guo S, Miller T, </w:t>
      </w:r>
      <w:proofErr w:type="spellStart"/>
      <w:r w:rsidRPr="00B93074">
        <w:rPr>
          <w:rFonts w:ascii="Arial" w:hAnsi="Arial" w:cs="Arial"/>
          <w:color w:val="000000" w:themeColor="text1"/>
        </w:rPr>
        <w:t>Zhuo</w:t>
      </w:r>
      <w:proofErr w:type="spellEnd"/>
      <w:r w:rsidRPr="00B93074">
        <w:rPr>
          <w:rFonts w:ascii="Arial" w:hAnsi="Arial" w:cs="Arial"/>
          <w:color w:val="000000" w:themeColor="text1"/>
        </w:rPr>
        <w:t xml:space="preserve"> J, Eisenberg H, Melhem ER, Gullapalli R, Gandhi D. </w:t>
      </w:r>
      <w:r w:rsidRPr="00B93074">
        <w:rPr>
          <w:rFonts w:ascii="Arial" w:hAnsi="Arial" w:cs="Arial"/>
          <w:bCs/>
          <w:i/>
          <w:color w:val="000000" w:themeColor="text1"/>
          <w:shd w:val="clear" w:color="auto" w:fill="FFFFFF"/>
        </w:rPr>
        <w:t>MR-</w:t>
      </w:r>
    </w:p>
    <w:p w14:paraId="1D143247" w14:textId="77777777" w:rsidR="00965437" w:rsidRPr="00B93074" w:rsidRDefault="00965437" w:rsidP="00965437">
      <w:pPr>
        <w:rPr>
          <w:rFonts w:ascii="Arial" w:hAnsi="Arial" w:cs="Arial"/>
          <w:bCs/>
          <w:i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i/>
          <w:color w:val="000000" w:themeColor="text1"/>
          <w:shd w:val="clear" w:color="auto" w:fill="FFFFFF"/>
        </w:rPr>
        <w:t xml:space="preserve">      Guided Focused Ultrasound Thalamotomy of the Central Lateral Nucleus for Neuropathic </w:t>
      </w:r>
    </w:p>
    <w:p w14:paraId="2AD99607" w14:textId="77777777" w:rsidR="00965437" w:rsidRPr="00B93074" w:rsidRDefault="00965437" w:rsidP="00965437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i/>
          <w:color w:val="000000" w:themeColor="text1"/>
          <w:shd w:val="clear" w:color="auto" w:fill="FFFFFF"/>
        </w:rPr>
        <w:t xml:space="preserve">      Pain: Early Phase I Trial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>. AANS 2020 Annual Meeting, Scientific Exhibit, Boston, 2020.</w:t>
      </w:r>
    </w:p>
    <w:p w14:paraId="785D41E9" w14:textId="77777777" w:rsidR="00965437" w:rsidRPr="00B93074" w:rsidRDefault="00965437" w:rsidP="00965437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color w:val="000000" w:themeColor="text1"/>
        </w:rPr>
        <w:t xml:space="preserve">11. Ahmed A, Melhem M, Greenspan J, </w:t>
      </w:r>
      <w:r w:rsidRPr="00B93074">
        <w:rPr>
          <w:rFonts w:ascii="Arial" w:hAnsi="Arial" w:cs="Arial"/>
          <w:b/>
          <w:color w:val="000000" w:themeColor="text1"/>
        </w:rPr>
        <w:t>Miller T</w:t>
      </w:r>
      <w:r w:rsidRPr="00B93074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B93074">
        <w:rPr>
          <w:rFonts w:ascii="Arial" w:hAnsi="Arial" w:cs="Arial"/>
          <w:color w:val="000000" w:themeColor="text1"/>
        </w:rPr>
        <w:t>Zhuo</w:t>
      </w:r>
      <w:proofErr w:type="spellEnd"/>
      <w:r w:rsidRPr="00B93074">
        <w:rPr>
          <w:rFonts w:ascii="Arial" w:hAnsi="Arial" w:cs="Arial"/>
          <w:color w:val="000000" w:themeColor="text1"/>
        </w:rPr>
        <w:t xml:space="preserve"> J, Gullapalli R, Russell J, Gandhi D. 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br/>
        <w:t xml:space="preserve">      Treatment Efficiency of MR-Guided Focused Ultrasound Thalamotomy and Pallidotomy in </w:t>
      </w:r>
    </w:p>
    <w:p w14:paraId="2CB690C4" w14:textId="77777777" w:rsidR="00965437" w:rsidRPr="00B93074" w:rsidRDefault="00965437" w:rsidP="00965437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     Skull Density Ratio-Matched Cohorts. AANS 2020 Annual Meeting, Scientific Exhibit,   </w:t>
      </w:r>
    </w:p>
    <w:p w14:paraId="72DC7243" w14:textId="77777777" w:rsidR="00965437" w:rsidRPr="00B93074" w:rsidRDefault="00965437" w:rsidP="00965437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     Boston, 2020.</w:t>
      </w:r>
    </w:p>
    <w:p w14:paraId="0E1863FD" w14:textId="77777777" w:rsidR="00965437" w:rsidRPr="00B93074" w:rsidRDefault="00965437" w:rsidP="00965437">
      <w:pPr>
        <w:shd w:val="clear" w:color="auto" w:fill="FFFFFF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color w:val="000000" w:themeColor="text1"/>
        </w:rPr>
        <w:t xml:space="preserve">12. </w:t>
      </w:r>
      <w:r w:rsidRPr="00B93074">
        <w:rPr>
          <w:rFonts w:ascii="Arial" w:hAnsi="Arial" w:cs="Arial"/>
          <w:b/>
          <w:color w:val="000000" w:themeColor="text1"/>
        </w:rPr>
        <w:t>Miller T</w:t>
      </w:r>
      <w:r w:rsidRPr="00B93074">
        <w:rPr>
          <w:rFonts w:ascii="Arial" w:hAnsi="Arial" w:cs="Arial"/>
          <w:color w:val="000000" w:themeColor="text1"/>
        </w:rPr>
        <w:t xml:space="preserve">, </w:t>
      </w:r>
      <w:r w:rsidRPr="00B93074">
        <w:rPr>
          <w:rFonts w:ascii="Arial" w:hAnsi="Arial" w:cs="Arial"/>
          <w:noProof/>
          <w:color w:val="000000" w:themeColor="text1"/>
        </w:rPr>
        <w:t>Carvalho H</w:t>
      </w:r>
      <w:r w:rsidRPr="00B93074">
        <w:rPr>
          <w:rFonts w:ascii="Arial" w:hAnsi="Arial" w:cs="Arial"/>
          <w:color w:val="000000" w:themeColor="text1"/>
        </w:rPr>
        <w:t xml:space="preserve">, Jindal G, Gandhi D. 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>Incidence and Timing of Conversion to Hyper-</w:t>
      </w:r>
    </w:p>
    <w:p w14:paraId="58C086E6" w14:textId="77777777" w:rsidR="00965437" w:rsidRPr="00B93074" w:rsidRDefault="00965437" w:rsidP="00965437">
      <w:pPr>
        <w:shd w:val="clear" w:color="auto" w:fill="FFFFFF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     Response to Clopidogrel in Patients Undergoing Pipeline Embolization Device Treatment of  </w:t>
      </w:r>
    </w:p>
    <w:p w14:paraId="6D0402EA" w14:textId="77777777" w:rsidR="00965437" w:rsidRPr="00B93074" w:rsidRDefault="00965437" w:rsidP="00965437">
      <w:pPr>
        <w:shd w:val="clear" w:color="auto" w:fill="FFFFFF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lastRenderedPageBreak/>
        <w:t xml:space="preserve">      Intracranial Aneurysms</w:t>
      </w:r>
      <w:r w:rsidRPr="00B93074">
        <w:rPr>
          <w:rFonts w:ascii="Arial" w:hAnsi="Arial" w:cs="Arial"/>
          <w:color w:val="000000" w:themeColor="text1"/>
        </w:rPr>
        <w:t>.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ASNR 2020 Annual Meeting, Scientific Exhibit, Las Vegas, 2020.</w:t>
      </w:r>
    </w:p>
    <w:p w14:paraId="4DF0B149" w14:textId="77777777" w:rsidR="00965437" w:rsidRPr="00B93074" w:rsidRDefault="00965437" w:rsidP="00965437">
      <w:pPr>
        <w:rPr>
          <w:rFonts w:ascii="Arial" w:hAnsi="Arial" w:cs="Arial"/>
          <w:color w:val="000000" w:themeColor="text1"/>
        </w:rPr>
      </w:pPr>
      <w:r w:rsidRPr="00B93074">
        <w:rPr>
          <w:rFonts w:ascii="Arial" w:hAnsi="Arial" w:cs="Arial"/>
          <w:color w:val="000000" w:themeColor="text1"/>
        </w:rPr>
        <w:t xml:space="preserve">13. Jindal G, </w:t>
      </w:r>
      <w:r w:rsidRPr="00B93074">
        <w:rPr>
          <w:rFonts w:ascii="Arial" w:hAnsi="Arial" w:cs="Arial"/>
          <w:noProof/>
          <w:color w:val="000000" w:themeColor="text1"/>
        </w:rPr>
        <w:t>Carvalho H</w:t>
      </w:r>
      <w:r w:rsidRPr="00B93074">
        <w:rPr>
          <w:rFonts w:ascii="Arial" w:hAnsi="Arial" w:cs="Arial"/>
          <w:color w:val="000000" w:themeColor="text1"/>
        </w:rPr>
        <w:t xml:space="preserve">, Wessell A, Cannarsa G, </w:t>
      </w:r>
      <w:r w:rsidRPr="00B93074">
        <w:rPr>
          <w:rFonts w:ascii="Arial" w:hAnsi="Arial" w:cs="Arial"/>
          <w:b/>
          <w:color w:val="000000" w:themeColor="text1"/>
        </w:rPr>
        <w:t>Miller T</w:t>
      </w:r>
      <w:r w:rsidRPr="00B93074">
        <w:rPr>
          <w:rFonts w:ascii="Arial" w:hAnsi="Arial" w:cs="Arial"/>
          <w:color w:val="000000" w:themeColor="text1"/>
        </w:rPr>
        <w:t xml:space="preserve">, Gandhi D. Stroke </w:t>
      </w:r>
    </w:p>
    <w:p w14:paraId="25CE151D" w14:textId="77777777" w:rsidR="00965437" w:rsidRPr="00B93074" w:rsidRDefault="00965437" w:rsidP="00965437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color w:val="000000" w:themeColor="text1"/>
        </w:rPr>
        <w:t xml:space="preserve">      Thrombectomy Time of Day or Night Does Not Impact Patient Outcomes.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ASNR 2020 </w:t>
      </w:r>
    </w:p>
    <w:p w14:paraId="6E0CB9F9" w14:textId="77777777" w:rsidR="00965437" w:rsidRPr="00B93074" w:rsidRDefault="00965437" w:rsidP="00965437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     Annual Meeting, Scientific Exhibit, Las Vegas, 2020.</w:t>
      </w:r>
    </w:p>
    <w:p w14:paraId="79476763" w14:textId="77777777" w:rsidR="00965437" w:rsidRPr="00B93074" w:rsidRDefault="00965437" w:rsidP="00965437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14.  Colasurdo M, Ahmad G, Jindal G, Cherian J, Gandhi D, </w:t>
      </w:r>
      <w:r w:rsidRPr="00B93074">
        <w:rPr>
          <w:rFonts w:ascii="Arial" w:hAnsi="Arial" w:cs="Arial"/>
          <w:b/>
          <w:color w:val="000000" w:themeColor="text1"/>
          <w:shd w:val="clear" w:color="auto" w:fill="FFFFFF"/>
        </w:rPr>
        <w:t>Miller T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. Transient Mechanical </w:t>
      </w:r>
    </w:p>
    <w:p w14:paraId="43562A64" w14:textId="77777777" w:rsidR="00965437" w:rsidRPr="00B93074" w:rsidRDefault="00965437" w:rsidP="00965437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      Narrowing After Embolization with the Pipeline Flow-Diverter. SNIS 2022 Annual Meeting,</w:t>
      </w:r>
    </w:p>
    <w:p w14:paraId="5FF1CBAC" w14:textId="52498F4C" w:rsidR="00702CB6" w:rsidRPr="00B93074" w:rsidRDefault="00965437" w:rsidP="00965437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      Scientific Poster, Toronto, Ontario, Canada.</w:t>
      </w:r>
    </w:p>
    <w:p w14:paraId="19E74179" w14:textId="77777777" w:rsidR="00702CB6" w:rsidRDefault="00702CB6" w:rsidP="00702CB6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>1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5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.  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Yoo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A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hd w:val="clear" w:color="auto" w:fill="FFFFFF"/>
        </w:rPr>
        <w:t>Geyik</w:t>
      </w:r>
      <w:proofErr w:type="spellEnd"/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S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Forehler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M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Maurer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Cs/>
          <w:color w:val="000000" w:themeColor="text1"/>
          <w:shd w:val="clear" w:color="auto" w:fill="FFFFFF"/>
        </w:rPr>
        <w:t>C</w:t>
      </w:r>
      <w:r w:rsidRPr="002948E2">
        <w:rPr>
          <w:rFonts w:ascii="Arial" w:hAnsi="Arial" w:cs="Arial"/>
          <w:noProof/>
        </w:rPr>
        <w:t>,…</w:t>
      </w:r>
      <w:proofErr w:type="gramEnd"/>
      <w:r w:rsidRPr="002948E2">
        <w:rPr>
          <w:rFonts w:ascii="Arial" w:hAnsi="Arial" w:cs="Arial"/>
          <w:b/>
          <w:bCs/>
          <w:noProof/>
        </w:rPr>
        <w:t>Miller</w:t>
      </w:r>
      <w:r>
        <w:rPr>
          <w:rFonts w:ascii="Arial" w:hAnsi="Arial" w:cs="Arial"/>
          <w:b/>
          <w:bCs/>
          <w:noProof/>
        </w:rPr>
        <w:t xml:space="preserve"> </w:t>
      </w:r>
      <w:r w:rsidRPr="002948E2">
        <w:rPr>
          <w:rFonts w:ascii="Arial" w:hAnsi="Arial" w:cs="Arial"/>
          <w:b/>
          <w:bCs/>
          <w:noProof/>
        </w:rPr>
        <w:t>TR</w:t>
      </w:r>
      <w:r w:rsidRPr="002948E2">
        <w:rPr>
          <w:rFonts w:ascii="Arial" w:hAnsi="Arial" w:cs="Arial"/>
          <w:noProof/>
        </w:rPr>
        <w:t>… et al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Primary Results from The</w:t>
      </w:r>
    </w:p>
    <w:p w14:paraId="223B9499" w14:textId="77777777" w:rsidR="00702CB6" w:rsidRDefault="00702CB6" w:rsidP="00702CB6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hd w:val="clear" w:color="auto" w:fill="FFFFFF"/>
        </w:rPr>
        <w:t xml:space="preserve">       CLEAR Study of the Safety and Effectiveness of The Neva Stent Retriever for Large Vessel</w:t>
      </w:r>
    </w:p>
    <w:p w14:paraId="6950DF61" w14:textId="77777777" w:rsidR="00A41C46" w:rsidRDefault="00702CB6" w:rsidP="00702CB6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  <w:shd w:val="clear" w:color="auto" w:fill="FFFFFF"/>
        </w:rPr>
        <w:t xml:space="preserve">       Thrombectomy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. 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International Stroke Conference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202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>3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  <w:r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Scientific Poster, </w:t>
      </w:r>
      <w:r w:rsidR="00A41C46">
        <w:rPr>
          <w:rFonts w:ascii="Arial" w:hAnsi="Arial" w:cs="Arial"/>
          <w:bCs/>
          <w:color w:val="000000" w:themeColor="text1"/>
          <w:shd w:val="clear" w:color="auto" w:fill="FFFFFF"/>
        </w:rPr>
        <w:t>Dallas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r w:rsidR="00A41C46">
        <w:rPr>
          <w:rFonts w:ascii="Arial" w:hAnsi="Arial" w:cs="Arial"/>
          <w:bCs/>
          <w:color w:val="000000" w:themeColor="text1"/>
          <w:shd w:val="clear" w:color="auto" w:fill="FFFFFF"/>
        </w:rPr>
        <w:t>Texas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>,</w:t>
      </w:r>
    </w:p>
    <w:p w14:paraId="26742F5B" w14:textId="3A77FACE" w:rsidR="00702CB6" w:rsidRDefault="00702CB6" w:rsidP="00702CB6">
      <w:pPr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A41C46">
        <w:rPr>
          <w:rFonts w:ascii="Arial" w:hAnsi="Arial" w:cs="Arial"/>
          <w:bCs/>
          <w:color w:val="000000" w:themeColor="text1"/>
          <w:shd w:val="clear" w:color="auto" w:fill="FFFFFF"/>
        </w:rPr>
        <w:t xml:space="preserve">      2023</w:t>
      </w:r>
      <w:r w:rsidRPr="00B93074">
        <w:rPr>
          <w:rFonts w:ascii="Arial" w:hAnsi="Arial" w:cs="Arial"/>
          <w:bCs/>
          <w:color w:val="000000" w:themeColor="text1"/>
          <w:shd w:val="clear" w:color="auto" w:fill="FFFFFF"/>
        </w:rPr>
        <w:t>.</w:t>
      </w:r>
    </w:p>
    <w:p w14:paraId="652497BE" w14:textId="77777777" w:rsidR="00965437" w:rsidRPr="00B93074" w:rsidRDefault="00965437" w:rsidP="00965437">
      <w:pPr>
        <w:rPr>
          <w:rFonts w:eastAsia="MS Mincho"/>
          <w:color w:val="000000" w:themeColor="text1"/>
        </w:rPr>
      </w:pPr>
    </w:p>
    <w:p w14:paraId="71C87BA1" w14:textId="5D84FECB" w:rsidR="008D7740" w:rsidRPr="00965437" w:rsidRDefault="008D7740" w:rsidP="00965437">
      <w:pPr>
        <w:rPr>
          <w:rFonts w:eastAsia="MS Mincho"/>
        </w:rPr>
      </w:pPr>
    </w:p>
    <w:sectPr w:rsidR="008D7740" w:rsidRPr="00965437" w:rsidSect="00081F77">
      <w:headerReference w:type="even" r:id="rId8"/>
      <w:headerReference w:type="default" r:id="rId9"/>
      <w:footerReference w:type="default" r:id="rId10"/>
      <w:pgSz w:w="12240" w:h="15840" w:code="1"/>
      <w:pgMar w:top="1008" w:right="1008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57963" w14:textId="77777777" w:rsidR="00581282" w:rsidRDefault="00581282" w:rsidP="00C7093D">
      <w:r>
        <w:separator/>
      </w:r>
    </w:p>
  </w:endnote>
  <w:endnote w:type="continuationSeparator" w:id="0">
    <w:p w14:paraId="1B1BE20E" w14:textId="77777777" w:rsidR="00581282" w:rsidRDefault="00581282" w:rsidP="00C7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CB1B" w14:textId="7F386818" w:rsidR="00852F7F" w:rsidRPr="00D51AE2" w:rsidRDefault="00852F7F" w:rsidP="00D51AE2">
    <w:pPr>
      <w:pStyle w:val="Header"/>
      <w:rPr>
        <w:rFonts w:ascii="Arial" w:hAnsi="Arial" w:cs="Arial"/>
        <w:sz w:val="20"/>
        <w:szCs w:val="20"/>
      </w:rPr>
    </w:pPr>
    <w:r w:rsidRPr="00060F31">
      <w:rPr>
        <w:rFonts w:ascii="Arial" w:hAnsi="Arial" w:cs="Arial"/>
        <w:sz w:val="20"/>
        <w:szCs w:val="20"/>
      </w:rPr>
      <w:tab/>
    </w:r>
    <w:r w:rsidRPr="00060F31">
      <w:rPr>
        <w:rFonts w:ascii="Arial" w:hAnsi="Arial" w:cs="Arial"/>
        <w:sz w:val="20"/>
        <w:szCs w:val="20"/>
      </w:rPr>
      <w:tab/>
    </w:r>
    <w:r w:rsidR="000A7C2A" w:rsidRPr="00D51AE2">
      <w:rPr>
        <w:rFonts w:ascii="Arial" w:hAnsi="Arial" w:cs="Arial"/>
        <w:sz w:val="20"/>
        <w:szCs w:val="20"/>
      </w:rPr>
      <w:ptab w:relativeTo="margin" w:alignment="center" w:leader="none"/>
    </w:r>
    <w:r w:rsidR="000A7C2A" w:rsidRPr="00D51AE2">
      <w:rPr>
        <w:rFonts w:ascii="Arial" w:hAnsi="Arial" w:cs="Arial"/>
        <w:sz w:val="20"/>
        <w:szCs w:val="20"/>
      </w:rPr>
      <w:ptab w:relativeTo="margin" w:alignment="right" w:leader="none"/>
    </w:r>
    <w:r w:rsidR="000A7C2A" w:rsidRPr="00D51AE2">
      <w:rPr>
        <w:rFonts w:ascii="Arial" w:hAnsi="Arial" w:cs="Arial"/>
        <w:sz w:val="20"/>
        <w:szCs w:val="20"/>
      </w:rPr>
      <w:t xml:space="preserve">Timothy Ryan Miller </w:t>
    </w:r>
    <w:r w:rsidRPr="00D51AE2">
      <w:rPr>
        <w:rFonts w:ascii="Arial" w:hAnsi="Arial" w:cs="Arial"/>
        <w:sz w:val="20"/>
        <w:szCs w:val="20"/>
      </w:rPr>
      <w:t xml:space="preserve">Page </w:t>
    </w:r>
    <w:r w:rsidRPr="00D51AE2">
      <w:rPr>
        <w:rFonts w:ascii="Arial" w:hAnsi="Arial" w:cs="Arial"/>
        <w:sz w:val="20"/>
        <w:szCs w:val="20"/>
      </w:rPr>
      <w:fldChar w:fldCharType="begin"/>
    </w:r>
    <w:r w:rsidRPr="00D51AE2">
      <w:rPr>
        <w:rFonts w:ascii="Arial" w:hAnsi="Arial" w:cs="Arial"/>
        <w:sz w:val="20"/>
        <w:szCs w:val="20"/>
      </w:rPr>
      <w:instrText xml:space="preserve"> PAGE </w:instrText>
    </w:r>
    <w:r w:rsidRPr="00D51AE2">
      <w:rPr>
        <w:rFonts w:ascii="Arial" w:hAnsi="Arial" w:cs="Arial"/>
        <w:sz w:val="20"/>
        <w:szCs w:val="20"/>
      </w:rPr>
      <w:fldChar w:fldCharType="separate"/>
    </w:r>
    <w:r w:rsidR="00AF2F3E" w:rsidRPr="00D51AE2">
      <w:rPr>
        <w:rFonts w:ascii="Arial" w:hAnsi="Arial" w:cs="Arial"/>
        <w:noProof/>
        <w:sz w:val="20"/>
        <w:szCs w:val="20"/>
      </w:rPr>
      <w:t>15</w:t>
    </w:r>
    <w:r w:rsidRPr="00D51AE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22E09" w14:textId="77777777" w:rsidR="00581282" w:rsidRDefault="00581282" w:rsidP="00C7093D">
      <w:r>
        <w:separator/>
      </w:r>
    </w:p>
  </w:footnote>
  <w:footnote w:type="continuationSeparator" w:id="0">
    <w:p w14:paraId="3130B448" w14:textId="77777777" w:rsidR="00581282" w:rsidRDefault="00581282" w:rsidP="00C7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8DD4" w14:textId="77777777" w:rsidR="00852F7F" w:rsidRDefault="00000000">
    <w:pPr>
      <w:pStyle w:val="Header"/>
    </w:pPr>
    <w:sdt>
      <w:sdtPr>
        <w:id w:val="171999623"/>
        <w:placeholder>
          <w:docPart w:val="E7B2B76AEABBEA40BADFDA08267E3E0E"/>
        </w:placeholder>
        <w:temporary/>
        <w:showingPlcHdr/>
      </w:sdtPr>
      <w:sdtContent>
        <w:r w:rsidR="00852F7F">
          <w:t>[Type text]</w:t>
        </w:r>
      </w:sdtContent>
    </w:sdt>
    <w:r w:rsidR="00852F7F">
      <w:ptab w:relativeTo="margin" w:alignment="center" w:leader="none"/>
    </w:r>
    <w:sdt>
      <w:sdtPr>
        <w:id w:val="171999624"/>
        <w:placeholder>
          <w:docPart w:val="6695EC375D6F9D4DB55A398D41A4B422"/>
        </w:placeholder>
        <w:temporary/>
        <w:showingPlcHdr/>
      </w:sdtPr>
      <w:sdtContent>
        <w:r w:rsidR="00852F7F">
          <w:t>[Type text]</w:t>
        </w:r>
      </w:sdtContent>
    </w:sdt>
    <w:r w:rsidR="00852F7F">
      <w:ptab w:relativeTo="margin" w:alignment="right" w:leader="none"/>
    </w:r>
    <w:sdt>
      <w:sdtPr>
        <w:id w:val="171999625"/>
        <w:placeholder>
          <w:docPart w:val="B0FD67637B49F5488D7B4CA62EBB7E7D"/>
        </w:placeholder>
        <w:temporary/>
        <w:showingPlcHdr/>
      </w:sdtPr>
      <w:sdtContent>
        <w:r w:rsidR="00852F7F">
          <w:t>[Type text]</w:t>
        </w:r>
      </w:sdtContent>
    </w:sdt>
  </w:p>
  <w:p w14:paraId="1387C38D" w14:textId="77777777" w:rsidR="00852F7F" w:rsidRDefault="00852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A3EE" w14:textId="77777777" w:rsidR="00852F7F" w:rsidRPr="002B6F60" w:rsidRDefault="00852F7F" w:rsidP="004905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4E2"/>
    <w:multiLevelType w:val="hybridMultilevel"/>
    <w:tmpl w:val="060C7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9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3D"/>
    <w:rsid w:val="000002CE"/>
    <w:rsid w:val="00001F1A"/>
    <w:rsid w:val="000155FE"/>
    <w:rsid w:val="00016173"/>
    <w:rsid w:val="00021DD3"/>
    <w:rsid w:val="00024DFD"/>
    <w:rsid w:val="00025470"/>
    <w:rsid w:val="00030B4F"/>
    <w:rsid w:val="00033472"/>
    <w:rsid w:val="000405EC"/>
    <w:rsid w:val="00042ED1"/>
    <w:rsid w:val="00052585"/>
    <w:rsid w:val="00053D2E"/>
    <w:rsid w:val="00054962"/>
    <w:rsid w:val="0006479D"/>
    <w:rsid w:val="00065BCF"/>
    <w:rsid w:val="00073CC1"/>
    <w:rsid w:val="00074590"/>
    <w:rsid w:val="00081F77"/>
    <w:rsid w:val="00095430"/>
    <w:rsid w:val="000A0BAF"/>
    <w:rsid w:val="000A1B82"/>
    <w:rsid w:val="000A7C2A"/>
    <w:rsid w:val="000B0974"/>
    <w:rsid w:val="000B116E"/>
    <w:rsid w:val="000B42E8"/>
    <w:rsid w:val="000C1074"/>
    <w:rsid w:val="000D2ABB"/>
    <w:rsid w:val="000E26EE"/>
    <w:rsid w:val="000E5ED2"/>
    <w:rsid w:val="000F368B"/>
    <w:rsid w:val="000F4DA0"/>
    <w:rsid w:val="000F6BDA"/>
    <w:rsid w:val="001201DD"/>
    <w:rsid w:val="00136710"/>
    <w:rsid w:val="00140358"/>
    <w:rsid w:val="00144C2B"/>
    <w:rsid w:val="00145245"/>
    <w:rsid w:val="00145B4E"/>
    <w:rsid w:val="001531F8"/>
    <w:rsid w:val="0017178B"/>
    <w:rsid w:val="001B405C"/>
    <w:rsid w:val="001B4E84"/>
    <w:rsid w:val="001B71CC"/>
    <w:rsid w:val="001C480D"/>
    <w:rsid w:val="001C60C9"/>
    <w:rsid w:val="001D1E17"/>
    <w:rsid w:val="001E0455"/>
    <w:rsid w:val="001E3341"/>
    <w:rsid w:val="001E648A"/>
    <w:rsid w:val="001E6E71"/>
    <w:rsid w:val="00204806"/>
    <w:rsid w:val="00217924"/>
    <w:rsid w:val="00217FD0"/>
    <w:rsid w:val="002342E9"/>
    <w:rsid w:val="0023629B"/>
    <w:rsid w:val="002415F8"/>
    <w:rsid w:val="00256173"/>
    <w:rsid w:val="00256199"/>
    <w:rsid w:val="0025675F"/>
    <w:rsid w:val="002618D7"/>
    <w:rsid w:val="002641AB"/>
    <w:rsid w:val="00267D96"/>
    <w:rsid w:val="00283FF9"/>
    <w:rsid w:val="002857B0"/>
    <w:rsid w:val="002862BD"/>
    <w:rsid w:val="00290B5A"/>
    <w:rsid w:val="002912CC"/>
    <w:rsid w:val="002948E2"/>
    <w:rsid w:val="002A13C2"/>
    <w:rsid w:val="002A6B6D"/>
    <w:rsid w:val="002A6F0E"/>
    <w:rsid w:val="002D1872"/>
    <w:rsid w:val="002D1EB4"/>
    <w:rsid w:val="002E0A11"/>
    <w:rsid w:val="002E5715"/>
    <w:rsid w:val="002F1565"/>
    <w:rsid w:val="002F546E"/>
    <w:rsid w:val="003060C2"/>
    <w:rsid w:val="0031723E"/>
    <w:rsid w:val="0033228D"/>
    <w:rsid w:val="00332AFF"/>
    <w:rsid w:val="00334850"/>
    <w:rsid w:val="00343472"/>
    <w:rsid w:val="0034374C"/>
    <w:rsid w:val="00343D81"/>
    <w:rsid w:val="00343EA1"/>
    <w:rsid w:val="00345236"/>
    <w:rsid w:val="00347215"/>
    <w:rsid w:val="00347F9C"/>
    <w:rsid w:val="00356D1F"/>
    <w:rsid w:val="00363CFD"/>
    <w:rsid w:val="00367EC8"/>
    <w:rsid w:val="00371A39"/>
    <w:rsid w:val="00372C88"/>
    <w:rsid w:val="003819BF"/>
    <w:rsid w:val="003A4392"/>
    <w:rsid w:val="003A4FC9"/>
    <w:rsid w:val="003A5307"/>
    <w:rsid w:val="003E2F9F"/>
    <w:rsid w:val="003F2D4F"/>
    <w:rsid w:val="003F6AA2"/>
    <w:rsid w:val="00400D0A"/>
    <w:rsid w:val="00404043"/>
    <w:rsid w:val="00406A6C"/>
    <w:rsid w:val="00411D58"/>
    <w:rsid w:val="004132A9"/>
    <w:rsid w:val="00421336"/>
    <w:rsid w:val="0042223E"/>
    <w:rsid w:val="004363DC"/>
    <w:rsid w:val="00443F29"/>
    <w:rsid w:val="004626C1"/>
    <w:rsid w:val="00464ECD"/>
    <w:rsid w:val="00465B0F"/>
    <w:rsid w:val="0047718C"/>
    <w:rsid w:val="00487B90"/>
    <w:rsid w:val="00490587"/>
    <w:rsid w:val="004921F7"/>
    <w:rsid w:val="004A41A0"/>
    <w:rsid w:val="004C41D3"/>
    <w:rsid w:val="004D2149"/>
    <w:rsid w:val="004D4A8B"/>
    <w:rsid w:val="004E5D60"/>
    <w:rsid w:val="00501258"/>
    <w:rsid w:val="005025D4"/>
    <w:rsid w:val="00551939"/>
    <w:rsid w:val="00557AA3"/>
    <w:rsid w:val="00561E3B"/>
    <w:rsid w:val="00566E14"/>
    <w:rsid w:val="00570560"/>
    <w:rsid w:val="00581282"/>
    <w:rsid w:val="005949CD"/>
    <w:rsid w:val="005A0D0C"/>
    <w:rsid w:val="005A6A00"/>
    <w:rsid w:val="005B12FE"/>
    <w:rsid w:val="005B69CA"/>
    <w:rsid w:val="005C6D0E"/>
    <w:rsid w:val="005C6DC1"/>
    <w:rsid w:val="005C6DD0"/>
    <w:rsid w:val="005D02A9"/>
    <w:rsid w:val="005D54D4"/>
    <w:rsid w:val="005D54F9"/>
    <w:rsid w:val="005D67F9"/>
    <w:rsid w:val="005E4C47"/>
    <w:rsid w:val="005F1CD8"/>
    <w:rsid w:val="005F54CC"/>
    <w:rsid w:val="005F6AB5"/>
    <w:rsid w:val="0060596E"/>
    <w:rsid w:val="00607154"/>
    <w:rsid w:val="00617025"/>
    <w:rsid w:val="00624F49"/>
    <w:rsid w:val="006255AB"/>
    <w:rsid w:val="006269E8"/>
    <w:rsid w:val="00626F3A"/>
    <w:rsid w:val="00634B56"/>
    <w:rsid w:val="00641F99"/>
    <w:rsid w:val="00653DC5"/>
    <w:rsid w:val="00660FAE"/>
    <w:rsid w:val="006671D9"/>
    <w:rsid w:val="00681804"/>
    <w:rsid w:val="00681DB4"/>
    <w:rsid w:val="006932FE"/>
    <w:rsid w:val="006A2607"/>
    <w:rsid w:val="006B2E34"/>
    <w:rsid w:val="006B6141"/>
    <w:rsid w:val="006C6939"/>
    <w:rsid w:val="006C7690"/>
    <w:rsid w:val="006C78C0"/>
    <w:rsid w:val="006E01A2"/>
    <w:rsid w:val="006E4C0E"/>
    <w:rsid w:val="006F25EA"/>
    <w:rsid w:val="006F5EE6"/>
    <w:rsid w:val="00702CB6"/>
    <w:rsid w:val="007039EB"/>
    <w:rsid w:val="00707564"/>
    <w:rsid w:val="00725FAB"/>
    <w:rsid w:val="00733D3B"/>
    <w:rsid w:val="0076201F"/>
    <w:rsid w:val="0078410A"/>
    <w:rsid w:val="007859BA"/>
    <w:rsid w:val="00785D6F"/>
    <w:rsid w:val="007870A3"/>
    <w:rsid w:val="007A0EA4"/>
    <w:rsid w:val="007A28E0"/>
    <w:rsid w:val="007C002F"/>
    <w:rsid w:val="007C0580"/>
    <w:rsid w:val="007C1534"/>
    <w:rsid w:val="007D1DAD"/>
    <w:rsid w:val="007D614A"/>
    <w:rsid w:val="007E1B2A"/>
    <w:rsid w:val="007E5099"/>
    <w:rsid w:val="007F155A"/>
    <w:rsid w:val="00805A96"/>
    <w:rsid w:val="00807092"/>
    <w:rsid w:val="00812942"/>
    <w:rsid w:val="008170CF"/>
    <w:rsid w:val="00831C94"/>
    <w:rsid w:val="0083248B"/>
    <w:rsid w:val="008355F6"/>
    <w:rsid w:val="00840EE3"/>
    <w:rsid w:val="0084251D"/>
    <w:rsid w:val="00843B2F"/>
    <w:rsid w:val="008505B2"/>
    <w:rsid w:val="0085060F"/>
    <w:rsid w:val="00852F7F"/>
    <w:rsid w:val="0086479F"/>
    <w:rsid w:val="008707B5"/>
    <w:rsid w:val="0087088C"/>
    <w:rsid w:val="00870B61"/>
    <w:rsid w:val="00877F52"/>
    <w:rsid w:val="00881BF9"/>
    <w:rsid w:val="0088361A"/>
    <w:rsid w:val="008924DD"/>
    <w:rsid w:val="008A0C51"/>
    <w:rsid w:val="008A45A8"/>
    <w:rsid w:val="008B2E9C"/>
    <w:rsid w:val="008C4601"/>
    <w:rsid w:val="008C60B2"/>
    <w:rsid w:val="008D62BC"/>
    <w:rsid w:val="008D6E3C"/>
    <w:rsid w:val="008D7740"/>
    <w:rsid w:val="008E5F29"/>
    <w:rsid w:val="008F633F"/>
    <w:rsid w:val="00900BE2"/>
    <w:rsid w:val="00903437"/>
    <w:rsid w:val="00904BD9"/>
    <w:rsid w:val="00904E0F"/>
    <w:rsid w:val="00911B3F"/>
    <w:rsid w:val="00912CAF"/>
    <w:rsid w:val="00915F9B"/>
    <w:rsid w:val="0091619D"/>
    <w:rsid w:val="0091793F"/>
    <w:rsid w:val="0093198B"/>
    <w:rsid w:val="00936737"/>
    <w:rsid w:val="009421F9"/>
    <w:rsid w:val="00957364"/>
    <w:rsid w:val="00957678"/>
    <w:rsid w:val="00961609"/>
    <w:rsid w:val="009620CE"/>
    <w:rsid w:val="0096528B"/>
    <w:rsid w:val="00965437"/>
    <w:rsid w:val="00966429"/>
    <w:rsid w:val="00971F3A"/>
    <w:rsid w:val="009756C1"/>
    <w:rsid w:val="00982D80"/>
    <w:rsid w:val="00995BF9"/>
    <w:rsid w:val="009A32FB"/>
    <w:rsid w:val="009A5DE2"/>
    <w:rsid w:val="009B59E2"/>
    <w:rsid w:val="009B7B89"/>
    <w:rsid w:val="009C2C28"/>
    <w:rsid w:val="009C41F4"/>
    <w:rsid w:val="009C6C42"/>
    <w:rsid w:val="009E15B2"/>
    <w:rsid w:val="009E2F1A"/>
    <w:rsid w:val="009F253B"/>
    <w:rsid w:val="009F69D5"/>
    <w:rsid w:val="00A25AF8"/>
    <w:rsid w:val="00A268EF"/>
    <w:rsid w:val="00A26997"/>
    <w:rsid w:val="00A31A28"/>
    <w:rsid w:val="00A350D8"/>
    <w:rsid w:val="00A367A8"/>
    <w:rsid w:val="00A41C46"/>
    <w:rsid w:val="00A43FAC"/>
    <w:rsid w:val="00A4716C"/>
    <w:rsid w:val="00A51090"/>
    <w:rsid w:val="00A67BC5"/>
    <w:rsid w:val="00A7414C"/>
    <w:rsid w:val="00A749AF"/>
    <w:rsid w:val="00A86833"/>
    <w:rsid w:val="00A91ECE"/>
    <w:rsid w:val="00A9318A"/>
    <w:rsid w:val="00AB1CEB"/>
    <w:rsid w:val="00AC2029"/>
    <w:rsid w:val="00AC35F0"/>
    <w:rsid w:val="00AD2935"/>
    <w:rsid w:val="00AD6672"/>
    <w:rsid w:val="00AD6F59"/>
    <w:rsid w:val="00AE2BCE"/>
    <w:rsid w:val="00AF2F17"/>
    <w:rsid w:val="00AF2F3E"/>
    <w:rsid w:val="00AF3646"/>
    <w:rsid w:val="00B06AA4"/>
    <w:rsid w:val="00B11988"/>
    <w:rsid w:val="00B21DE6"/>
    <w:rsid w:val="00B232A8"/>
    <w:rsid w:val="00B248D2"/>
    <w:rsid w:val="00B24CC8"/>
    <w:rsid w:val="00B27DE7"/>
    <w:rsid w:val="00B27F88"/>
    <w:rsid w:val="00B4213D"/>
    <w:rsid w:val="00B61C67"/>
    <w:rsid w:val="00B67A81"/>
    <w:rsid w:val="00B8281B"/>
    <w:rsid w:val="00B940E7"/>
    <w:rsid w:val="00B94D88"/>
    <w:rsid w:val="00BA3209"/>
    <w:rsid w:val="00BB1870"/>
    <w:rsid w:val="00BC1C1C"/>
    <w:rsid w:val="00BD0EA6"/>
    <w:rsid w:val="00BD393E"/>
    <w:rsid w:val="00BD4A74"/>
    <w:rsid w:val="00BE3395"/>
    <w:rsid w:val="00BE46C2"/>
    <w:rsid w:val="00BE46FF"/>
    <w:rsid w:val="00BE7FD1"/>
    <w:rsid w:val="00BF21D9"/>
    <w:rsid w:val="00BF7090"/>
    <w:rsid w:val="00C02AC1"/>
    <w:rsid w:val="00C1019F"/>
    <w:rsid w:val="00C15105"/>
    <w:rsid w:val="00C16B58"/>
    <w:rsid w:val="00C32A31"/>
    <w:rsid w:val="00C33674"/>
    <w:rsid w:val="00C50B95"/>
    <w:rsid w:val="00C537F0"/>
    <w:rsid w:val="00C543EE"/>
    <w:rsid w:val="00C54E8A"/>
    <w:rsid w:val="00C55AB1"/>
    <w:rsid w:val="00C649D6"/>
    <w:rsid w:val="00C7093D"/>
    <w:rsid w:val="00C7777C"/>
    <w:rsid w:val="00C80E61"/>
    <w:rsid w:val="00CA0A4B"/>
    <w:rsid w:val="00CA3F08"/>
    <w:rsid w:val="00CA42FE"/>
    <w:rsid w:val="00CB1B67"/>
    <w:rsid w:val="00CB2CD1"/>
    <w:rsid w:val="00CB4A9F"/>
    <w:rsid w:val="00CC2F12"/>
    <w:rsid w:val="00CC7D86"/>
    <w:rsid w:val="00CE60D4"/>
    <w:rsid w:val="00CE6B16"/>
    <w:rsid w:val="00CF3FE5"/>
    <w:rsid w:val="00CF422D"/>
    <w:rsid w:val="00D00CEE"/>
    <w:rsid w:val="00D07246"/>
    <w:rsid w:val="00D40922"/>
    <w:rsid w:val="00D46F27"/>
    <w:rsid w:val="00D4765E"/>
    <w:rsid w:val="00D51069"/>
    <w:rsid w:val="00D5153D"/>
    <w:rsid w:val="00D51AE2"/>
    <w:rsid w:val="00D52D9B"/>
    <w:rsid w:val="00D538B9"/>
    <w:rsid w:val="00D61E4C"/>
    <w:rsid w:val="00D657B6"/>
    <w:rsid w:val="00D7132E"/>
    <w:rsid w:val="00D77FE2"/>
    <w:rsid w:val="00D87BCB"/>
    <w:rsid w:val="00D9626F"/>
    <w:rsid w:val="00D9680E"/>
    <w:rsid w:val="00DA7116"/>
    <w:rsid w:val="00DB479A"/>
    <w:rsid w:val="00DB513B"/>
    <w:rsid w:val="00DB5E96"/>
    <w:rsid w:val="00DC1D12"/>
    <w:rsid w:val="00DD2083"/>
    <w:rsid w:val="00DD3BD8"/>
    <w:rsid w:val="00DD65E3"/>
    <w:rsid w:val="00DD7F62"/>
    <w:rsid w:val="00DE2317"/>
    <w:rsid w:val="00DF04B2"/>
    <w:rsid w:val="00DF2843"/>
    <w:rsid w:val="00E1304F"/>
    <w:rsid w:val="00E14281"/>
    <w:rsid w:val="00E258A7"/>
    <w:rsid w:val="00E26BE8"/>
    <w:rsid w:val="00E32427"/>
    <w:rsid w:val="00E43FBC"/>
    <w:rsid w:val="00E44927"/>
    <w:rsid w:val="00E50581"/>
    <w:rsid w:val="00E57ABE"/>
    <w:rsid w:val="00E57B55"/>
    <w:rsid w:val="00E710A4"/>
    <w:rsid w:val="00E7163C"/>
    <w:rsid w:val="00E7317B"/>
    <w:rsid w:val="00E8278D"/>
    <w:rsid w:val="00EA09DF"/>
    <w:rsid w:val="00EA3937"/>
    <w:rsid w:val="00EB3404"/>
    <w:rsid w:val="00EC3B64"/>
    <w:rsid w:val="00EC43A5"/>
    <w:rsid w:val="00EC61E1"/>
    <w:rsid w:val="00EC719B"/>
    <w:rsid w:val="00ED05AF"/>
    <w:rsid w:val="00ED1993"/>
    <w:rsid w:val="00EE0EB2"/>
    <w:rsid w:val="00EE2CFF"/>
    <w:rsid w:val="00EF62EA"/>
    <w:rsid w:val="00EF738A"/>
    <w:rsid w:val="00EF7C80"/>
    <w:rsid w:val="00F05174"/>
    <w:rsid w:val="00F07CA9"/>
    <w:rsid w:val="00F11BBE"/>
    <w:rsid w:val="00F1432D"/>
    <w:rsid w:val="00F156F3"/>
    <w:rsid w:val="00F20F7C"/>
    <w:rsid w:val="00F23339"/>
    <w:rsid w:val="00F26318"/>
    <w:rsid w:val="00F3498E"/>
    <w:rsid w:val="00F34FF8"/>
    <w:rsid w:val="00F36E8D"/>
    <w:rsid w:val="00F4579D"/>
    <w:rsid w:val="00F4763C"/>
    <w:rsid w:val="00F51159"/>
    <w:rsid w:val="00F523E7"/>
    <w:rsid w:val="00F67D45"/>
    <w:rsid w:val="00F73725"/>
    <w:rsid w:val="00F8628E"/>
    <w:rsid w:val="00F93B1E"/>
    <w:rsid w:val="00FA1A91"/>
    <w:rsid w:val="00FA29A2"/>
    <w:rsid w:val="00FA35A4"/>
    <w:rsid w:val="00FB1BB8"/>
    <w:rsid w:val="00FC039F"/>
    <w:rsid w:val="00FC7A06"/>
    <w:rsid w:val="00FD09CE"/>
    <w:rsid w:val="00FD7C15"/>
    <w:rsid w:val="00FE20FA"/>
    <w:rsid w:val="00FE40D5"/>
    <w:rsid w:val="00FF108A"/>
    <w:rsid w:val="00FF1E2F"/>
    <w:rsid w:val="00FF5675"/>
    <w:rsid w:val="00FF6173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984DC6"/>
  <w14:defaultImageDpi w14:val="300"/>
  <w15:docId w15:val="{3C775EE0-C64A-B845-B041-FD97F3F6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805"/>
    <w:rPr>
      <w:rFonts w:eastAsia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7093D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093D"/>
    <w:pPr>
      <w:spacing w:before="240" w:after="60"/>
      <w:outlineLvl w:val="5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93D"/>
    <w:pPr>
      <w:tabs>
        <w:tab w:val="center" w:pos="4320"/>
        <w:tab w:val="right" w:pos="8640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7093D"/>
    <w:rPr>
      <w:rFonts w:eastAsia="Times New Roman"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C7093D"/>
    <w:rPr>
      <w:rFonts w:eastAsia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C7093D"/>
    <w:rPr>
      <w:rFonts w:eastAsia="Times New Roman"/>
      <w:b/>
      <w:bCs/>
      <w:color w:val="000000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C7093D"/>
    <w:pPr>
      <w:jc w:val="center"/>
    </w:pPr>
    <w:rPr>
      <w:b/>
      <w:bCs/>
      <w:color w:val="000080"/>
      <w:sz w:val="28"/>
      <w:szCs w:val="27"/>
    </w:rPr>
  </w:style>
  <w:style w:type="character" w:customStyle="1" w:styleId="TitleChar">
    <w:name w:val="Title Char"/>
    <w:basedOn w:val="DefaultParagraphFont"/>
    <w:link w:val="Title"/>
    <w:rsid w:val="00C7093D"/>
    <w:rPr>
      <w:rFonts w:eastAsia="Times New Roman"/>
      <w:b/>
      <w:bCs/>
      <w:color w:val="000080"/>
      <w:sz w:val="28"/>
      <w:szCs w:val="27"/>
      <w:lang w:eastAsia="en-US"/>
    </w:rPr>
  </w:style>
  <w:style w:type="paragraph" w:styleId="BodyText">
    <w:name w:val="Body Text"/>
    <w:basedOn w:val="Normal"/>
    <w:link w:val="BodyTextChar"/>
    <w:rsid w:val="00C7093D"/>
    <w:rPr>
      <w:rFonts w:ascii="Arial" w:hAnsi="Arial" w:cs="Arial"/>
      <w:color w:val="FF0000"/>
      <w:sz w:val="20"/>
    </w:rPr>
  </w:style>
  <w:style w:type="character" w:customStyle="1" w:styleId="BodyTextChar">
    <w:name w:val="Body Text Char"/>
    <w:basedOn w:val="DefaultParagraphFont"/>
    <w:link w:val="BodyText"/>
    <w:rsid w:val="00C7093D"/>
    <w:rPr>
      <w:rFonts w:ascii="Arial" w:eastAsia="Times New Roman" w:hAnsi="Arial" w:cs="Arial"/>
      <w:color w:val="FF0000"/>
      <w:szCs w:val="24"/>
      <w:lang w:eastAsia="en-US"/>
    </w:rPr>
  </w:style>
  <w:style w:type="paragraph" w:styleId="Footer">
    <w:name w:val="footer"/>
    <w:basedOn w:val="Normal"/>
    <w:link w:val="FooterChar"/>
    <w:rsid w:val="00C7093D"/>
    <w:pPr>
      <w:tabs>
        <w:tab w:val="center" w:pos="4320"/>
        <w:tab w:val="right" w:pos="8640"/>
      </w:tabs>
    </w:pPr>
    <w:rPr>
      <w:color w:val="000000"/>
    </w:rPr>
  </w:style>
  <w:style w:type="character" w:customStyle="1" w:styleId="FooterChar">
    <w:name w:val="Footer Char"/>
    <w:basedOn w:val="DefaultParagraphFont"/>
    <w:link w:val="Footer"/>
    <w:rsid w:val="00C7093D"/>
    <w:rPr>
      <w:rFonts w:eastAsia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7246"/>
    <w:pPr>
      <w:ind w:left="720"/>
      <w:contextualSpacing/>
    </w:pPr>
    <w:rPr>
      <w:color w:val="000000"/>
    </w:rPr>
  </w:style>
  <w:style w:type="paragraph" w:customStyle="1" w:styleId="EndNoteBibliography">
    <w:name w:val="EndNote Bibliography"/>
    <w:basedOn w:val="Normal"/>
    <w:link w:val="EndNoteBibliographyChar"/>
    <w:rsid w:val="00A9318A"/>
    <w:rPr>
      <w:rFonts w:ascii="Cambria" w:eastAsiaTheme="minorEastAsia" w:hAnsi="Cambria" w:cstheme="minorBidi"/>
    </w:rPr>
  </w:style>
  <w:style w:type="character" w:customStyle="1" w:styleId="printanswer">
    <w:name w:val="printanswer"/>
    <w:basedOn w:val="DefaultParagraphFont"/>
    <w:rsid w:val="008C60B2"/>
  </w:style>
  <w:style w:type="character" w:styleId="CommentReference">
    <w:name w:val="annotation reference"/>
    <w:basedOn w:val="DefaultParagraphFont"/>
    <w:uiPriority w:val="99"/>
    <w:semiHidden/>
    <w:unhideWhenUsed/>
    <w:rsid w:val="000B0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974"/>
    <w:rPr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974"/>
    <w:rPr>
      <w:rFonts w:eastAsia="Times New Roman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974"/>
    <w:rPr>
      <w:rFonts w:eastAsia="Times New Roman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0B0974"/>
    <w:rPr>
      <w:rFonts w:eastAsia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74"/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5F2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5F29"/>
    <w:rPr>
      <w:rFonts w:ascii="Lucida Grande" w:eastAsia="Times New Roman" w:hAnsi="Lucida Grande" w:cs="Lucida Grande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77F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61E3B"/>
    <w:rPr>
      <w:rFonts w:ascii="Cambria" w:hAnsi="Cambria" w:cstheme="minorBidi"/>
      <w:sz w:val="24"/>
      <w:szCs w:val="24"/>
      <w:lang w:eastAsia="en-US"/>
    </w:rPr>
  </w:style>
  <w:style w:type="character" w:customStyle="1" w:styleId="cit">
    <w:name w:val="cit"/>
    <w:basedOn w:val="DefaultParagraphFont"/>
    <w:rsid w:val="00EE0EB2"/>
  </w:style>
  <w:style w:type="character" w:customStyle="1" w:styleId="apple-converted-space">
    <w:name w:val="apple-converted-space"/>
    <w:basedOn w:val="DefaultParagraphFont"/>
    <w:rsid w:val="00D5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8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3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1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B2B76AEABBEA40BADFDA08267E3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311F-45D2-CE43-9220-D05C22234727}"/>
      </w:docPartPr>
      <w:docPartBody>
        <w:p w:rsidR="00FF20A0" w:rsidRDefault="00FF20A0" w:rsidP="00FF20A0">
          <w:pPr>
            <w:pStyle w:val="E7B2B76AEABBEA40BADFDA08267E3E0E"/>
          </w:pPr>
          <w:r>
            <w:t>[Type text]</w:t>
          </w:r>
        </w:p>
      </w:docPartBody>
    </w:docPart>
    <w:docPart>
      <w:docPartPr>
        <w:name w:val="6695EC375D6F9D4DB55A398D41A4B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0035-6BD8-694B-ABD9-D98FF090FE8F}"/>
      </w:docPartPr>
      <w:docPartBody>
        <w:p w:rsidR="00FF20A0" w:rsidRDefault="00FF20A0" w:rsidP="00FF20A0">
          <w:pPr>
            <w:pStyle w:val="6695EC375D6F9D4DB55A398D41A4B422"/>
          </w:pPr>
          <w:r>
            <w:t>[Type text]</w:t>
          </w:r>
        </w:p>
      </w:docPartBody>
    </w:docPart>
    <w:docPart>
      <w:docPartPr>
        <w:name w:val="B0FD67637B49F5488D7B4CA62EBB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F6FC1-DC1C-8C42-824D-006FAAFC39B4}"/>
      </w:docPartPr>
      <w:docPartBody>
        <w:p w:rsidR="00FF20A0" w:rsidRDefault="00FF20A0" w:rsidP="00FF20A0">
          <w:pPr>
            <w:pStyle w:val="B0FD67637B49F5488D7B4CA62EBB7E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0A0"/>
    <w:rsid w:val="00050BC8"/>
    <w:rsid w:val="001837B6"/>
    <w:rsid w:val="001C38A5"/>
    <w:rsid w:val="001D193F"/>
    <w:rsid w:val="00234AA6"/>
    <w:rsid w:val="00243775"/>
    <w:rsid w:val="0026222A"/>
    <w:rsid w:val="002670C0"/>
    <w:rsid w:val="002D3504"/>
    <w:rsid w:val="0030588D"/>
    <w:rsid w:val="00316BB1"/>
    <w:rsid w:val="003438BB"/>
    <w:rsid w:val="00357B01"/>
    <w:rsid w:val="00393C19"/>
    <w:rsid w:val="003A31F7"/>
    <w:rsid w:val="003B6596"/>
    <w:rsid w:val="003C0D47"/>
    <w:rsid w:val="003D42FB"/>
    <w:rsid w:val="003E1AB8"/>
    <w:rsid w:val="003E4F55"/>
    <w:rsid w:val="0046189A"/>
    <w:rsid w:val="00464727"/>
    <w:rsid w:val="00480731"/>
    <w:rsid w:val="004B11D6"/>
    <w:rsid w:val="004D642F"/>
    <w:rsid w:val="00520931"/>
    <w:rsid w:val="005422E3"/>
    <w:rsid w:val="0057365D"/>
    <w:rsid w:val="005F124B"/>
    <w:rsid w:val="00635F23"/>
    <w:rsid w:val="006412CA"/>
    <w:rsid w:val="0065586E"/>
    <w:rsid w:val="006842C0"/>
    <w:rsid w:val="006E1E48"/>
    <w:rsid w:val="007002D3"/>
    <w:rsid w:val="007217CB"/>
    <w:rsid w:val="00732A28"/>
    <w:rsid w:val="00781CD6"/>
    <w:rsid w:val="007C7D04"/>
    <w:rsid w:val="007F59F1"/>
    <w:rsid w:val="0084001E"/>
    <w:rsid w:val="008B5DFD"/>
    <w:rsid w:val="00917ED0"/>
    <w:rsid w:val="009353AE"/>
    <w:rsid w:val="009943FC"/>
    <w:rsid w:val="009A32FB"/>
    <w:rsid w:val="009D5043"/>
    <w:rsid w:val="00A0391D"/>
    <w:rsid w:val="00A06739"/>
    <w:rsid w:val="00A071A7"/>
    <w:rsid w:val="00A415F4"/>
    <w:rsid w:val="00AD07C1"/>
    <w:rsid w:val="00B31F3D"/>
    <w:rsid w:val="00B5633D"/>
    <w:rsid w:val="00B66DB0"/>
    <w:rsid w:val="00B938CE"/>
    <w:rsid w:val="00B949CD"/>
    <w:rsid w:val="00BD4E17"/>
    <w:rsid w:val="00C16B58"/>
    <w:rsid w:val="00C171FE"/>
    <w:rsid w:val="00C33BAE"/>
    <w:rsid w:val="00C564B1"/>
    <w:rsid w:val="00CA42FE"/>
    <w:rsid w:val="00CA5529"/>
    <w:rsid w:val="00CF1BB9"/>
    <w:rsid w:val="00CF20D8"/>
    <w:rsid w:val="00D20C5B"/>
    <w:rsid w:val="00DA5C8E"/>
    <w:rsid w:val="00DB2D4A"/>
    <w:rsid w:val="00E018DE"/>
    <w:rsid w:val="00E27EE2"/>
    <w:rsid w:val="00E6514B"/>
    <w:rsid w:val="00EA36F8"/>
    <w:rsid w:val="00F05BAA"/>
    <w:rsid w:val="00F848E9"/>
    <w:rsid w:val="00FD020E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B2B76AEABBEA40BADFDA08267E3E0E">
    <w:name w:val="E7B2B76AEABBEA40BADFDA08267E3E0E"/>
    <w:rsid w:val="00FF20A0"/>
  </w:style>
  <w:style w:type="paragraph" w:customStyle="1" w:styleId="6695EC375D6F9D4DB55A398D41A4B422">
    <w:name w:val="6695EC375D6F9D4DB55A398D41A4B422"/>
    <w:rsid w:val="00FF20A0"/>
  </w:style>
  <w:style w:type="paragraph" w:customStyle="1" w:styleId="B0FD67637B49F5488D7B4CA62EBB7E7D">
    <w:name w:val="B0FD67637B49F5488D7B4CA62EBB7E7D"/>
    <w:rsid w:val="00FF2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1B6F5-7DE3-4642-AA09-DB194CD7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16</Pages>
  <Words>5865</Words>
  <Characters>33432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Miller</dc:creator>
  <cp:lastModifiedBy>Timothy Miller</cp:lastModifiedBy>
  <cp:revision>3</cp:revision>
  <cp:lastPrinted>2018-02-19T20:01:00Z</cp:lastPrinted>
  <dcterms:created xsi:type="dcterms:W3CDTF">2024-08-05T18:40:00Z</dcterms:created>
  <dcterms:modified xsi:type="dcterms:W3CDTF">2024-08-05T18:42:00Z</dcterms:modified>
</cp:coreProperties>
</file>